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15622" w:type="dxa"/>
        <w:jc w:val="center"/>
        <w:tblLayout w:type="fixed"/>
        <w:tblLook w:val="04A0" w:firstRow="1" w:lastRow="0" w:firstColumn="1" w:lastColumn="0" w:noHBand="0" w:noVBand="1"/>
      </w:tblPr>
      <w:tblGrid>
        <w:gridCol w:w="1560"/>
        <w:gridCol w:w="1701"/>
        <w:gridCol w:w="3289"/>
        <w:gridCol w:w="2693"/>
        <w:gridCol w:w="2694"/>
        <w:gridCol w:w="1842"/>
        <w:gridCol w:w="1843"/>
      </w:tblGrid>
      <w:tr w:rsidRPr="00CD3E58" w:rsidR="00CD3E58" w:rsidTr="005E7FB6">
        <w:trPr>
          <w:trHeight w:val="454"/>
          <w:tblHeader/>
          <w:jc w:val="center"/>
        </w:trPr>
        <w:tc>
          <w:tcPr>
            <w:tcW w:w="1560" w:type="dxa"/>
            <w:vAlign w:val="center"/>
          </w:tcPr>
          <w:p w:rsidRPr="00CD3E58" w:rsidR="00CD3E58" w:rsidP="00E35EF2" w:rsidRDefault="00CD3E58">
            <w:pPr>
              <w:jc w:val="center"/>
              <w:rPr>
                <w:b/>
              </w:rPr>
            </w:pPr>
            <w:r w:rsidRPr="00CD3E58">
              <w:rPr>
                <w:b/>
              </w:rPr>
              <w:t>Adı Soyadı</w:t>
            </w:r>
          </w:p>
        </w:tc>
        <w:tc>
          <w:tcPr>
            <w:tcW w:w="1701" w:type="dxa"/>
            <w:vAlign w:val="center"/>
          </w:tcPr>
          <w:p w:rsidRPr="00CD3E58" w:rsidR="00CD3E58" w:rsidP="00CD3E58" w:rsidRDefault="00CD3E58">
            <w:pPr>
              <w:jc w:val="center"/>
              <w:rPr>
                <w:b/>
              </w:rPr>
            </w:pPr>
            <w:r w:rsidRPr="00CD3E58">
              <w:rPr>
                <w:b/>
              </w:rPr>
              <w:t>Görev/Kadro Unvanı</w:t>
            </w:r>
          </w:p>
        </w:tc>
        <w:tc>
          <w:tcPr>
            <w:tcW w:w="3289" w:type="dxa"/>
            <w:vAlign w:val="center"/>
          </w:tcPr>
          <w:p w:rsidRPr="00CD3E58" w:rsidR="00CD3E58" w:rsidP="00CD3E58" w:rsidRDefault="00CD3E58">
            <w:pPr>
              <w:jc w:val="center"/>
              <w:rPr>
                <w:b/>
              </w:rPr>
            </w:pPr>
            <w:r w:rsidRPr="00CD3E58">
              <w:rPr>
                <w:b/>
              </w:rPr>
              <w:t>Görevleri</w:t>
            </w:r>
          </w:p>
        </w:tc>
        <w:tc>
          <w:tcPr>
            <w:tcW w:w="2693" w:type="dxa"/>
            <w:vAlign w:val="center"/>
          </w:tcPr>
          <w:p w:rsidRPr="00CD3E58" w:rsidR="00CD3E58" w:rsidP="00CD3E58" w:rsidRDefault="00CD3E58">
            <w:pPr>
              <w:jc w:val="center"/>
              <w:rPr>
                <w:b/>
              </w:rPr>
            </w:pPr>
            <w:r w:rsidRPr="00CD3E58">
              <w:rPr>
                <w:b/>
              </w:rPr>
              <w:t>Yetkileri</w:t>
            </w:r>
          </w:p>
        </w:tc>
        <w:tc>
          <w:tcPr>
            <w:tcW w:w="2694" w:type="dxa"/>
            <w:vAlign w:val="center"/>
          </w:tcPr>
          <w:p w:rsidRPr="00CD3E58" w:rsidR="00CD3E58" w:rsidP="00CD3E58" w:rsidRDefault="00CD3E58">
            <w:pPr>
              <w:jc w:val="center"/>
              <w:rPr>
                <w:b/>
              </w:rPr>
            </w:pPr>
            <w:r w:rsidRPr="00CD3E58">
              <w:rPr>
                <w:b/>
              </w:rPr>
              <w:t>Sorumlulukları</w:t>
            </w:r>
          </w:p>
        </w:tc>
        <w:tc>
          <w:tcPr>
            <w:tcW w:w="1842" w:type="dxa"/>
            <w:vAlign w:val="center"/>
          </w:tcPr>
          <w:p w:rsidRPr="00CD3E58" w:rsidR="00CD3E58" w:rsidP="00CD3E58" w:rsidRDefault="00CD3E58">
            <w:pPr>
              <w:jc w:val="center"/>
              <w:rPr>
                <w:b/>
              </w:rPr>
            </w:pPr>
            <w:r w:rsidRPr="00CD3E58">
              <w:rPr>
                <w:b/>
              </w:rPr>
              <w:t>Sorumlu Olduğu Yönetici</w:t>
            </w:r>
          </w:p>
        </w:tc>
        <w:tc>
          <w:tcPr>
            <w:tcW w:w="1843" w:type="dxa"/>
            <w:vAlign w:val="center"/>
          </w:tcPr>
          <w:p w:rsidRPr="00CD3E58" w:rsidR="00CD3E58" w:rsidP="00CD3E58" w:rsidRDefault="00CD3E58">
            <w:pPr>
              <w:jc w:val="center"/>
              <w:rPr>
                <w:b/>
              </w:rPr>
            </w:pPr>
            <w:r w:rsidRPr="00CD3E58">
              <w:rPr>
                <w:b/>
              </w:rPr>
              <w:t>İzinlerde Vekâlet Edecek Personel</w:t>
            </w:r>
          </w:p>
        </w:tc>
      </w:tr>
      <w:tr w:rsidRPr="00CD3E58" w:rsidR="001B5BFC" w:rsidTr="00CD3E58">
        <w:trPr>
          <w:trHeight w:val="3969"/>
          <w:jc w:val="center"/>
        </w:trPr>
        <w:tc>
          <w:tcPr>
            <w:tcW w:w="1560" w:type="dxa"/>
            <w:vAlign w:val="center"/>
          </w:tcPr>
          <w:p w:rsidRPr="00CD3E58" w:rsidR="001B5BFC" w:rsidP="001B5BFC" w:rsidRDefault="001B5BFC">
            <w:pPr>
              <w:jc w:val="center"/>
              <w:rPr>
                <w:b/>
              </w:rPr>
            </w:pPr>
            <w:bookmarkStart w:name="_GoBack" w:colFirst="5" w:colLast="5" w:id="0"/>
            <w:r>
              <w:rPr>
                <w:b/>
              </w:rPr>
              <w:t>Yasin YILDIZ</w:t>
            </w:r>
          </w:p>
        </w:tc>
        <w:tc>
          <w:tcPr>
            <w:tcW w:w="1701" w:type="dxa"/>
            <w:vAlign w:val="center"/>
          </w:tcPr>
          <w:p w:rsidRPr="00CD3E58" w:rsidR="001B5BFC" w:rsidP="001B5BFC" w:rsidRDefault="001B5BFC">
            <w:pPr>
              <w:spacing w:before="240"/>
              <w:jc w:val="center"/>
              <w:rPr>
                <w:b/>
              </w:rPr>
            </w:pPr>
            <w:r>
              <w:t>Daire Başkanı/ Yük. Mühendis</w:t>
            </w:r>
          </w:p>
        </w:tc>
        <w:tc>
          <w:tcPr>
            <w:tcW w:w="3289" w:type="dxa"/>
          </w:tcPr>
          <w:p w:rsidRPr="00AE2A27" w:rsidR="001B5BFC" w:rsidP="001B5BFC" w:rsidRDefault="001B5BFC">
            <w:pPr>
              <w:numPr>
                <w:ilvl w:val="0"/>
                <w:numId w:val="13"/>
              </w:numPr>
              <w:spacing w:after="160" w:line="259" w:lineRule="auto"/>
              <w:contextualSpacing/>
              <w:jc w:val="both"/>
              <w:rPr>
                <w:rFonts w:eastAsia="Calibri"/>
                <w:sz w:val="18"/>
                <w:szCs w:val="18"/>
                <w:lang w:eastAsia="en-US"/>
              </w:rPr>
            </w:pPr>
            <w:r w:rsidRPr="00AE2A27">
              <w:rPr>
                <w:rFonts w:eastAsia="Calibri"/>
                <w:sz w:val="18"/>
                <w:szCs w:val="18"/>
                <w:lang w:eastAsia="en-US"/>
              </w:rPr>
              <w:t>İzmir Kâtip Çelebi Üniversitesi Rektörlüğünce gerçekleştirilecek her türlü inşaat ile ilgili teknik hizmetleri yürütmek,</w:t>
            </w:r>
          </w:p>
          <w:p w:rsidRPr="00AE2A27" w:rsidR="001B5BFC" w:rsidP="001B5BFC" w:rsidRDefault="001B5BFC">
            <w:pPr>
              <w:numPr>
                <w:ilvl w:val="0"/>
                <w:numId w:val="13"/>
              </w:numPr>
              <w:spacing w:after="160" w:line="259" w:lineRule="auto"/>
              <w:contextualSpacing/>
              <w:jc w:val="both"/>
              <w:rPr>
                <w:rFonts w:eastAsia="Calibri"/>
                <w:sz w:val="18"/>
                <w:szCs w:val="18"/>
                <w:lang w:eastAsia="en-US"/>
              </w:rPr>
            </w:pPr>
            <w:r w:rsidRPr="00AE2A27">
              <w:rPr>
                <w:rFonts w:eastAsia="Calibri"/>
                <w:sz w:val="18"/>
                <w:szCs w:val="18"/>
                <w:lang w:eastAsia="en-US"/>
              </w:rPr>
              <w:t>Üniversitemizde yapılacak inşaatların durumunu izlemek, fiziki gerçekleşmelerini değerlendirmek,</w:t>
            </w:r>
          </w:p>
          <w:p w:rsidRPr="00AE2A27" w:rsidR="001B5BFC" w:rsidP="001B5BFC" w:rsidRDefault="001B5BFC">
            <w:pPr>
              <w:numPr>
                <w:ilvl w:val="0"/>
                <w:numId w:val="13"/>
              </w:numPr>
              <w:spacing w:after="160" w:line="259" w:lineRule="auto"/>
              <w:contextualSpacing/>
              <w:jc w:val="both"/>
              <w:rPr>
                <w:rFonts w:eastAsia="Calibri"/>
                <w:sz w:val="18"/>
                <w:szCs w:val="18"/>
                <w:lang w:eastAsia="en-US"/>
              </w:rPr>
            </w:pPr>
            <w:r w:rsidRPr="00AE2A27">
              <w:rPr>
                <w:rFonts w:eastAsia="Calibri"/>
                <w:sz w:val="18"/>
                <w:szCs w:val="18"/>
                <w:lang w:eastAsia="en-US"/>
              </w:rPr>
              <w:t>Yapı-tesis ve büyük onarım işlerinin proje ve keşiflerinin hazırlanması,</w:t>
            </w:r>
          </w:p>
          <w:p w:rsidRPr="00AE2A27" w:rsidR="001B5BFC" w:rsidP="001B5BFC" w:rsidRDefault="001B5BFC">
            <w:pPr>
              <w:numPr>
                <w:ilvl w:val="0"/>
                <w:numId w:val="13"/>
              </w:numPr>
              <w:spacing w:after="160" w:line="259" w:lineRule="auto"/>
              <w:contextualSpacing/>
              <w:jc w:val="both"/>
              <w:rPr>
                <w:rFonts w:eastAsia="Calibri"/>
                <w:sz w:val="18"/>
                <w:szCs w:val="18"/>
                <w:lang w:eastAsia="en-US"/>
              </w:rPr>
            </w:pPr>
            <w:r w:rsidRPr="00AE2A27">
              <w:rPr>
                <w:rFonts w:eastAsia="Calibri"/>
                <w:sz w:val="18"/>
                <w:szCs w:val="18"/>
                <w:lang w:eastAsia="en-US"/>
              </w:rPr>
              <w:t>Yapı-tesis büyük onarım işlerinin ihalesini yapmak,</w:t>
            </w:r>
          </w:p>
          <w:p w:rsidRPr="00AE2A27" w:rsidR="001B5BFC" w:rsidP="001B5BFC" w:rsidRDefault="001B5BFC">
            <w:pPr>
              <w:numPr>
                <w:ilvl w:val="0"/>
                <w:numId w:val="13"/>
              </w:numPr>
              <w:spacing w:after="160" w:line="259" w:lineRule="auto"/>
              <w:contextualSpacing/>
              <w:jc w:val="both"/>
              <w:rPr>
                <w:rFonts w:eastAsia="Calibri"/>
                <w:sz w:val="18"/>
                <w:szCs w:val="18"/>
                <w:lang w:eastAsia="en-US"/>
              </w:rPr>
            </w:pPr>
            <w:r w:rsidRPr="00AE2A27">
              <w:rPr>
                <w:rFonts w:eastAsia="Calibri"/>
                <w:sz w:val="18"/>
                <w:szCs w:val="18"/>
                <w:lang w:eastAsia="en-US"/>
              </w:rPr>
              <w:t>Sözleşme yapmak işe başlatmak,</w:t>
            </w:r>
          </w:p>
          <w:p w:rsidRPr="00AE2A27" w:rsidR="001B5BFC" w:rsidP="001B5BFC" w:rsidRDefault="001B5BFC">
            <w:pPr>
              <w:numPr>
                <w:ilvl w:val="0"/>
                <w:numId w:val="13"/>
              </w:numPr>
              <w:spacing w:after="160" w:line="259" w:lineRule="auto"/>
              <w:contextualSpacing/>
              <w:jc w:val="both"/>
              <w:rPr>
                <w:rFonts w:eastAsia="Calibri"/>
                <w:sz w:val="18"/>
                <w:szCs w:val="18"/>
                <w:lang w:eastAsia="en-US"/>
              </w:rPr>
            </w:pPr>
            <w:r w:rsidRPr="00AE2A27">
              <w:rPr>
                <w:rFonts w:eastAsia="Calibri"/>
                <w:sz w:val="18"/>
                <w:szCs w:val="18"/>
                <w:lang w:eastAsia="en-US"/>
              </w:rPr>
              <w:t>Mühendislik ve kontrollük hizmetlerini yerine getirmek,</w:t>
            </w:r>
          </w:p>
          <w:p w:rsidRPr="00AE2A27" w:rsidR="001B5BFC" w:rsidP="001B5BFC" w:rsidRDefault="001B5BFC">
            <w:pPr>
              <w:numPr>
                <w:ilvl w:val="0"/>
                <w:numId w:val="13"/>
              </w:numPr>
              <w:spacing w:after="160" w:line="259" w:lineRule="auto"/>
              <w:contextualSpacing/>
              <w:jc w:val="both"/>
              <w:rPr>
                <w:rFonts w:eastAsia="Calibri"/>
                <w:sz w:val="18"/>
                <w:szCs w:val="18"/>
                <w:lang w:eastAsia="en-US"/>
              </w:rPr>
            </w:pPr>
            <w:r w:rsidRPr="00AE2A27">
              <w:rPr>
                <w:rFonts w:eastAsia="Calibri"/>
                <w:sz w:val="18"/>
                <w:szCs w:val="18"/>
                <w:lang w:eastAsia="en-US"/>
              </w:rPr>
              <w:t>İmar Kanunu gereğince resmi kurumlarda yazışma yapmak,</w:t>
            </w:r>
          </w:p>
          <w:p w:rsidRPr="00CD3E58" w:rsidR="001B5BFC" w:rsidP="001B5BFC" w:rsidRDefault="001B5BFC">
            <w:pPr>
              <w:numPr>
                <w:ilvl w:val="0"/>
                <w:numId w:val="13"/>
              </w:numPr>
              <w:spacing w:after="160" w:line="259" w:lineRule="auto"/>
              <w:contextualSpacing/>
              <w:jc w:val="both"/>
              <w:rPr>
                <w:rFonts w:eastAsia="Calibri"/>
                <w:sz w:val="18"/>
                <w:szCs w:val="18"/>
                <w:lang w:eastAsia="en-US"/>
              </w:rPr>
            </w:pPr>
            <w:r w:rsidRPr="00AE2A27">
              <w:rPr>
                <w:rFonts w:eastAsia="Calibri"/>
                <w:sz w:val="18"/>
                <w:szCs w:val="18"/>
                <w:lang w:eastAsia="en-US"/>
              </w:rPr>
              <w:t>Hizmet binalarının küçük onarım ve işletmesi ile ilgili teknik hizmetleri vermek</w:t>
            </w:r>
          </w:p>
        </w:tc>
        <w:tc>
          <w:tcPr>
            <w:tcW w:w="2693" w:type="dxa"/>
          </w:tcPr>
          <w:p w:rsidRPr="00CD3E58" w:rsidR="001B5BFC" w:rsidP="001B5BFC" w:rsidRDefault="001B5BFC">
            <w:pPr>
              <w:numPr>
                <w:ilvl w:val="0"/>
                <w:numId w:val="13"/>
              </w:numPr>
              <w:tabs>
                <w:tab w:val="left" w:pos="-2092"/>
              </w:tabs>
              <w:spacing w:after="160" w:line="259" w:lineRule="auto"/>
              <w:contextualSpacing/>
              <w:jc w:val="both"/>
              <w:rPr>
                <w:rFonts w:eastAsia="Calibri"/>
                <w:sz w:val="18"/>
                <w:szCs w:val="18"/>
                <w:lang w:eastAsia="en-US"/>
              </w:rPr>
            </w:pPr>
            <w:r w:rsidRPr="00C62211">
              <w:rPr>
                <w:bCs/>
              </w:rPr>
              <w:t>Görev alanı ile ilgili mevzuatla kanunların kendisine verdiği görev yetkilere haizdir.</w:t>
            </w:r>
          </w:p>
        </w:tc>
        <w:tc>
          <w:tcPr>
            <w:tcW w:w="2694" w:type="dxa"/>
          </w:tcPr>
          <w:p w:rsidRPr="00AE2A27" w:rsidR="001B5BFC" w:rsidP="001B5BFC" w:rsidRDefault="001B5BFC">
            <w:pPr>
              <w:numPr>
                <w:ilvl w:val="0"/>
                <w:numId w:val="13"/>
              </w:numPr>
              <w:spacing w:after="160" w:line="259" w:lineRule="auto"/>
              <w:contextualSpacing/>
              <w:jc w:val="both"/>
              <w:rPr>
                <w:rFonts w:eastAsia="Calibri"/>
                <w:sz w:val="18"/>
                <w:szCs w:val="18"/>
                <w:lang w:eastAsia="en-US"/>
              </w:rPr>
            </w:pPr>
            <w:r w:rsidRPr="00AE2A27">
              <w:rPr>
                <w:rFonts w:eastAsia="Calibri"/>
                <w:sz w:val="18"/>
                <w:szCs w:val="18"/>
                <w:lang w:eastAsia="en-US"/>
              </w:rPr>
              <w:t>Yapı İşleri ve Teknik Daire Başkanlığı Üniversitemizin; kendi mülkiyetine, maliye hazinesine ve diğer mülkiyetlere kayıtlı arsa ve arazileri üzerindeki eğitim-öğretim, sağlık, beslenme, barınma, kültür ve spor hizmetlerinin ifasına yönelik olarak;</w:t>
            </w:r>
          </w:p>
          <w:p w:rsidRPr="0073418B" w:rsidR="001B5BFC" w:rsidP="001B5BFC" w:rsidRDefault="001B5BFC">
            <w:pPr>
              <w:numPr>
                <w:ilvl w:val="0"/>
                <w:numId w:val="13"/>
              </w:numPr>
              <w:spacing w:after="160" w:line="259" w:lineRule="auto"/>
              <w:contextualSpacing/>
              <w:jc w:val="both"/>
              <w:rPr>
                <w:rFonts w:eastAsia="Calibri"/>
                <w:sz w:val="18"/>
                <w:szCs w:val="18"/>
                <w:lang w:eastAsia="en-US"/>
              </w:rPr>
            </w:pPr>
            <w:r w:rsidRPr="00AE2A27">
              <w:rPr>
                <w:rFonts w:eastAsia="Calibri"/>
                <w:sz w:val="18"/>
                <w:szCs w:val="18"/>
                <w:lang w:eastAsia="en-US"/>
              </w:rPr>
              <w:t>Dairesine ait görevlerin mevzuata uygun olarak zamanında ve eksiksiz bir şekilde yerine getirilmesini sağlamak, görev alanına giren konularla ilgili gerekli işleyişi sağlamak.</w:t>
            </w:r>
          </w:p>
          <w:p w:rsidRPr="0073418B" w:rsidR="001B5BFC" w:rsidP="001B5BFC" w:rsidRDefault="001B5BFC">
            <w:pPr>
              <w:numPr>
                <w:ilvl w:val="0"/>
                <w:numId w:val="13"/>
              </w:numPr>
              <w:spacing w:after="160" w:line="259" w:lineRule="auto"/>
              <w:contextualSpacing/>
              <w:jc w:val="both"/>
              <w:rPr>
                <w:rFonts w:eastAsia="Calibri"/>
                <w:sz w:val="18"/>
                <w:szCs w:val="18"/>
                <w:lang w:eastAsia="en-US"/>
              </w:rPr>
            </w:pPr>
            <w:r w:rsidRPr="00AE2A27">
              <w:rPr>
                <w:rFonts w:eastAsia="Calibri"/>
                <w:sz w:val="18"/>
                <w:szCs w:val="18"/>
                <w:lang w:eastAsia="en-US"/>
              </w:rPr>
              <w:t>Yatır</w:t>
            </w:r>
            <w:r>
              <w:rPr>
                <w:rFonts w:eastAsia="Calibri"/>
                <w:sz w:val="18"/>
                <w:szCs w:val="18"/>
                <w:lang w:eastAsia="en-US"/>
              </w:rPr>
              <w:t>ım programlarının hazırlanması</w:t>
            </w:r>
          </w:p>
          <w:p w:rsidRPr="0073418B" w:rsidR="001B5BFC" w:rsidP="001B5BFC" w:rsidRDefault="001B5BFC">
            <w:pPr>
              <w:numPr>
                <w:ilvl w:val="0"/>
                <w:numId w:val="13"/>
              </w:numPr>
              <w:spacing w:after="160" w:line="259" w:lineRule="auto"/>
              <w:contextualSpacing/>
              <w:jc w:val="both"/>
              <w:rPr>
                <w:rFonts w:eastAsia="Calibri"/>
                <w:sz w:val="18"/>
                <w:szCs w:val="18"/>
                <w:lang w:eastAsia="en-US"/>
              </w:rPr>
            </w:pPr>
            <w:r w:rsidRPr="00AE2A27">
              <w:rPr>
                <w:rFonts w:eastAsia="Calibri"/>
                <w:sz w:val="18"/>
                <w:szCs w:val="18"/>
                <w:lang w:eastAsia="en-US"/>
              </w:rPr>
              <w:t>Yapım, tadilat ve büyük onarım ile altyapı tesis ve tesis</w:t>
            </w:r>
            <w:r>
              <w:rPr>
                <w:rFonts w:eastAsia="Calibri"/>
                <w:sz w:val="18"/>
                <w:szCs w:val="18"/>
                <w:lang w:eastAsia="en-US"/>
              </w:rPr>
              <w:t>at hizmetlerinin yapımını sağlamak</w:t>
            </w:r>
          </w:p>
        </w:tc>
        <w:tc>
          <w:tcPr>
            <w:tcW w:w="1842" w:type="dxa"/>
            <w:vAlign w:val="center"/>
          </w:tcPr>
          <w:p w:rsidRPr="0073418B" w:rsidR="001B5BFC" w:rsidP="001B5BFC" w:rsidRDefault="001B5BFC">
            <w:pPr>
              <w:spacing w:before="240"/>
              <w:jc w:val="center"/>
            </w:pPr>
            <w:r w:rsidRPr="0073418B">
              <w:t>Genel Sekreter</w:t>
            </w:r>
          </w:p>
        </w:tc>
        <w:tc>
          <w:tcPr>
            <w:tcW w:w="1843" w:type="dxa"/>
            <w:vAlign w:val="center"/>
          </w:tcPr>
          <w:p w:rsidR="001B5BFC" w:rsidP="001B5BFC" w:rsidRDefault="001B5BFC">
            <w:pPr>
              <w:spacing w:before="240"/>
              <w:jc w:val="center"/>
            </w:pPr>
          </w:p>
          <w:p w:rsidR="001B5BFC" w:rsidP="001B5BFC" w:rsidRDefault="001B5BFC">
            <w:pPr>
              <w:jc w:val="center"/>
            </w:pPr>
            <w:r>
              <w:t>Mehmet MAHSUN YEŞİL</w:t>
            </w:r>
          </w:p>
          <w:p w:rsidRPr="0073418B" w:rsidR="001B5BFC" w:rsidP="001B5BFC" w:rsidRDefault="001B5BFC">
            <w:pPr>
              <w:jc w:val="center"/>
            </w:pPr>
          </w:p>
        </w:tc>
      </w:tr>
      <w:bookmarkEnd w:id="0"/>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Mehmet MAHSUN YEŞİL</w:t>
            </w:r>
          </w:p>
        </w:tc>
        <w:tc>
          <w:tcPr>
            <w:tcW w:w="1701" w:type="dxa"/>
            <w:vAlign w:val="center"/>
          </w:tcPr>
          <w:p w:rsidR="001B5BFC" w:rsidP="001B5BFC" w:rsidRDefault="001B5BFC">
            <w:pPr>
              <w:spacing w:before="240"/>
              <w:jc w:val="center"/>
            </w:pPr>
            <w:r>
              <w:t>Makine Mühendisi</w:t>
            </w:r>
          </w:p>
        </w:tc>
        <w:tc>
          <w:tcPr>
            <w:tcW w:w="3289" w:type="dxa"/>
          </w:tcPr>
          <w:p w:rsidRPr="00AE2A27" w:rsidR="001B5BFC" w:rsidP="001B5BFC" w:rsidRDefault="001B5BFC">
            <w:pPr>
              <w:numPr>
                <w:ilvl w:val="0"/>
                <w:numId w:val="13"/>
              </w:numPr>
              <w:spacing w:after="160" w:line="259" w:lineRule="auto"/>
              <w:contextualSpacing/>
              <w:jc w:val="both"/>
              <w:rPr>
                <w:rFonts w:eastAsia="Calibri"/>
                <w:sz w:val="18"/>
                <w:szCs w:val="18"/>
                <w:lang w:eastAsia="en-US"/>
              </w:rPr>
            </w:pPr>
            <w:r w:rsidRPr="00874D19">
              <w:t>Her türlü mekanik sistemin, gaz ve buhar türbinlerinin, pistonlu kompresörlerin, soğutma, ısıtma, havalandırma-iklimlendirme sistemlerinin, elektromekanik taşıyıcıların (asansör, yürüyen merdiven gibi )belirli ölçütler çerçevesinde tasarımını yapmak, geliştirmek, sistemler arası ilişki ve fonksiyonları kurmak, geçerli fiziksel kurallar içinde test etmek Makine Mühendisinin çalışma alanına girer</w:t>
            </w:r>
            <w:r>
              <w:t>.</w:t>
            </w:r>
          </w:p>
        </w:tc>
        <w:tc>
          <w:tcPr>
            <w:tcW w:w="2693" w:type="dxa"/>
          </w:tcPr>
          <w:p w:rsidRPr="00115E6E" w:rsidR="001B5BFC" w:rsidP="001B5BFC" w:rsidRDefault="001B5BFC">
            <w:pPr>
              <w:numPr>
                <w:ilvl w:val="0"/>
                <w:numId w:val="13"/>
              </w:numPr>
              <w:tabs>
                <w:tab w:val="left" w:pos="-2092"/>
              </w:tabs>
              <w:spacing w:after="160" w:line="259" w:lineRule="auto"/>
              <w:contextualSpacing/>
              <w:jc w:val="both"/>
              <w:rPr>
                <w:bCs/>
              </w:rPr>
            </w:pPr>
            <w:r w:rsidRPr="00C62211">
              <w:rPr>
                <w:bCs/>
              </w:rPr>
              <w:t>Görev alanı ile ilgili mevzuatla kanunların kendisine verdiği görev yetkilere haizdir</w:t>
            </w:r>
          </w:p>
        </w:tc>
        <w:tc>
          <w:tcPr>
            <w:tcW w:w="2694" w:type="dxa"/>
          </w:tcPr>
          <w:p w:rsidRPr="00115E6E" w:rsidR="001B5BFC" w:rsidP="001B5BFC" w:rsidRDefault="001B5BFC">
            <w:pPr>
              <w:numPr>
                <w:ilvl w:val="0"/>
                <w:numId w:val="13"/>
              </w:numPr>
              <w:tabs>
                <w:tab w:val="left" w:pos="-2092"/>
              </w:tabs>
              <w:spacing w:after="160" w:line="259" w:lineRule="auto"/>
              <w:contextualSpacing/>
              <w:jc w:val="both"/>
              <w:rPr>
                <w:bCs/>
              </w:rPr>
            </w:pPr>
            <w:r w:rsidRPr="00115E6E">
              <w:rPr>
                <w:bCs/>
              </w:rPr>
              <w:t>Mekanik ve tesisat projeleri, iklimlendirme, ısıtma,</w:t>
            </w:r>
            <w:r>
              <w:rPr>
                <w:bCs/>
              </w:rPr>
              <w:t xml:space="preserve"> soğutma sistemleri vb.</w:t>
            </w:r>
            <w:r w:rsidRPr="00115E6E">
              <w:rPr>
                <w:bCs/>
              </w:rPr>
              <w:t xml:space="preserve"> ilgili işlere ait proje ve ihale dosyası hazırlamak.</w:t>
            </w:r>
          </w:p>
          <w:p w:rsidRPr="00115E6E" w:rsidR="001B5BFC" w:rsidP="001B5BFC" w:rsidRDefault="001B5BFC">
            <w:pPr>
              <w:numPr>
                <w:ilvl w:val="0"/>
                <w:numId w:val="13"/>
              </w:numPr>
              <w:tabs>
                <w:tab w:val="left" w:pos="-2092"/>
              </w:tabs>
              <w:spacing w:after="160" w:line="259" w:lineRule="auto"/>
              <w:contextualSpacing/>
              <w:jc w:val="both"/>
              <w:rPr>
                <w:bCs/>
              </w:rPr>
            </w:pPr>
            <w:r w:rsidRPr="00115E6E">
              <w:rPr>
                <w:bCs/>
              </w:rPr>
              <w:t>Isı yalıtımı ve enerjinin verimli kullanımı ile ilgili çalışma ve planlamalar</w:t>
            </w:r>
            <w:r>
              <w:rPr>
                <w:bCs/>
              </w:rPr>
              <w:t>ı yapmak, bunları rapor halinde amirlerine sunmak</w:t>
            </w:r>
          </w:p>
          <w:p w:rsidRPr="00115E6E" w:rsidR="001B5BFC" w:rsidP="001B5BFC" w:rsidRDefault="001B5BFC">
            <w:pPr>
              <w:numPr>
                <w:ilvl w:val="0"/>
                <w:numId w:val="13"/>
              </w:numPr>
              <w:tabs>
                <w:tab w:val="left" w:pos="-2092"/>
              </w:tabs>
              <w:spacing w:after="160" w:line="259" w:lineRule="auto"/>
              <w:contextualSpacing/>
              <w:jc w:val="both"/>
              <w:rPr>
                <w:bCs/>
              </w:rPr>
            </w:pPr>
            <w:r w:rsidRPr="00115E6E">
              <w:rPr>
                <w:bCs/>
              </w:rPr>
              <w:t>Hizmet alanına giren konularda gerekli plan ve projeleri yapmak.</w:t>
            </w:r>
          </w:p>
          <w:p w:rsidRPr="00115E6E" w:rsidR="001B5BFC" w:rsidP="001B5BFC" w:rsidRDefault="001B5BFC">
            <w:pPr>
              <w:numPr>
                <w:ilvl w:val="0"/>
                <w:numId w:val="13"/>
              </w:numPr>
              <w:tabs>
                <w:tab w:val="left" w:pos="-2092"/>
              </w:tabs>
              <w:spacing w:after="160" w:line="259" w:lineRule="auto"/>
              <w:contextualSpacing/>
              <w:jc w:val="both"/>
              <w:rPr>
                <w:bCs/>
              </w:rPr>
            </w:pPr>
            <w:r w:rsidRPr="00115E6E">
              <w:rPr>
                <w:bCs/>
              </w:rPr>
              <w:t>Yapımı süren işlerde kontrollük ve denetim hizmetlerinde bulunmak, geçici işgal, geçici ve kesin kabul işlemlerinde çalışmak.</w:t>
            </w:r>
          </w:p>
          <w:p w:rsidRPr="00AE2A27" w:rsidR="001B5BFC" w:rsidP="001B5BFC" w:rsidRDefault="001B5BFC">
            <w:pPr>
              <w:numPr>
                <w:ilvl w:val="0"/>
                <w:numId w:val="13"/>
              </w:numPr>
              <w:spacing w:after="160" w:line="259" w:lineRule="auto"/>
              <w:contextualSpacing/>
              <w:jc w:val="both"/>
              <w:rPr>
                <w:rFonts w:eastAsia="Calibri"/>
                <w:sz w:val="18"/>
                <w:szCs w:val="18"/>
                <w:lang w:eastAsia="en-US"/>
              </w:rPr>
            </w:pPr>
            <w:r w:rsidRPr="00115E6E">
              <w:rPr>
                <w:bCs/>
              </w:rPr>
              <w:t>Metraj cetvellerini hazırlamak, keşif ve pursantaj listelerini, fiyat analizi</w:t>
            </w:r>
            <w:r>
              <w:rPr>
                <w:bCs/>
              </w:rPr>
              <w:t xml:space="preserve"> ve tutanaklarını hazırlamak,</w:t>
            </w:r>
          </w:p>
        </w:tc>
        <w:tc>
          <w:tcPr>
            <w:tcW w:w="1842" w:type="dxa"/>
            <w:vAlign w:val="center"/>
          </w:tcPr>
          <w:p w:rsidRPr="0073418B"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Hasan AYTEKİN YAŞAR</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Hasan AYTEKİN YAŞAR</w:t>
            </w:r>
          </w:p>
        </w:tc>
        <w:tc>
          <w:tcPr>
            <w:tcW w:w="1701" w:type="dxa"/>
            <w:vAlign w:val="center"/>
          </w:tcPr>
          <w:p w:rsidR="001B5BFC" w:rsidP="001B5BFC" w:rsidRDefault="001B5BFC">
            <w:pPr>
              <w:spacing w:before="240"/>
              <w:jc w:val="center"/>
            </w:pPr>
            <w:r>
              <w:t>Makine Mühendisi</w:t>
            </w:r>
          </w:p>
        </w:tc>
        <w:tc>
          <w:tcPr>
            <w:tcW w:w="3289" w:type="dxa"/>
          </w:tcPr>
          <w:p w:rsidRPr="00874D19" w:rsidR="001B5BFC" w:rsidP="001B5BFC" w:rsidRDefault="001B5BFC">
            <w:pPr>
              <w:numPr>
                <w:ilvl w:val="0"/>
                <w:numId w:val="13"/>
              </w:numPr>
              <w:spacing w:after="160" w:line="259" w:lineRule="auto"/>
              <w:contextualSpacing/>
              <w:jc w:val="both"/>
            </w:pPr>
            <w:r w:rsidRPr="00874D19">
              <w:t>Her türlü mekanik sistemin, gaz ve buhar türbinlerinin, pistonlu kompresörlerin, soğutma, ısıtma, havalandırma-iklimlendirme sistemlerinin, elektromekanik taşıyıcıların (asansör, yürüyen merdiven gibi )belirli ölçütler çerçevesinde tasarımını yapmak, geliştirmek, sistemler arası ilişki ve fonksiyonları kurmak, geçerli fiziksel kurallar içinde test etmek Makine Mühendisinin çalışma alanına girer</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115E6E" w:rsidR="001B5BFC" w:rsidP="001B5BFC" w:rsidRDefault="001B5BFC">
            <w:pPr>
              <w:numPr>
                <w:ilvl w:val="0"/>
                <w:numId w:val="13"/>
              </w:numPr>
              <w:tabs>
                <w:tab w:val="left" w:pos="-2092"/>
              </w:tabs>
              <w:spacing w:after="160" w:line="259" w:lineRule="auto"/>
              <w:contextualSpacing/>
              <w:jc w:val="both"/>
              <w:rPr>
                <w:bCs/>
              </w:rPr>
            </w:pPr>
            <w:r w:rsidRPr="00115E6E">
              <w:rPr>
                <w:bCs/>
              </w:rPr>
              <w:t>Mekanik ve tesisat projeleri, iklimlendirme, ısıtma,</w:t>
            </w:r>
            <w:r>
              <w:rPr>
                <w:bCs/>
              </w:rPr>
              <w:t xml:space="preserve"> soğutma sistemleri vb.</w:t>
            </w:r>
            <w:r w:rsidRPr="00115E6E">
              <w:rPr>
                <w:bCs/>
              </w:rPr>
              <w:t xml:space="preserve"> ilgili işlere ait proje ve ihale dosyası hazırlamak.</w:t>
            </w:r>
          </w:p>
          <w:p w:rsidRPr="00115E6E" w:rsidR="001B5BFC" w:rsidP="001B5BFC" w:rsidRDefault="001B5BFC">
            <w:pPr>
              <w:numPr>
                <w:ilvl w:val="0"/>
                <w:numId w:val="13"/>
              </w:numPr>
              <w:tabs>
                <w:tab w:val="left" w:pos="-2092"/>
              </w:tabs>
              <w:spacing w:after="160" w:line="259" w:lineRule="auto"/>
              <w:contextualSpacing/>
              <w:jc w:val="both"/>
              <w:rPr>
                <w:bCs/>
              </w:rPr>
            </w:pPr>
            <w:r w:rsidRPr="00115E6E">
              <w:rPr>
                <w:bCs/>
              </w:rPr>
              <w:t>Isı yalıtımı ve enerjinin verimli kullanımı ile ilgili çalışma ve planlamalar</w:t>
            </w:r>
            <w:r>
              <w:rPr>
                <w:bCs/>
              </w:rPr>
              <w:t>ı yapmak, bunları rapor halinde amirlerine sunmak</w:t>
            </w:r>
          </w:p>
          <w:p w:rsidRPr="00115E6E" w:rsidR="001B5BFC" w:rsidP="001B5BFC" w:rsidRDefault="001B5BFC">
            <w:pPr>
              <w:numPr>
                <w:ilvl w:val="0"/>
                <w:numId w:val="13"/>
              </w:numPr>
              <w:tabs>
                <w:tab w:val="left" w:pos="-2092"/>
              </w:tabs>
              <w:spacing w:after="160" w:line="259" w:lineRule="auto"/>
              <w:contextualSpacing/>
              <w:jc w:val="both"/>
              <w:rPr>
                <w:bCs/>
              </w:rPr>
            </w:pPr>
            <w:r w:rsidRPr="00115E6E">
              <w:rPr>
                <w:bCs/>
              </w:rPr>
              <w:t>Hizmet alanına giren konularda gerekli plan ve projeleri yapmak.</w:t>
            </w:r>
          </w:p>
          <w:p w:rsidRPr="00115E6E" w:rsidR="001B5BFC" w:rsidP="001B5BFC" w:rsidRDefault="001B5BFC">
            <w:pPr>
              <w:numPr>
                <w:ilvl w:val="0"/>
                <w:numId w:val="13"/>
              </w:numPr>
              <w:tabs>
                <w:tab w:val="left" w:pos="-2092"/>
              </w:tabs>
              <w:spacing w:after="160" w:line="259" w:lineRule="auto"/>
              <w:contextualSpacing/>
              <w:jc w:val="both"/>
              <w:rPr>
                <w:bCs/>
              </w:rPr>
            </w:pPr>
            <w:r w:rsidRPr="00115E6E">
              <w:rPr>
                <w:bCs/>
              </w:rPr>
              <w:t>Yapımı süren işlerde kontrollük ve denetim hizmetlerinde bulunmak, geçici işgal, geçici ve kesin kabul işlemlerinde çalışmak.</w:t>
            </w:r>
          </w:p>
          <w:p w:rsidRPr="00115E6E" w:rsidR="001B5BFC" w:rsidP="001B5BFC" w:rsidRDefault="001B5BFC">
            <w:pPr>
              <w:numPr>
                <w:ilvl w:val="0"/>
                <w:numId w:val="13"/>
              </w:numPr>
              <w:tabs>
                <w:tab w:val="left" w:pos="-2092"/>
              </w:tabs>
              <w:spacing w:after="160" w:line="259" w:lineRule="auto"/>
              <w:contextualSpacing/>
              <w:jc w:val="both"/>
              <w:rPr>
                <w:bCs/>
              </w:rPr>
            </w:pPr>
            <w:r w:rsidRPr="00115E6E">
              <w:rPr>
                <w:bCs/>
              </w:rPr>
              <w:t>Metraj cetvellerini hazırlamak, keşif ve pursantaj listelerini, fiyat analizi</w:t>
            </w:r>
            <w:r>
              <w:rPr>
                <w:bCs/>
              </w:rPr>
              <w:t xml:space="preserve"> ve tutanaklarını hazırlamak,</w:t>
            </w:r>
          </w:p>
        </w:tc>
        <w:tc>
          <w:tcPr>
            <w:tcW w:w="1842" w:type="dxa"/>
            <w:vAlign w:val="center"/>
          </w:tcPr>
          <w:p w:rsidRPr="0073418B"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Volkan ORMAN</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Volkan ORMAN</w:t>
            </w:r>
          </w:p>
        </w:tc>
        <w:tc>
          <w:tcPr>
            <w:tcW w:w="1701" w:type="dxa"/>
            <w:vAlign w:val="center"/>
          </w:tcPr>
          <w:p w:rsidR="001B5BFC" w:rsidP="001B5BFC" w:rsidRDefault="001B5BFC">
            <w:pPr>
              <w:spacing w:before="240"/>
              <w:jc w:val="center"/>
            </w:pPr>
            <w:r>
              <w:t>Makine Mühendisi</w:t>
            </w:r>
          </w:p>
        </w:tc>
        <w:tc>
          <w:tcPr>
            <w:tcW w:w="3289" w:type="dxa"/>
          </w:tcPr>
          <w:p w:rsidRPr="00874D19" w:rsidR="001B5BFC" w:rsidP="001B5BFC" w:rsidRDefault="001B5BFC">
            <w:pPr>
              <w:numPr>
                <w:ilvl w:val="0"/>
                <w:numId w:val="13"/>
              </w:numPr>
              <w:spacing w:after="160" w:line="259" w:lineRule="auto"/>
              <w:contextualSpacing/>
              <w:jc w:val="both"/>
            </w:pPr>
            <w:r w:rsidRPr="00874D19">
              <w:t>Her türlü mekanik sistemin, gaz ve buhar türbinlerinin, pistonlu kompresörlerin, soğutma, ısıtma, havalandırma-iklimlendirme sistemlerinin, elektromekanik taşıyıcıların (asansör, yürüyen merdiven gibi )belirli ölçütler çerçevesinde tasarımını yapmak, geliştirmek, sistemler arası ilişki ve fonksiyonları kurmak, geçerli fiziksel kurallar içinde test etmek Makine Mühendisinin çalışma alanına girer</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115E6E" w:rsidR="001B5BFC" w:rsidP="001B5BFC" w:rsidRDefault="001B5BFC">
            <w:pPr>
              <w:numPr>
                <w:ilvl w:val="0"/>
                <w:numId w:val="13"/>
              </w:numPr>
              <w:tabs>
                <w:tab w:val="left" w:pos="-2092"/>
              </w:tabs>
              <w:spacing w:after="160" w:line="259" w:lineRule="auto"/>
              <w:contextualSpacing/>
              <w:jc w:val="both"/>
              <w:rPr>
                <w:bCs/>
              </w:rPr>
            </w:pPr>
            <w:r w:rsidRPr="00115E6E">
              <w:rPr>
                <w:bCs/>
              </w:rPr>
              <w:t>Mekanik ve tesisat projeleri, iklimlendirme, ısıtma,</w:t>
            </w:r>
            <w:r>
              <w:rPr>
                <w:bCs/>
              </w:rPr>
              <w:t xml:space="preserve"> soğutma sistemleri vb.</w:t>
            </w:r>
            <w:r w:rsidRPr="00115E6E">
              <w:rPr>
                <w:bCs/>
              </w:rPr>
              <w:t xml:space="preserve"> ilgili işlere ait proje ve ihale dosyası hazırlamak.</w:t>
            </w:r>
          </w:p>
          <w:p w:rsidRPr="00115E6E" w:rsidR="001B5BFC" w:rsidP="001B5BFC" w:rsidRDefault="001B5BFC">
            <w:pPr>
              <w:numPr>
                <w:ilvl w:val="0"/>
                <w:numId w:val="13"/>
              </w:numPr>
              <w:tabs>
                <w:tab w:val="left" w:pos="-2092"/>
              </w:tabs>
              <w:spacing w:after="160" w:line="259" w:lineRule="auto"/>
              <w:contextualSpacing/>
              <w:jc w:val="both"/>
              <w:rPr>
                <w:bCs/>
              </w:rPr>
            </w:pPr>
            <w:r w:rsidRPr="00115E6E">
              <w:rPr>
                <w:bCs/>
              </w:rPr>
              <w:t>Isı yalıtımı ve enerjinin verimli kullanımı ile ilgili çalışma ve planlamalar</w:t>
            </w:r>
            <w:r>
              <w:rPr>
                <w:bCs/>
              </w:rPr>
              <w:t>ı yapmak, bunları rapor halinde amirlerine sunmak</w:t>
            </w:r>
          </w:p>
          <w:p w:rsidRPr="00115E6E" w:rsidR="001B5BFC" w:rsidP="001B5BFC" w:rsidRDefault="001B5BFC">
            <w:pPr>
              <w:numPr>
                <w:ilvl w:val="0"/>
                <w:numId w:val="13"/>
              </w:numPr>
              <w:tabs>
                <w:tab w:val="left" w:pos="-2092"/>
              </w:tabs>
              <w:spacing w:after="160" w:line="259" w:lineRule="auto"/>
              <w:contextualSpacing/>
              <w:jc w:val="both"/>
              <w:rPr>
                <w:bCs/>
              </w:rPr>
            </w:pPr>
            <w:r w:rsidRPr="00115E6E">
              <w:rPr>
                <w:bCs/>
              </w:rPr>
              <w:t>Hizmet alanına giren konularda gerekli plan ve projeleri yapmak.</w:t>
            </w:r>
          </w:p>
          <w:p w:rsidRPr="00115E6E" w:rsidR="001B5BFC" w:rsidP="001B5BFC" w:rsidRDefault="001B5BFC">
            <w:pPr>
              <w:numPr>
                <w:ilvl w:val="0"/>
                <w:numId w:val="13"/>
              </w:numPr>
              <w:tabs>
                <w:tab w:val="left" w:pos="-2092"/>
              </w:tabs>
              <w:spacing w:after="160" w:line="259" w:lineRule="auto"/>
              <w:contextualSpacing/>
              <w:jc w:val="both"/>
              <w:rPr>
                <w:bCs/>
              </w:rPr>
            </w:pPr>
            <w:r w:rsidRPr="00115E6E">
              <w:rPr>
                <w:bCs/>
              </w:rPr>
              <w:t>Yapımı süren işlerde kontrollük ve denetim hizmetlerinde bulunmak, geçici işgal, geçici ve kesin kabul işlemlerinde çalışmak.</w:t>
            </w:r>
          </w:p>
          <w:p w:rsidRPr="00115E6E" w:rsidR="001B5BFC" w:rsidP="001B5BFC" w:rsidRDefault="001B5BFC">
            <w:pPr>
              <w:numPr>
                <w:ilvl w:val="0"/>
                <w:numId w:val="13"/>
              </w:numPr>
              <w:tabs>
                <w:tab w:val="left" w:pos="-2092"/>
              </w:tabs>
              <w:spacing w:after="160" w:line="259" w:lineRule="auto"/>
              <w:contextualSpacing/>
              <w:jc w:val="both"/>
              <w:rPr>
                <w:bCs/>
              </w:rPr>
            </w:pPr>
            <w:r w:rsidRPr="00115E6E">
              <w:rPr>
                <w:bCs/>
              </w:rPr>
              <w:t>Metraj cetvellerini hazırlamak, keşif ve pursantaj listelerini, fiyat analizi</w:t>
            </w:r>
            <w:r>
              <w:rPr>
                <w:bCs/>
              </w:rPr>
              <w:t xml:space="preserve"> ve tutanaklarını hazırlamak,</w:t>
            </w:r>
          </w:p>
        </w:tc>
        <w:tc>
          <w:tcPr>
            <w:tcW w:w="1842" w:type="dxa"/>
            <w:vAlign w:val="center"/>
          </w:tcPr>
          <w:p w:rsidRPr="0073418B"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Mehmet MAHSUN YAŞAR</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Bengi POLAT</w:t>
            </w:r>
          </w:p>
        </w:tc>
        <w:tc>
          <w:tcPr>
            <w:tcW w:w="1701" w:type="dxa"/>
            <w:vAlign w:val="center"/>
          </w:tcPr>
          <w:p w:rsidR="001B5BFC" w:rsidP="001B5BFC" w:rsidRDefault="001B5BFC">
            <w:pPr>
              <w:spacing w:before="240"/>
              <w:jc w:val="center"/>
            </w:pPr>
            <w:r>
              <w:t>Mimar</w:t>
            </w:r>
          </w:p>
        </w:tc>
        <w:tc>
          <w:tcPr>
            <w:tcW w:w="3289" w:type="dxa"/>
          </w:tcPr>
          <w:p w:rsidRPr="00874D19" w:rsidR="001B5BFC" w:rsidP="001B5BFC" w:rsidRDefault="001B5BFC">
            <w:pPr>
              <w:numPr>
                <w:ilvl w:val="0"/>
                <w:numId w:val="13"/>
              </w:numPr>
              <w:spacing w:after="160" w:line="259" w:lineRule="auto"/>
              <w:contextualSpacing/>
              <w:jc w:val="both"/>
            </w:pPr>
            <w:r w:rsidRPr="00737CD6">
              <w:t>Her çeşit yapının, kullanıcıların ihtiyaçlarına cevap verecek şekilde, estetik ilkeleri göz önünde bulundurarak tasarımını yapmak, yapımını denetlemek, bir mekanın( bina, büro, kantin, sportif tesisler, yemekhane gibi her türlü hizmet alanı) veya çevrenin kullanım ihtiyaçlarına göre ve ekonomik olanakları dikkate alarak sanat ilkelerine uygun biçimde düzenlemek ve döşemek, doğa ve çevrenin insanın ihtiyaçlarını en iyi karşılayabilecek biçimde ekonomik, işlevsel, ekolojik ve estetik ölçülere uygun olarak planlanması, düzenlenmesi, korunması ve geliştirilmesi konularında çalışmak</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 xml:space="preserve">Hizmet alanına giren konularda gerekli plan ve projeleri yapmak. </w:t>
            </w:r>
          </w:p>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 xml:space="preserve">Yapılacak bina ve her türlü tesisin imar planına veya ilgili yönetmeliklere uygun olup olmadığını incelemek. </w:t>
            </w:r>
          </w:p>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 xml:space="preserve">Yapıyı kullanacak kişilerin isteklerini, görüşlerini belirleyerek bütçe olanaklarına uygun tasarımları yapmak. </w:t>
            </w:r>
          </w:p>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 xml:space="preserve">Yapılacak tesisler ile ilgili son durum şeklini gösteren maketler hazırlamak, üç boyutlu plan, proje ve resimler ile göstermek. </w:t>
            </w:r>
          </w:p>
          <w:p w:rsidRPr="00F87E7B" w:rsidR="001B5BFC" w:rsidP="001B5BFC" w:rsidRDefault="001B5BFC">
            <w:pPr>
              <w:numPr>
                <w:ilvl w:val="0"/>
                <w:numId w:val="13"/>
              </w:numPr>
              <w:tabs>
                <w:tab w:val="left" w:pos="-2092"/>
              </w:tabs>
              <w:spacing w:after="160" w:line="259" w:lineRule="auto"/>
              <w:contextualSpacing/>
              <w:jc w:val="both"/>
              <w:rPr>
                <w:bCs/>
              </w:rPr>
            </w:pPr>
            <w:r w:rsidRPr="00CE11E3">
              <w:rPr>
                <w:bCs/>
              </w:rPr>
              <w:t>Yapılan hizmetler ile ilgili gerekli raporları hazırlamak.</w:t>
            </w:r>
          </w:p>
        </w:tc>
        <w:tc>
          <w:tcPr>
            <w:tcW w:w="1842" w:type="dxa"/>
            <w:vAlign w:val="center"/>
          </w:tcPr>
          <w:p w:rsidRPr="0073418B"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Pelin SEPIDZI</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Pelin SEPIDZI</w:t>
            </w:r>
          </w:p>
        </w:tc>
        <w:tc>
          <w:tcPr>
            <w:tcW w:w="1701" w:type="dxa"/>
            <w:vAlign w:val="center"/>
          </w:tcPr>
          <w:p w:rsidR="001B5BFC" w:rsidP="001B5BFC" w:rsidRDefault="001B5BFC">
            <w:pPr>
              <w:spacing w:before="240"/>
              <w:jc w:val="center"/>
            </w:pPr>
            <w:r>
              <w:t>Mimar</w:t>
            </w:r>
          </w:p>
        </w:tc>
        <w:tc>
          <w:tcPr>
            <w:tcW w:w="3289" w:type="dxa"/>
          </w:tcPr>
          <w:p w:rsidRPr="00737CD6" w:rsidR="001B5BFC" w:rsidP="001B5BFC" w:rsidRDefault="001B5BFC">
            <w:pPr>
              <w:numPr>
                <w:ilvl w:val="0"/>
                <w:numId w:val="13"/>
              </w:numPr>
              <w:spacing w:after="160" w:line="259" w:lineRule="auto"/>
              <w:contextualSpacing/>
              <w:jc w:val="both"/>
            </w:pPr>
            <w:r w:rsidRPr="00737CD6">
              <w:t>Her çeşit yapının, kullanıcıların ihtiyaçlarına cevap verecek şekilde, estetik ilkeleri göz önünde bulundurarak tasarımını yapmak, yapımını denetlemek, bir mekanın( bina, büro, kantin, sportif tesisler, yemekhane gibi her türlü hizmet alanı) veya çevrenin kullanım ihtiyaçlarına göre ve ekonomik olanakları dikkate alarak sanat ilkelerine uygun biçimde düzenlemek ve döşemek, doğa ve çevrenin insanın ihtiyaçlarını en iyi karşılayabilecek biçimde ekonomik, işlevsel, ekolojik ve estetik ölçülere uygun olarak planlanması, düzenlenmesi, korunması ve geliştirilmesi konularında çalışmak</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 xml:space="preserve">Hizmet alanına giren konularda gerekli plan ve projeleri yapmak. </w:t>
            </w:r>
          </w:p>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 xml:space="preserve">Yapılacak bina ve her türlü tesisin imar planına veya ilgili yönetmeliklere uygun olup olmadığını incelemek. </w:t>
            </w:r>
          </w:p>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 xml:space="preserve">Yapıyı kullanacak kişilerin isteklerini, görüşlerini belirleyerek bütçe olanaklarına uygun tasarımları yapmak. </w:t>
            </w:r>
          </w:p>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 xml:space="preserve">Yapılacak tesisler ile ilgili son durum şeklini gösteren maketler hazırlamak, üç boyutlu plan, proje ve resimler ile göstermek. </w:t>
            </w:r>
          </w:p>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Yapılan hizmetler ile ilgili gerekli raporları hazırlamak.</w:t>
            </w:r>
          </w:p>
        </w:tc>
        <w:tc>
          <w:tcPr>
            <w:tcW w:w="1842" w:type="dxa"/>
            <w:vAlign w:val="center"/>
          </w:tcPr>
          <w:p w:rsidRPr="0073418B"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Bengi POLAT</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Soner ÇETİN</w:t>
            </w:r>
          </w:p>
        </w:tc>
        <w:tc>
          <w:tcPr>
            <w:tcW w:w="1701" w:type="dxa"/>
            <w:vAlign w:val="center"/>
          </w:tcPr>
          <w:p w:rsidR="001B5BFC" w:rsidP="001B5BFC" w:rsidRDefault="001B5BFC">
            <w:pPr>
              <w:spacing w:before="240"/>
              <w:jc w:val="center"/>
            </w:pPr>
            <w:r>
              <w:t>İnşaat Mühendisi</w:t>
            </w:r>
          </w:p>
        </w:tc>
        <w:tc>
          <w:tcPr>
            <w:tcW w:w="3289" w:type="dxa"/>
          </w:tcPr>
          <w:p w:rsidR="001B5BFC" w:rsidP="001B5BFC" w:rsidRDefault="001B5BFC">
            <w:pPr>
              <w:numPr>
                <w:ilvl w:val="0"/>
                <w:numId w:val="13"/>
              </w:numPr>
              <w:spacing w:after="160" w:line="259" w:lineRule="auto"/>
              <w:contextualSpacing/>
              <w:jc w:val="both"/>
            </w:pPr>
            <w:r>
              <w:t>Yapı denetim elemanı olarak ihale edilen işleri kontrol etmek,</w:t>
            </w:r>
          </w:p>
          <w:p w:rsidR="001B5BFC" w:rsidP="001B5BFC" w:rsidRDefault="001B5BFC">
            <w:pPr>
              <w:numPr>
                <w:ilvl w:val="0"/>
                <w:numId w:val="13"/>
              </w:numPr>
              <w:spacing w:after="160" w:line="259" w:lineRule="auto"/>
              <w:contextualSpacing/>
              <w:jc w:val="both"/>
            </w:pPr>
            <w:r>
              <w:t>Etüd proje elemanı olarak üniversitemizin ihtiyacı olan işleri etüt etmek ve ön çalışmaları yapmak,</w:t>
            </w:r>
          </w:p>
          <w:p w:rsidR="001B5BFC" w:rsidP="001B5BFC" w:rsidRDefault="001B5BFC">
            <w:pPr>
              <w:numPr>
                <w:ilvl w:val="0"/>
                <w:numId w:val="13"/>
              </w:numPr>
              <w:spacing w:after="160" w:line="259" w:lineRule="auto"/>
              <w:contextualSpacing/>
              <w:jc w:val="both"/>
            </w:pPr>
            <w:r>
              <w:t>Yapım ile ilgili ihalelerde işin uzmanı olarak yer almak,</w:t>
            </w:r>
          </w:p>
          <w:p w:rsidR="001B5BFC" w:rsidP="001B5BFC" w:rsidRDefault="001B5BFC">
            <w:pPr>
              <w:numPr>
                <w:ilvl w:val="0"/>
                <w:numId w:val="13"/>
              </w:numPr>
              <w:spacing w:after="160" w:line="259" w:lineRule="auto"/>
              <w:contextualSpacing/>
              <w:jc w:val="both"/>
            </w:pPr>
            <w:r>
              <w:t>4734 ve 4735 Sayılı Kanunda yer alan hususları uygulamak</w:t>
            </w:r>
          </w:p>
          <w:p w:rsidR="001B5BFC" w:rsidP="001B5BFC" w:rsidRDefault="001B5BFC">
            <w:pPr>
              <w:numPr>
                <w:ilvl w:val="0"/>
                <w:numId w:val="13"/>
              </w:numPr>
              <w:spacing w:after="160" w:line="259" w:lineRule="auto"/>
              <w:contextualSpacing/>
              <w:jc w:val="both"/>
            </w:pPr>
            <w:r>
              <w:t>Gerçekleştirme Görevlisi</w:t>
            </w:r>
          </w:p>
          <w:p w:rsidRPr="00737CD6" w:rsidR="001B5BFC" w:rsidP="001B5BFC" w:rsidRDefault="001B5BFC">
            <w:pPr>
              <w:numPr>
                <w:ilvl w:val="0"/>
                <w:numId w:val="13"/>
              </w:numPr>
              <w:spacing w:after="160" w:line="259" w:lineRule="auto"/>
              <w:contextualSpacing/>
              <w:jc w:val="both"/>
            </w:pPr>
            <w:r>
              <w:t>İhale ve Takip Birim Sorumlusu</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Yapılması istenen yapının, inşaat alanına uygun olup olmadığını incelemek, mühendislik hesapları yapmak, bunlarla ilgi</w:t>
            </w:r>
            <w:r>
              <w:rPr>
                <w:bCs/>
              </w:rPr>
              <w:t xml:space="preserve">li projeler ve teknik şartnameler hazırlamak, </w:t>
            </w:r>
          </w:p>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İnşaat projeleri ile ilgili olarak proje ve ihale dosyası hazırlamak.</w:t>
            </w:r>
          </w:p>
          <w:p w:rsidRPr="00F241FA" w:rsidR="001B5BFC" w:rsidP="001B5BFC" w:rsidRDefault="001B5BFC">
            <w:pPr>
              <w:numPr>
                <w:ilvl w:val="0"/>
                <w:numId w:val="13"/>
              </w:numPr>
              <w:tabs>
                <w:tab w:val="left" w:pos="-2092"/>
              </w:tabs>
              <w:spacing w:after="160" w:line="259" w:lineRule="auto"/>
              <w:contextualSpacing/>
              <w:jc w:val="both"/>
              <w:rPr>
                <w:bCs/>
              </w:rPr>
            </w:pPr>
            <w:r w:rsidRPr="0020152F">
              <w:rPr>
                <w:bCs/>
              </w:rPr>
              <w:t xml:space="preserve">Uygulamada ortaya çıkan proje hatalarının düzeltilmesini sağlamak. </w:t>
            </w:r>
          </w:p>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Yapılan hizmet</w:t>
            </w:r>
            <w:r>
              <w:rPr>
                <w:bCs/>
              </w:rPr>
              <w:t>ler ile ilgili gerekli raporlama yapmak</w:t>
            </w:r>
          </w:p>
          <w:p w:rsidR="001B5BFC" w:rsidP="001B5BFC" w:rsidRDefault="001B5BFC">
            <w:pPr>
              <w:numPr>
                <w:ilvl w:val="0"/>
                <w:numId w:val="13"/>
              </w:numPr>
              <w:tabs>
                <w:tab w:val="left" w:pos="-2092"/>
              </w:tabs>
              <w:spacing w:after="160" w:line="259" w:lineRule="auto"/>
              <w:contextualSpacing/>
              <w:jc w:val="both"/>
              <w:rPr>
                <w:bCs/>
              </w:rPr>
            </w:pPr>
            <w:r w:rsidRPr="0020152F">
              <w:rPr>
                <w:bCs/>
              </w:rPr>
              <w:t>Yapımı süren işlerde kontrollük ve denetim hizmetlerinde bulunmak, geçici işgal, geçici ve kesin kabul işlemlerini yürütmek.</w:t>
            </w:r>
          </w:p>
          <w:p w:rsidRPr="00F241FA" w:rsidR="001B5BFC" w:rsidP="001B5BFC" w:rsidRDefault="001B5BFC">
            <w:pPr>
              <w:numPr>
                <w:ilvl w:val="0"/>
                <w:numId w:val="13"/>
              </w:numPr>
              <w:tabs>
                <w:tab w:val="left" w:pos="-2092"/>
              </w:tabs>
              <w:spacing w:after="160" w:line="259" w:lineRule="auto"/>
              <w:contextualSpacing/>
              <w:jc w:val="both"/>
              <w:rPr>
                <w:bCs/>
              </w:rPr>
            </w:pPr>
            <w:r>
              <w:rPr>
                <w:bCs/>
              </w:rPr>
              <w:t>İhale ve Takip Birimi sorumluluk alanına giren işleri yapmak</w:t>
            </w:r>
          </w:p>
        </w:tc>
        <w:tc>
          <w:tcPr>
            <w:tcW w:w="1842" w:type="dxa"/>
            <w:vAlign w:val="center"/>
          </w:tcPr>
          <w:p w:rsidRPr="0073418B"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Osman ÖZER</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Ahmet KÖSE</w:t>
            </w:r>
          </w:p>
        </w:tc>
        <w:tc>
          <w:tcPr>
            <w:tcW w:w="1701" w:type="dxa"/>
            <w:vAlign w:val="center"/>
          </w:tcPr>
          <w:p w:rsidR="001B5BFC" w:rsidP="001B5BFC" w:rsidRDefault="001B5BFC">
            <w:pPr>
              <w:spacing w:before="240"/>
              <w:jc w:val="center"/>
            </w:pPr>
            <w:r>
              <w:t>657-4/D Sürekli İşçi</w:t>
            </w:r>
          </w:p>
        </w:tc>
        <w:tc>
          <w:tcPr>
            <w:tcW w:w="3289" w:type="dxa"/>
          </w:tcPr>
          <w:p w:rsidRPr="00DF0D4E" w:rsidR="001B5BFC" w:rsidP="001B5BFC" w:rsidRDefault="001B5BFC">
            <w:pPr>
              <w:pStyle w:val="ListeParagraf"/>
              <w:numPr>
                <w:ilvl w:val="0"/>
                <w:numId w:val="13"/>
              </w:numPr>
            </w:pPr>
            <w:r>
              <w:t>Demirci kaynakcı</w:t>
            </w:r>
          </w:p>
          <w:p w:rsidR="001B5BFC" w:rsidP="001B5BFC" w:rsidRDefault="001B5BFC"/>
          <w:p w:rsidR="001B5BFC" w:rsidP="001B5BFC" w:rsidRDefault="001B5BFC"/>
          <w:p w:rsidR="001B5BFC" w:rsidP="001B5BFC" w:rsidRDefault="001B5BFC"/>
          <w:p w:rsidRPr="00DF0D4E" w:rsidR="001B5BFC" w:rsidP="001B5BFC" w:rsidRDefault="001B5BFC">
            <w:pPr>
              <w:jc w:val="center"/>
            </w:pP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DF0D4E">
              <w:rPr>
                <w:bCs/>
              </w:rPr>
              <w:t>Her türlü demir doğrama,</w:t>
            </w:r>
            <w:r>
              <w:rPr>
                <w:bCs/>
              </w:rPr>
              <w:t xml:space="preserve"> koltuk sandalye oturma gurubu </w:t>
            </w:r>
            <w:r w:rsidRPr="00DF0D4E">
              <w:rPr>
                <w:bCs/>
              </w:rPr>
              <w:t>demir kapı v.b  metal malzemelerin demir doğrama tamir bakı</w:t>
            </w:r>
            <w:r>
              <w:rPr>
                <w:bCs/>
              </w:rPr>
              <w:t>m ve kaynak işlerini yapmak,</w:t>
            </w:r>
          </w:p>
          <w:p w:rsidR="001B5BFC" w:rsidP="001B5BFC" w:rsidRDefault="001B5BFC">
            <w:pPr>
              <w:numPr>
                <w:ilvl w:val="0"/>
                <w:numId w:val="13"/>
              </w:numPr>
              <w:tabs>
                <w:tab w:val="left" w:pos="-2092"/>
              </w:tabs>
              <w:spacing w:after="160" w:line="259" w:lineRule="auto"/>
              <w:contextualSpacing/>
              <w:jc w:val="both"/>
              <w:rPr>
                <w:bCs/>
              </w:rPr>
            </w:pPr>
            <w:r>
              <w:rPr>
                <w:bCs/>
              </w:rPr>
              <w:t>C</w:t>
            </w:r>
            <w:r w:rsidRPr="00DF0D4E">
              <w:rPr>
                <w:bCs/>
              </w:rPr>
              <w:t>am işleri al</w:t>
            </w:r>
            <w:r>
              <w:rPr>
                <w:bCs/>
              </w:rPr>
              <w:t>iminyum doğrama, plastık doğrama yağmur olukları,</w:t>
            </w:r>
          </w:p>
          <w:p w:rsidRPr="0020152F" w:rsidR="001B5BFC" w:rsidP="001B5BFC" w:rsidRDefault="001B5BFC">
            <w:pPr>
              <w:numPr>
                <w:ilvl w:val="0"/>
                <w:numId w:val="13"/>
              </w:numPr>
              <w:tabs>
                <w:tab w:val="left" w:pos="-2092"/>
              </w:tabs>
              <w:spacing w:after="160" w:line="259" w:lineRule="auto"/>
              <w:contextualSpacing/>
              <w:jc w:val="both"/>
              <w:rPr>
                <w:bCs/>
              </w:rPr>
            </w:pPr>
            <w:r w:rsidRPr="00DF0D4E">
              <w:rPr>
                <w:bCs/>
              </w:rPr>
              <w:t>Medikal gaz (oksijen,</w:t>
            </w:r>
            <w:r>
              <w:rPr>
                <w:bCs/>
              </w:rPr>
              <w:t xml:space="preserve"> </w:t>
            </w:r>
            <w:r w:rsidRPr="00DF0D4E">
              <w:rPr>
                <w:bCs/>
              </w:rPr>
              <w:t>azot,</w:t>
            </w:r>
            <w:r>
              <w:rPr>
                <w:bCs/>
              </w:rPr>
              <w:t xml:space="preserve"> </w:t>
            </w:r>
            <w:r w:rsidRPr="00DF0D4E">
              <w:rPr>
                <w:bCs/>
              </w:rPr>
              <w:t>hava.</w:t>
            </w:r>
            <w:r>
              <w:rPr>
                <w:bCs/>
              </w:rPr>
              <w:t xml:space="preserve"> </w:t>
            </w:r>
            <w:r w:rsidRPr="00DF0D4E">
              <w:rPr>
                <w:bCs/>
              </w:rPr>
              <w:t>vakum)sistemi Merkezi dağıtım sistemindeki tüm tesisat regülatörler,rampalar,merk</w:t>
            </w:r>
            <w:r>
              <w:rPr>
                <w:bCs/>
              </w:rPr>
              <w:t xml:space="preserve">ezi vakum ve kuru hava sistemi, </w:t>
            </w:r>
            <w:r w:rsidRPr="00DF0D4E">
              <w:rPr>
                <w:bCs/>
              </w:rPr>
              <w:t>kompresörler,</w:t>
            </w:r>
            <w:r>
              <w:rPr>
                <w:bCs/>
              </w:rPr>
              <w:t xml:space="preserve"> </w:t>
            </w:r>
            <w:r w:rsidRPr="00DF0D4E">
              <w:rPr>
                <w:bCs/>
              </w:rPr>
              <w:t>vakum filitreler merkezi oksijen ve azor-protoksit sistemleri hasta başı üniteleri medikal gazla ilgili alarm sistemi prizler başlıklar tüm elemanları</w:t>
            </w:r>
            <w:r>
              <w:rPr>
                <w:bCs/>
              </w:rPr>
              <w:t>,</w:t>
            </w:r>
            <w:r w:rsidRPr="00DF0D4E">
              <w:rPr>
                <w:bCs/>
              </w:rPr>
              <w:t xml:space="preserve"> bakım onarım ve kalibrasyon işleri</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Aykut KILIÇ</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Ahmet KIZIL</w:t>
            </w:r>
          </w:p>
        </w:tc>
        <w:tc>
          <w:tcPr>
            <w:tcW w:w="1701" w:type="dxa"/>
            <w:vAlign w:val="center"/>
          </w:tcPr>
          <w:p w:rsidR="001B5BFC" w:rsidP="001B5BFC" w:rsidRDefault="001B5BFC">
            <w:pPr>
              <w:spacing w:before="240"/>
              <w:jc w:val="center"/>
            </w:pPr>
            <w:r>
              <w:t>657-4/D Sürekli İşçi</w:t>
            </w:r>
          </w:p>
        </w:tc>
        <w:tc>
          <w:tcPr>
            <w:tcW w:w="3289" w:type="dxa"/>
          </w:tcPr>
          <w:p w:rsidR="001B5BFC" w:rsidP="001B5BFC" w:rsidRDefault="001B5BFC">
            <w:pPr>
              <w:numPr>
                <w:ilvl w:val="0"/>
                <w:numId w:val="13"/>
              </w:numPr>
              <w:spacing w:after="160" w:line="259" w:lineRule="auto"/>
              <w:contextualSpacing/>
              <w:jc w:val="both"/>
            </w:pPr>
            <w:r>
              <w:t>Tesisatçı</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4B009E">
              <w:rPr>
                <w:bCs/>
              </w:rPr>
              <w:t>Sıhhi Tesisat,</w:t>
            </w:r>
            <w:r>
              <w:rPr>
                <w:bCs/>
              </w:rPr>
              <w:t xml:space="preserve"> p</w:t>
            </w:r>
            <w:r w:rsidRPr="004B009E">
              <w:rPr>
                <w:bCs/>
              </w:rPr>
              <w:t>is su tesisatı, kalorifer tesisatı bakım onarım işleri rögar tıkanıklarının giderilmesi yeni tesisat yapılması</w:t>
            </w:r>
          </w:p>
          <w:p w:rsidR="001B5BFC" w:rsidP="001B5BFC" w:rsidRDefault="001B5BFC">
            <w:pPr>
              <w:numPr>
                <w:ilvl w:val="0"/>
                <w:numId w:val="13"/>
              </w:numPr>
              <w:tabs>
                <w:tab w:val="left" w:pos="-2092"/>
              </w:tabs>
              <w:spacing w:after="160" w:line="259" w:lineRule="auto"/>
              <w:contextualSpacing/>
              <w:jc w:val="both"/>
              <w:rPr>
                <w:bCs/>
              </w:rPr>
            </w:pPr>
            <w:r w:rsidRPr="004B009E">
              <w:rPr>
                <w:bCs/>
              </w:rPr>
              <w:t>Reverse</w:t>
            </w:r>
            <w:r>
              <w:rPr>
                <w:bCs/>
              </w:rPr>
              <w:t>,</w:t>
            </w:r>
            <w:r w:rsidRPr="004B009E">
              <w:rPr>
                <w:bCs/>
              </w:rPr>
              <w:t xml:space="preserve"> osmos</w:t>
            </w:r>
            <w:r>
              <w:rPr>
                <w:bCs/>
              </w:rPr>
              <w:t>, su yumuşatma, a</w:t>
            </w:r>
            <w:r w:rsidRPr="004B009E">
              <w:rPr>
                <w:bCs/>
              </w:rPr>
              <w:t>tık su önlem ve yemekhane yağ nötralizasyon sistemi tesisleri bakım onarım</w:t>
            </w:r>
          </w:p>
          <w:p w:rsidR="001B5BFC" w:rsidP="001B5BFC" w:rsidRDefault="001B5BFC">
            <w:pPr>
              <w:numPr>
                <w:ilvl w:val="0"/>
                <w:numId w:val="13"/>
              </w:numPr>
              <w:tabs>
                <w:tab w:val="left" w:pos="-2092"/>
              </w:tabs>
              <w:spacing w:after="160" w:line="259" w:lineRule="auto"/>
              <w:contextualSpacing/>
              <w:jc w:val="both"/>
              <w:rPr>
                <w:bCs/>
              </w:rPr>
            </w:pPr>
            <w:r>
              <w:rPr>
                <w:bCs/>
              </w:rPr>
              <w:t>B</w:t>
            </w:r>
            <w:r w:rsidRPr="004B009E">
              <w:rPr>
                <w:bCs/>
              </w:rPr>
              <w:t>ahçe sulama tesisatı bakım onarım işleri yangın hidrantları ve tesisat işleri sulu yangın söndürme tesisatının ve şebeke suyu tesisatı</w:t>
            </w:r>
            <w:r>
              <w:rPr>
                <w:bCs/>
              </w:rPr>
              <w:t>,</w:t>
            </w:r>
          </w:p>
          <w:p w:rsidRPr="0020152F" w:rsidR="001B5BFC" w:rsidP="001B5BFC" w:rsidRDefault="001B5BFC">
            <w:pPr>
              <w:numPr>
                <w:ilvl w:val="0"/>
                <w:numId w:val="13"/>
              </w:numPr>
              <w:tabs>
                <w:tab w:val="left" w:pos="-2092"/>
              </w:tabs>
              <w:spacing w:after="160" w:line="259" w:lineRule="auto"/>
              <w:contextualSpacing/>
              <w:jc w:val="both"/>
              <w:rPr>
                <w:bCs/>
              </w:rPr>
            </w:pPr>
            <w:r>
              <w:rPr>
                <w:bCs/>
              </w:rPr>
              <w:t>P</w:t>
            </w:r>
            <w:r w:rsidRPr="004B009E">
              <w:rPr>
                <w:bCs/>
              </w:rPr>
              <w:t>is ve temiz su pompalarının bakım onarım ve temizliği sağlanarak sürek</w:t>
            </w:r>
            <w:r>
              <w:rPr>
                <w:bCs/>
              </w:rPr>
              <w:t>li çalışır halde tutulması sağlamak</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Tugay TOLUM</w:t>
            </w:r>
          </w:p>
        </w:tc>
      </w:tr>
      <w:tr w:rsidRPr="00CD3E58" w:rsidR="001B5BFC" w:rsidTr="00CD3E58">
        <w:trPr>
          <w:trHeight w:val="3969"/>
          <w:jc w:val="center"/>
        </w:trPr>
        <w:tc>
          <w:tcPr>
            <w:tcW w:w="1560" w:type="dxa"/>
            <w:vAlign w:val="center"/>
          </w:tcPr>
          <w:p w:rsidR="001B5BFC" w:rsidP="001B5BFC" w:rsidRDefault="001B5BFC">
            <w:pPr>
              <w:jc w:val="center"/>
              <w:rPr>
                <w:b/>
              </w:rPr>
            </w:pPr>
          </w:p>
          <w:p w:rsidRPr="005304FB" w:rsidR="001B5BFC" w:rsidP="001B5BFC" w:rsidRDefault="001B5BFC">
            <w:r>
              <w:t>Bülent KILIÇ</w:t>
            </w:r>
          </w:p>
        </w:tc>
        <w:tc>
          <w:tcPr>
            <w:tcW w:w="1701" w:type="dxa"/>
            <w:vAlign w:val="center"/>
          </w:tcPr>
          <w:p w:rsidR="001B5BFC" w:rsidP="001B5BFC" w:rsidRDefault="001B5BFC">
            <w:pPr>
              <w:spacing w:before="240"/>
              <w:jc w:val="center"/>
            </w:pPr>
            <w:r>
              <w:t>657-4/D Sürekli İşçi</w:t>
            </w:r>
          </w:p>
        </w:tc>
        <w:tc>
          <w:tcPr>
            <w:tcW w:w="3289" w:type="dxa"/>
          </w:tcPr>
          <w:p w:rsidR="001B5BFC" w:rsidP="001B5BFC" w:rsidRDefault="001B5BFC">
            <w:pPr>
              <w:numPr>
                <w:ilvl w:val="0"/>
                <w:numId w:val="13"/>
              </w:numPr>
              <w:spacing w:after="160" w:line="259" w:lineRule="auto"/>
              <w:contextualSpacing/>
              <w:jc w:val="both"/>
            </w:pPr>
            <w:r>
              <w:t>Ambar Depo sorumlusu</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20152F" w:rsidR="001B5BFC" w:rsidP="001B5BFC" w:rsidRDefault="001B5BFC">
            <w:pPr>
              <w:numPr>
                <w:ilvl w:val="0"/>
                <w:numId w:val="13"/>
              </w:numPr>
              <w:tabs>
                <w:tab w:val="left" w:pos="-2092"/>
              </w:tabs>
              <w:spacing w:after="160" w:line="259" w:lineRule="auto"/>
              <w:contextualSpacing/>
              <w:jc w:val="both"/>
              <w:rPr>
                <w:bCs/>
              </w:rPr>
            </w:pPr>
            <w:r w:rsidRPr="005304FB">
              <w:rPr>
                <w:bCs/>
              </w:rPr>
              <w:t>Atölyelerin İhtiyacı olan malzemelerin depolama ve sevk işlemleri</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Ercan AVSEVEN</w:t>
            </w:r>
          </w:p>
        </w:tc>
      </w:tr>
      <w:tr w:rsidRPr="00CD3E58" w:rsidR="001B5BFC" w:rsidTr="00CD3E58">
        <w:trPr>
          <w:trHeight w:val="3969"/>
          <w:jc w:val="center"/>
        </w:trPr>
        <w:tc>
          <w:tcPr>
            <w:tcW w:w="1560" w:type="dxa"/>
            <w:vAlign w:val="center"/>
          </w:tcPr>
          <w:p w:rsidR="001B5BFC" w:rsidP="001B5BFC" w:rsidRDefault="001B5BFC">
            <w:pPr>
              <w:jc w:val="center"/>
              <w:rPr>
                <w:b/>
              </w:rPr>
            </w:pPr>
            <w:r w:rsidRPr="00A81B5F">
              <w:rPr>
                <w:b/>
              </w:rPr>
              <w:lastRenderedPageBreak/>
              <w:t>CELAL KILINÇ</w:t>
            </w:r>
          </w:p>
        </w:tc>
        <w:tc>
          <w:tcPr>
            <w:tcW w:w="1701" w:type="dxa"/>
            <w:vAlign w:val="center"/>
          </w:tcPr>
          <w:p w:rsidR="001B5BFC" w:rsidP="001B5BFC" w:rsidRDefault="001B5BFC">
            <w:pPr>
              <w:spacing w:before="240"/>
              <w:jc w:val="center"/>
            </w:pPr>
            <w:r>
              <w:t>657-4/D Sürekli İşçi(Elektrik Teknisyeni)</w:t>
            </w:r>
          </w:p>
        </w:tc>
        <w:tc>
          <w:tcPr>
            <w:tcW w:w="3289" w:type="dxa"/>
          </w:tcPr>
          <w:p w:rsidR="001B5BFC" w:rsidP="001B5BFC" w:rsidRDefault="001B5BFC">
            <w:pPr>
              <w:numPr>
                <w:ilvl w:val="0"/>
                <w:numId w:val="13"/>
              </w:numPr>
              <w:spacing w:after="160" w:line="259" w:lineRule="auto"/>
              <w:contextualSpacing/>
              <w:jc w:val="both"/>
            </w:pPr>
            <w:r>
              <w:t xml:space="preserve">Elektrikçi, </w:t>
            </w:r>
          </w:p>
          <w:p w:rsidRPr="00317D4F" w:rsidR="001B5BFC" w:rsidP="001B5BFC" w:rsidRDefault="001B5BFC">
            <w:pPr>
              <w:numPr>
                <w:ilvl w:val="0"/>
                <w:numId w:val="13"/>
              </w:numPr>
              <w:spacing w:after="160" w:line="259" w:lineRule="auto"/>
              <w:contextualSpacing/>
              <w:jc w:val="both"/>
            </w:pPr>
            <w:r>
              <w:t>Üniversite kampus elektrik a</w:t>
            </w:r>
            <w:r w:rsidRPr="00317D4F">
              <w:t>rızalarının giderilmesi</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317D4F">
              <w:rPr>
                <w:bCs/>
              </w:rPr>
              <w:t xml:space="preserve">Üniversiteye ait güç merkezi elektrik panoları elektrik tesisatı her türlü elektrikli pompalar, iç dış aydınlatma,trafolar ve jenarötörler onarım ve bakım işleri </w:t>
            </w:r>
          </w:p>
          <w:p w:rsidRPr="0020152F" w:rsidR="001B5BFC" w:rsidP="001B5BFC" w:rsidRDefault="001B5BFC">
            <w:pPr>
              <w:numPr>
                <w:ilvl w:val="0"/>
                <w:numId w:val="13"/>
              </w:numPr>
              <w:tabs>
                <w:tab w:val="left" w:pos="-2092"/>
              </w:tabs>
              <w:spacing w:after="160" w:line="259" w:lineRule="auto"/>
              <w:contextualSpacing/>
              <w:jc w:val="both"/>
              <w:rPr>
                <w:bCs/>
              </w:rPr>
            </w:pPr>
            <w:r w:rsidRPr="00317D4F">
              <w:rPr>
                <w:bCs/>
              </w:rPr>
              <w:t>Güç kaynağı</w:t>
            </w:r>
            <w:r>
              <w:rPr>
                <w:bCs/>
              </w:rPr>
              <w:t xml:space="preserve">: Akü sistemleri, </w:t>
            </w:r>
            <w:r w:rsidRPr="00317D4F">
              <w:rPr>
                <w:bCs/>
              </w:rPr>
              <w:t>içten yanmalı e</w:t>
            </w:r>
            <w:r>
              <w:rPr>
                <w:bCs/>
              </w:rPr>
              <w:t>lektrik motorları,</w:t>
            </w:r>
            <w:r w:rsidRPr="00317D4F">
              <w:rPr>
                <w:bCs/>
              </w:rPr>
              <w:t xml:space="preserve"> otomatik kumanda si</w:t>
            </w:r>
            <w:r>
              <w:rPr>
                <w:bCs/>
              </w:rPr>
              <w:t>stemlerini elektrik ve elektronik</w:t>
            </w:r>
            <w:r w:rsidRPr="00317D4F">
              <w:rPr>
                <w:bCs/>
              </w:rPr>
              <w:t xml:space="preserve"> hastane </w:t>
            </w:r>
            <w:r>
              <w:rPr>
                <w:bCs/>
              </w:rPr>
              <w:t>donanımları, p</w:t>
            </w:r>
            <w:r w:rsidRPr="00317D4F">
              <w:rPr>
                <w:bCs/>
              </w:rPr>
              <w:t>is ve te</w:t>
            </w:r>
            <w:r>
              <w:rPr>
                <w:bCs/>
              </w:rPr>
              <w:t xml:space="preserve">miz su  pompaları, </w:t>
            </w:r>
            <w:r w:rsidRPr="00317D4F">
              <w:rPr>
                <w:bCs/>
              </w:rPr>
              <w:t>Yangın algılama sistemi</w:t>
            </w:r>
            <w:r>
              <w:rPr>
                <w:bCs/>
              </w:rPr>
              <w:t>, t</w:t>
            </w:r>
            <w:r w:rsidRPr="00317D4F">
              <w:rPr>
                <w:bCs/>
              </w:rPr>
              <w:t>elefon sistemlerinin</w:t>
            </w:r>
            <w:r>
              <w:rPr>
                <w:bCs/>
              </w:rPr>
              <w:t>, a</w:t>
            </w:r>
            <w:r w:rsidRPr="00317D4F">
              <w:rPr>
                <w:bCs/>
              </w:rPr>
              <w:t xml:space="preserve">sansörlerin bakım onarım işlerinde teknik destek hizmeti vermek  periyodik günlük kontrollerini yapmak acil durumlarda müdehalade bulunmak </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Osman SEPETCİ</w:t>
            </w:r>
          </w:p>
        </w:tc>
      </w:tr>
      <w:tr w:rsidRPr="00CD3E58" w:rsidR="001B5BFC" w:rsidTr="00CD3E58">
        <w:trPr>
          <w:trHeight w:val="3969"/>
          <w:jc w:val="center"/>
        </w:trPr>
        <w:tc>
          <w:tcPr>
            <w:tcW w:w="1560" w:type="dxa"/>
            <w:vAlign w:val="center"/>
          </w:tcPr>
          <w:p w:rsidRPr="00A81B5F" w:rsidR="001B5BFC" w:rsidP="001B5BFC" w:rsidRDefault="001B5BFC">
            <w:pPr>
              <w:jc w:val="center"/>
              <w:rPr>
                <w:b/>
              </w:rPr>
            </w:pPr>
            <w:r>
              <w:rPr>
                <w:b/>
              </w:rPr>
              <w:lastRenderedPageBreak/>
              <w:t>Zübeyir KAYAALP</w:t>
            </w:r>
          </w:p>
        </w:tc>
        <w:tc>
          <w:tcPr>
            <w:tcW w:w="1701" w:type="dxa"/>
            <w:vAlign w:val="center"/>
          </w:tcPr>
          <w:p w:rsidR="001B5BFC" w:rsidP="001B5BFC" w:rsidRDefault="001B5BFC">
            <w:pPr>
              <w:spacing w:before="240"/>
              <w:jc w:val="center"/>
            </w:pPr>
            <w:r>
              <w:t>657-4/D Sürekli İşçi(Elektrik Teknisyeni)</w:t>
            </w:r>
          </w:p>
        </w:tc>
        <w:tc>
          <w:tcPr>
            <w:tcW w:w="3289" w:type="dxa"/>
          </w:tcPr>
          <w:p w:rsidR="001B5BFC" w:rsidP="001B5BFC" w:rsidRDefault="001B5BFC">
            <w:pPr>
              <w:numPr>
                <w:ilvl w:val="0"/>
                <w:numId w:val="13"/>
              </w:numPr>
              <w:spacing w:after="160" w:line="259" w:lineRule="auto"/>
              <w:contextualSpacing/>
              <w:jc w:val="both"/>
            </w:pPr>
            <w:r>
              <w:t>Elektrikçi</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252CA9">
              <w:rPr>
                <w:bCs/>
              </w:rPr>
              <w:t xml:space="preserve">Üniversitemiz Teknik elemanlarınca bakım onarım ve kalibrasyonu yapılamayan </w:t>
            </w:r>
            <w:r>
              <w:rPr>
                <w:bCs/>
              </w:rPr>
              <w:t xml:space="preserve">Labratuvar Cihazları ve </w:t>
            </w:r>
            <w:r w:rsidRPr="00252CA9">
              <w:rPr>
                <w:bCs/>
              </w:rPr>
              <w:t>spesfik eğitim gerektiren tıbbi cihazların  onarım bakım</w:t>
            </w:r>
            <w:r>
              <w:rPr>
                <w:bCs/>
              </w:rPr>
              <w:t xml:space="preserve"> ve kalibrasyon işlerini talip etmek,</w:t>
            </w:r>
          </w:p>
          <w:p w:rsidR="001B5BFC" w:rsidP="001B5BFC" w:rsidRDefault="001B5BFC">
            <w:pPr>
              <w:numPr>
                <w:ilvl w:val="0"/>
                <w:numId w:val="13"/>
              </w:numPr>
              <w:tabs>
                <w:tab w:val="left" w:pos="-2092"/>
              </w:tabs>
              <w:spacing w:after="160" w:line="259" w:lineRule="auto"/>
              <w:contextualSpacing/>
              <w:jc w:val="both"/>
              <w:rPr>
                <w:bCs/>
              </w:rPr>
            </w:pPr>
            <w:r w:rsidRPr="00252CA9">
              <w:rPr>
                <w:bCs/>
              </w:rPr>
              <w:t>Tıbbi Cihaz tanımı içine giren Üniversiteye ait</w:t>
            </w:r>
            <w:r>
              <w:rPr>
                <w:bCs/>
              </w:rPr>
              <w:t xml:space="preserve"> tüm cihazların bakım onarım ve ölçümlendirme işlerinde</w:t>
            </w:r>
            <w:r w:rsidRPr="00252CA9">
              <w:rPr>
                <w:bCs/>
              </w:rPr>
              <w:t xml:space="preserve"> teknik destek hizmeti vermek </w:t>
            </w:r>
          </w:p>
          <w:p w:rsidRPr="00317D4F" w:rsidR="001B5BFC" w:rsidP="001B5BFC" w:rsidRDefault="001B5BFC">
            <w:pPr>
              <w:numPr>
                <w:ilvl w:val="0"/>
                <w:numId w:val="13"/>
              </w:numPr>
              <w:tabs>
                <w:tab w:val="left" w:pos="-2092"/>
              </w:tabs>
              <w:spacing w:after="160" w:line="259" w:lineRule="auto"/>
              <w:contextualSpacing/>
              <w:jc w:val="both"/>
              <w:rPr>
                <w:bCs/>
              </w:rPr>
            </w:pPr>
            <w:r w:rsidRPr="00252CA9">
              <w:rPr>
                <w:bCs/>
              </w:rPr>
              <w:t>Yetkili Teknik servisi ile bakım sözleşmesi yapılan cihazların arıza tespitleri ile yetkili servis tarafından yapılan bak</w:t>
            </w:r>
            <w:r>
              <w:rPr>
                <w:bCs/>
              </w:rPr>
              <w:t>ım onarım çalışmalarını takip etmek</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Fatih ÇAKIR</w:t>
            </w:r>
          </w:p>
        </w:tc>
      </w:tr>
      <w:tr w:rsidRPr="00CD3E58" w:rsidR="001B5BFC" w:rsidTr="00CD3E58">
        <w:trPr>
          <w:trHeight w:val="3969"/>
          <w:jc w:val="center"/>
        </w:trPr>
        <w:tc>
          <w:tcPr>
            <w:tcW w:w="1560" w:type="dxa"/>
            <w:vAlign w:val="center"/>
          </w:tcPr>
          <w:p w:rsidRPr="00A81B5F" w:rsidR="001B5BFC" w:rsidP="001B5BFC" w:rsidRDefault="001B5BFC">
            <w:pPr>
              <w:jc w:val="center"/>
              <w:rPr>
                <w:b/>
              </w:rPr>
            </w:pPr>
            <w:r>
              <w:rPr>
                <w:b/>
              </w:rPr>
              <w:lastRenderedPageBreak/>
              <w:t>Ömer KUŞ</w:t>
            </w:r>
          </w:p>
        </w:tc>
        <w:tc>
          <w:tcPr>
            <w:tcW w:w="1701" w:type="dxa"/>
            <w:vAlign w:val="center"/>
          </w:tcPr>
          <w:p w:rsidR="001B5BFC" w:rsidP="001B5BFC" w:rsidRDefault="001B5BFC">
            <w:pPr>
              <w:spacing w:before="240"/>
              <w:jc w:val="center"/>
            </w:pPr>
            <w:r>
              <w:t>657-4/D Sürekli İşçi</w:t>
            </w:r>
          </w:p>
        </w:tc>
        <w:tc>
          <w:tcPr>
            <w:tcW w:w="3289" w:type="dxa"/>
          </w:tcPr>
          <w:p w:rsidR="001B5BFC" w:rsidP="001B5BFC" w:rsidRDefault="001B5BFC">
            <w:pPr>
              <w:numPr>
                <w:ilvl w:val="0"/>
                <w:numId w:val="13"/>
              </w:numPr>
              <w:spacing w:after="160" w:line="259" w:lineRule="auto"/>
              <w:contextualSpacing/>
              <w:jc w:val="both"/>
            </w:pPr>
            <w:r>
              <w:t>Tabelacı</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A3475D">
              <w:rPr>
                <w:bCs/>
              </w:rPr>
              <w:t>Marangoz/Mobilya İşleri Kapı pencere</w:t>
            </w:r>
            <w:r>
              <w:rPr>
                <w:bCs/>
              </w:rPr>
              <w:t xml:space="preserve"> v.b ahşap </w:t>
            </w:r>
            <w:r w:rsidRPr="00A3475D">
              <w:rPr>
                <w:bCs/>
              </w:rPr>
              <w:t>marangozluk</w:t>
            </w:r>
            <w:r>
              <w:rPr>
                <w:bCs/>
              </w:rPr>
              <w:t xml:space="preserve"> ve kilit değiştirme bakım tami</w:t>
            </w:r>
            <w:r w:rsidRPr="00A3475D">
              <w:rPr>
                <w:bCs/>
              </w:rPr>
              <w:t>rat işlerinin yapılması</w:t>
            </w:r>
          </w:p>
          <w:p w:rsidR="001B5BFC" w:rsidP="001B5BFC" w:rsidRDefault="001B5BFC">
            <w:pPr>
              <w:numPr>
                <w:ilvl w:val="0"/>
                <w:numId w:val="13"/>
              </w:numPr>
              <w:tabs>
                <w:tab w:val="left" w:pos="-2092"/>
              </w:tabs>
              <w:spacing w:after="160" w:line="259" w:lineRule="auto"/>
              <w:contextualSpacing/>
              <w:jc w:val="both"/>
              <w:rPr>
                <w:bCs/>
              </w:rPr>
            </w:pPr>
            <w:r w:rsidRPr="00A3475D">
              <w:rPr>
                <w:bCs/>
              </w:rPr>
              <w:t>Üniversi</w:t>
            </w:r>
            <w:r>
              <w:rPr>
                <w:bCs/>
              </w:rPr>
              <w:t xml:space="preserve">te bünyesinde yapılan mobilya İmalatların yapılması, </w:t>
            </w:r>
            <w:r w:rsidRPr="00A3475D">
              <w:rPr>
                <w:bCs/>
              </w:rPr>
              <w:t>menar bantlarının yapılması ve montaj işlemleri</w:t>
            </w:r>
            <w:r>
              <w:rPr>
                <w:bCs/>
              </w:rPr>
              <w:t>,</w:t>
            </w:r>
          </w:p>
          <w:p w:rsidR="001B5BFC" w:rsidP="001B5BFC" w:rsidRDefault="001B5BFC">
            <w:pPr>
              <w:numPr>
                <w:ilvl w:val="0"/>
                <w:numId w:val="13"/>
              </w:numPr>
              <w:tabs>
                <w:tab w:val="left" w:pos="-2092"/>
              </w:tabs>
              <w:spacing w:after="160" w:line="259" w:lineRule="auto"/>
              <w:contextualSpacing/>
              <w:jc w:val="both"/>
              <w:rPr>
                <w:bCs/>
              </w:rPr>
            </w:pPr>
            <w:r w:rsidRPr="00A3475D">
              <w:rPr>
                <w:bCs/>
              </w:rPr>
              <w:t>Kuru</w:t>
            </w:r>
            <w:r>
              <w:rPr>
                <w:bCs/>
              </w:rPr>
              <w:t xml:space="preserve">lu olan mobilyaların demontajı </w:t>
            </w:r>
            <w:r w:rsidRPr="00A3475D">
              <w:rPr>
                <w:bCs/>
              </w:rPr>
              <w:t>taşınması montaj işlemler</w:t>
            </w:r>
            <w:r>
              <w:rPr>
                <w:bCs/>
              </w:rPr>
              <w:t>i</w:t>
            </w:r>
          </w:p>
          <w:p w:rsidR="001B5BFC" w:rsidP="001B5BFC" w:rsidRDefault="001B5BFC">
            <w:pPr>
              <w:numPr>
                <w:ilvl w:val="0"/>
                <w:numId w:val="13"/>
              </w:numPr>
              <w:tabs>
                <w:tab w:val="left" w:pos="-2092"/>
              </w:tabs>
              <w:spacing w:after="160" w:line="259" w:lineRule="auto"/>
              <w:contextualSpacing/>
              <w:jc w:val="both"/>
              <w:rPr>
                <w:bCs/>
              </w:rPr>
            </w:pPr>
            <w:r>
              <w:rPr>
                <w:bCs/>
              </w:rPr>
              <w:t>B</w:t>
            </w:r>
            <w:r w:rsidRPr="00A3475D">
              <w:rPr>
                <w:bCs/>
              </w:rPr>
              <w:t xml:space="preserve">oya ve cila işleri inşaat bölümüne beton kalıp imalatları İsimlik tabela yapım değiştirme v.b işlerin yapılması </w:t>
            </w:r>
          </w:p>
          <w:p w:rsidRPr="00317D4F" w:rsidR="001B5BFC" w:rsidP="001B5BFC" w:rsidRDefault="001B5BFC">
            <w:pPr>
              <w:numPr>
                <w:ilvl w:val="0"/>
                <w:numId w:val="13"/>
              </w:numPr>
              <w:tabs>
                <w:tab w:val="left" w:pos="-2092"/>
              </w:tabs>
              <w:spacing w:after="160" w:line="259" w:lineRule="auto"/>
              <w:contextualSpacing/>
              <w:jc w:val="both"/>
              <w:rPr>
                <w:bCs/>
              </w:rPr>
            </w:pPr>
            <w:r w:rsidRPr="00A3475D">
              <w:rPr>
                <w:bCs/>
              </w:rPr>
              <w:t>Atölye imkanları doğrultusunda ihtiyaç duyulacak her</w:t>
            </w:r>
            <w:r>
              <w:rPr>
                <w:bCs/>
              </w:rPr>
              <w:t xml:space="preserve"> </w:t>
            </w:r>
            <w:r w:rsidRPr="00A3475D">
              <w:rPr>
                <w:bCs/>
              </w:rPr>
              <w:t>türlü marangoz ve mobilya işleri</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Adem ÇAK</w:t>
            </w:r>
          </w:p>
        </w:tc>
      </w:tr>
      <w:tr w:rsidRPr="00CD3E58" w:rsidR="001B5BFC" w:rsidTr="00CD3E58">
        <w:trPr>
          <w:trHeight w:val="3969"/>
          <w:jc w:val="center"/>
        </w:trPr>
        <w:tc>
          <w:tcPr>
            <w:tcW w:w="1560" w:type="dxa"/>
            <w:vAlign w:val="center"/>
          </w:tcPr>
          <w:p w:rsidRPr="00A81B5F" w:rsidR="001B5BFC" w:rsidP="001B5BFC" w:rsidRDefault="001B5BFC">
            <w:pPr>
              <w:jc w:val="center"/>
              <w:rPr>
                <w:b/>
              </w:rPr>
            </w:pPr>
            <w:r>
              <w:rPr>
                <w:b/>
              </w:rPr>
              <w:lastRenderedPageBreak/>
              <w:t>Veli İĞCİ</w:t>
            </w:r>
          </w:p>
        </w:tc>
        <w:tc>
          <w:tcPr>
            <w:tcW w:w="1701" w:type="dxa"/>
            <w:vAlign w:val="center"/>
          </w:tcPr>
          <w:p w:rsidR="001B5BFC" w:rsidP="001B5BFC" w:rsidRDefault="001B5BFC">
            <w:pPr>
              <w:spacing w:before="240"/>
              <w:jc w:val="center"/>
            </w:pPr>
            <w:r>
              <w:t>657-4/D Sürekli İşçi(İnşaat Teknisyeni)</w:t>
            </w:r>
          </w:p>
        </w:tc>
        <w:tc>
          <w:tcPr>
            <w:tcW w:w="3289" w:type="dxa"/>
          </w:tcPr>
          <w:p w:rsidR="001B5BFC" w:rsidP="001B5BFC" w:rsidRDefault="001B5BFC">
            <w:pPr>
              <w:numPr>
                <w:ilvl w:val="0"/>
                <w:numId w:val="13"/>
              </w:numPr>
              <w:spacing w:after="160" w:line="259" w:lineRule="auto"/>
              <w:contextualSpacing/>
              <w:jc w:val="both"/>
            </w:pPr>
            <w:r>
              <w:t>İnşaatçı</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361E33">
              <w:rPr>
                <w:bCs/>
              </w:rPr>
              <w:t>İnşaat/Boya Tamir ve Onarımı Duvar</w:t>
            </w:r>
            <w:r>
              <w:rPr>
                <w:bCs/>
              </w:rPr>
              <w:t xml:space="preserve"> yapımı kırımı sıva yapılması </w:t>
            </w:r>
          </w:p>
          <w:p w:rsidR="001B5BFC" w:rsidP="001B5BFC" w:rsidRDefault="001B5BFC">
            <w:pPr>
              <w:numPr>
                <w:ilvl w:val="0"/>
                <w:numId w:val="13"/>
              </w:numPr>
              <w:tabs>
                <w:tab w:val="left" w:pos="-2092"/>
              </w:tabs>
              <w:spacing w:after="160" w:line="259" w:lineRule="auto"/>
              <w:contextualSpacing/>
              <w:jc w:val="both"/>
              <w:rPr>
                <w:bCs/>
              </w:rPr>
            </w:pPr>
            <w:r w:rsidRPr="00361E33">
              <w:rPr>
                <w:bCs/>
              </w:rPr>
              <w:t>Üniversite donanım malzemesi taşınması seramik granit mermer döşeme ve benzeri tamirat işleri</w:t>
            </w:r>
          </w:p>
          <w:p w:rsidR="001B5BFC" w:rsidP="001B5BFC" w:rsidRDefault="001B5BFC">
            <w:pPr>
              <w:numPr>
                <w:ilvl w:val="0"/>
                <w:numId w:val="13"/>
              </w:numPr>
              <w:tabs>
                <w:tab w:val="left" w:pos="-2092"/>
              </w:tabs>
              <w:spacing w:after="160" w:line="259" w:lineRule="auto"/>
              <w:contextualSpacing/>
              <w:jc w:val="both"/>
              <w:rPr>
                <w:bCs/>
              </w:rPr>
            </w:pPr>
            <w:r w:rsidRPr="00361E33">
              <w:rPr>
                <w:bCs/>
              </w:rPr>
              <w:t>Her</w:t>
            </w:r>
            <w:r>
              <w:rPr>
                <w:bCs/>
              </w:rPr>
              <w:t xml:space="preserve"> türlü boya onarım işleri a</w:t>
            </w:r>
            <w:r w:rsidRPr="00361E33">
              <w:rPr>
                <w:bCs/>
              </w:rPr>
              <w:t xml:space="preserve">lçı ve alçıpan bölme PVC v.b malzeme zemin kaplaması ses izelasyon işlemleri ve tamiratları asma tavan  plaka değişimi </w:t>
            </w:r>
          </w:p>
          <w:p w:rsidRPr="0020152F" w:rsidR="001B5BFC" w:rsidP="001B5BFC" w:rsidRDefault="001B5BFC">
            <w:pPr>
              <w:numPr>
                <w:ilvl w:val="0"/>
                <w:numId w:val="13"/>
              </w:numPr>
              <w:tabs>
                <w:tab w:val="left" w:pos="-2092"/>
              </w:tabs>
              <w:spacing w:after="160" w:line="259" w:lineRule="auto"/>
              <w:contextualSpacing/>
              <w:jc w:val="both"/>
              <w:rPr>
                <w:bCs/>
              </w:rPr>
            </w:pPr>
            <w:r>
              <w:rPr>
                <w:bCs/>
              </w:rPr>
              <w:t>H</w:t>
            </w:r>
            <w:r w:rsidRPr="00361E33">
              <w:rPr>
                <w:bCs/>
              </w:rPr>
              <w:t>er</w:t>
            </w:r>
            <w:r>
              <w:rPr>
                <w:bCs/>
              </w:rPr>
              <w:t xml:space="preserve"> </w:t>
            </w:r>
            <w:r w:rsidRPr="00361E33">
              <w:rPr>
                <w:bCs/>
              </w:rPr>
              <w:t>türlü membranlı v.b çatı sistemlerinin bakım tamir ve su savaklarındaki tıkanıklarının açılması işi</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Mehmet ELMAS</w:t>
            </w:r>
          </w:p>
        </w:tc>
      </w:tr>
      <w:tr w:rsidRPr="00CD3E58" w:rsidR="001B5BFC" w:rsidTr="00CD3E58">
        <w:trPr>
          <w:trHeight w:val="3969"/>
          <w:jc w:val="center"/>
        </w:trPr>
        <w:tc>
          <w:tcPr>
            <w:tcW w:w="1560" w:type="dxa"/>
            <w:vAlign w:val="center"/>
          </w:tcPr>
          <w:p w:rsidRPr="00A81B5F" w:rsidR="001B5BFC" w:rsidP="001B5BFC" w:rsidRDefault="001B5BFC">
            <w:pPr>
              <w:jc w:val="center"/>
              <w:rPr>
                <w:b/>
              </w:rPr>
            </w:pPr>
            <w:r>
              <w:rPr>
                <w:b/>
              </w:rPr>
              <w:lastRenderedPageBreak/>
              <w:t>Menderes KARAMEŞE</w:t>
            </w:r>
          </w:p>
        </w:tc>
        <w:tc>
          <w:tcPr>
            <w:tcW w:w="1701" w:type="dxa"/>
            <w:vAlign w:val="center"/>
          </w:tcPr>
          <w:p w:rsidR="001B5BFC" w:rsidP="001B5BFC" w:rsidRDefault="001B5BFC">
            <w:pPr>
              <w:spacing w:before="240"/>
              <w:jc w:val="center"/>
            </w:pPr>
            <w:r>
              <w:t>657-4/D Sürekli İşçi</w:t>
            </w:r>
          </w:p>
        </w:tc>
        <w:tc>
          <w:tcPr>
            <w:tcW w:w="3289" w:type="dxa"/>
          </w:tcPr>
          <w:p w:rsidR="001B5BFC" w:rsidP="001B5BFC" w:rsidRDefault="001B5BFC">
            <w:pPr>
              <w:numPr>
                <w:ilvl w:val="0"/>
                <w:numId w:val="13"/>
              </w:numPr>
              <w:spacing w:after="160" w:line="259" w:lineRule="auto"/>
              <w:contextualSpacing/>
              <w:jc w:val="both"/>
            </w:pPr>
            <w:r>
              <w:t>Mobilyacı</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A3475D">
              <w:rPr>
                <w:bCs/>
              </w:rPr>
              <w:t>Marangoz/Mobilya İşleri Kapı pencere</w:t>
            </w:r>
            <w:r>
              <w:rPr>
                <w:bCs/>
              </w:rPr>
              <w:t xml:space="preserve"> v.b ahşap </w:t>
            </w:r>
            <w:r w:rsidRPr="00A3475D">
              <w:rPr>
                <w:bCs/>
              </w:rPr>
              <w:t>marangozluk</w:t>
            </w:r>
            <w:r>
              <w:rPr>
                <w:bCs/>
              </w:rPr>
              <w:t xml:space="preserve"> ve kilit değiştirme bakım tami</w:t>
            </w:r>
            <w:r w:rsidRPr="00A3475D">
              <w:rPr>
                <w:bCs/>
              </w:rPr>
              <w:t>rat işlerinin yapılması</w:t>
            </w:r>
          </w:p>
          <w:p w:rsidR="001B5BFC" w:rsidP="001B5BFC" w:rsidRDefault="001B5BFC">
            <w:pPr>
              <w:numPr>
                <w:ilvl w:val="0"/>
                <w:numId w:val="13"/>
              </w:numPr>
              <w:tabs>
                <w:tab w:val="left" w:pos="-2092"/>
              </w:tabs>
              <w:spacing w:after="160" w:line="259" w:lineRule="auto"/>
              <w:contextualSpacing/>
              <w:jc w:val="both"/>
              <w:rPr>
                <w:bCs/>
              </w:rPr>
            </w:pPr>
            <w:r w:rsidRPr="00A3475D">
              <w:rPr>
                <w:bCs/>
              </w:rPr>
              <w:t>Üniversi</w:t>
            </w:r>
            <w:r>
              <w:rPr>
                <w:bCs/>
              </w:rPr>
              <w:t xml:space="preserve">te bünyesinde yapılan mobilya İmalatların yapılması, </w:t>
            </w:r>
            <w:r w:rsidRPr="00A3475D">
              <w:rPr>
                <w:bCs/>
              </w:rPr>
              <w:t>menar bantlarının yapılması ve montaj işlemleri</w:t>
            </w:r>
            <w:r>
              <w:rPr>
                <w:bCs/>
              </w:rPr>
              <w:t>,</w:t>
            </w:r>
          </w:p>
          <w:p w:rsidR="001B5BFC" w:rsidP="001B5BFC" w:rsidRDefault="001B5BFC">
            <w:pPr>
              <w:numPr>
                <w:ilvl w:val="0"/>
                <w:numId w:val="13"/>
              </w:numPr>
              <w:tabs>
                <w:tab w:val="left" w:pos="-2092"/>
              </w:tabs>
              <w:spacing w:after="160" w:line="259" w:lineRule="auto"/>
              <w:contextualSpacing/>
              <w:jc w:val="both"/>
              <w:rPr>
                <w:bCs/>
              </w:rPr>
            </w:pPr>
            <w:r w:rsidRPr="00A3475D">
              <w:rPr>
                <w:bCs/>
              </w:rPr>
              <w:t>Kuru</w:t>
            </w:r>
            <w:r>
              <w:rPr>
                <w:bCs/>
              </w:rPr>
              <w:t xml:space="preserve">lu olan mobilyaların demontajı </w:t>
            </w:r>
            <w:r w:rsidRPr="00A3475D">
              <w:rPr>
                <w:bCs/>
              </w:rPr>
              <w:t>taşınması montaj işlemler</w:t>
            </w:r>
            <w:r>
              <w:rPr>
                <w:bCs/>
              </w:rPr>
              <w:t>i</w:t>
            </w:r>
          </w:p>
          <w:p w:rsidR="001B5BFC" w:rsidP="001B5BFC" w:rsidRDefault="001B5BFC">
            <w:pPr>
              <w:numPr>
                <w:ilvl w:val="0"/>
                <w:numId w:val="13"/>
              </w:numPr>
              <w:tabs>
                <w:tab w:val="left" w:pos="-2092"/>
              </w:tabs>
              <w:spacing w:after="160" w:line="259" w:lineRule="auto"/>
              <w:contextualSpacing/>
              <w:jc w:val="both"/>
              <w:rPr>
                <w:bCs/>
              </w:rPr>
            </w:pPr>
            <w:r>
              <w:rPr>
                <w:bCs/>
              </w:rPr>
              <w:t>B</w:t>
            </w:r>
            <w:r w:rsidRPr="00A3475D">
              <w:rPr>
                <w:bCs/>
              </w:rPr>
              <w:t xml:space="preserve">oya ve cila işleri inşaat bölümüne beton kalıp imalatları İsimlik tabela yapım değiştirme v.b işlerin yapılması </w:t>
            </w:r>
          </w:p>
          <w:p w:rsidRPr="00317D4F" w:rsidR="001B5BFC" w:rsidP="001B5BFC" w:rsidRDefault="001B5BFC">
            <w:pPr>
              <w:numPr>
                <w:ilvl w:val="0"/>
                <w:numId w:val="13"/>
              </w:numPr>
              <w:tabs>
                <w:tab w:val="left" w:pos="-2092"/>
              </w:tabs>
              <w:spacing w:after="160" w:line="259" w:lineRule="auto"/>
              <w:contextualSpacing/>
              <w:jc w:val="both"/>
              <w:rPr>
                <w:bCs/>
              </w:rPr>
            </w:pPr>
            <w:r w:rsidRPr="00A3475D">
              <w:rPr>
                <w:bCs/>
              </w:rPr>
              <w:t>Atölye imkanları doğrultusunda ihtiyaç duyulacak her</w:t>
            </w:r>
            <w:r>
              <w:rPr>
                <w:bCs/>
              </w:rPr>
              <w:t xml:space="preserve"> </w:t>
            </w:r>
            <w:r w:rsidRPr="00A3475D">
              <w:rPr>
                <w:bCs/>
              </w:rPr>
              <w:t>türlü marangoz ve mobilya işleri</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Halil SUNTURLU</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Cihan BAYCAN</w:t>
            </w:r>
          </w:p>
        </w:tc>
        <w:tc>
          <w:tcPr>
            <w:tcW w:w="1701" w:type="dxa"/>
            <w:vAlign w:val="center"/>
          </w:tcPr>
          <w:p w:rsidR="001B5BFC" w:rsidP="001B5BFC" w:rsidRDefault="001B5BFC">
            <w:pPr>
              <w:spacing w:before="240"/>
              <w:jc w:val="center"/>
            </w:pPr>
            <w:r>
              <w:t>657-4/D Sürekli İşçi (Klima Teknisyeni)</w:t>
            </w:r>
          </w:p>
        </w:tc>
        <w:tc>
          <w:tcPr>
            <w:tcW w:w="3289" w:type="dxa"/>
          </w:tcPr>
          <w:p w:rsidR="001B5BFC" w:rsidP="001B5BFC" w:rsidRDefault="001B5BFC">
            <w:pPr>
              <w:numPr>
                <w:ilvl w:val="0"/>
                <w:numId w:val="13"/>
              </w:numPr>
              <w:spacing w:after="160" w:line="259" w:lineRule="auto"/>
              <w:contextualSpacing/>
              <w:jc w:val="both"/>
            </w:pPr>
            <w:r w:rsidRPr="00467A47">
              <w:rPr>
                <w:bCs/>
              </w:rPr>
              <w:t>Klima-Havalandırma-Soğutma-Isıtma Sistemleri Bakım –Onarım İşleri</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467A47">
              <w:rPr>
                <w:bCs/>
              </w:rPr>
              <w:t>Klima-Hav</w:t>
            </w:r>
            <w:r>
              <w:rPr>
                <w:bCs/>
              </w:rPr>
              <w:t>alandırma-Soğutma-Isıtma, s</w:t>
            </w:r>
            <w:r w:rsidRPr="00467A47">
              <w:rPr>
                <w:bCs/>
              </w:rPr>
              <w:t>istemleri</w:t>
            </w:r>
            <w:r>
              <w:rPr>
                <w:bCs/>
              </w:rPr>
              <w:t xml:space="preserve"> k</w:t>
            </w:r>
            <w:r w:rsidRPr="00467A47">
              <w:rPr>
                <w:bCs/>
              </w:rPr>
              <w:t>anallı split,</w:t>
            </w:r>
            <w:r>
              <w:rPr>
                <w:bCs/>
              </w:rPr>
              <w:t xml:space="preserve"> </w:t>
            </w:r>
            <w:r w:rsidRPr="00467A47">
              <w:rPr>
                <w:bCs/>
              </w:rPr>
              <w:t>Klima,Muhtelif klimalar soğutma grupları s</w:t>
            </w:r>
            <w:r>
              <w:rPr>
                <w:bCs/>
              </w:rPr>
              <w:t xml:space="preserve">oğuk hava deposu </w:t>
            </w:r>
          </w:p>
          <w:p w:rsidR="001B5BFC" w:rsidP="001B5BFC" w:rsidRDefault="001B5BFC">
            <w:pPr>
              <w:numPr>
                <w:ilvl w:val="0"/>
                <w:numId w:val="13"/>
              </w:numPr>
              <w:tabs>
                <w:tab w:val="left" w:pos="-2092"/>
              </w:tabs>
              <w:spacing w:after="160" w:line="259" w:lineRule="auto"/>
              <w:contextualSpacing/>
              <w:jc w:val="both"/>
              <w:rPr>
                <w:bCs/>
              </w:rPr>
            </w:pPr>
            <w:r>
              <w:rPr>
                <w:bCs/>
              </w:rPr>
              <w:t>Ö</w:t>
            </w:r>
            <w:r w:rsidRPr="00467A47">
              <w:rPr>
                <w:bCs/>
              </w:rPr>
              <w:t xml:space="preserve">lçümleme işi VRF klima sistemlerinin devreye alınması </w:t>
            </w:r>
          </w:p>
          <w:p w:rsidR="001B5BFC" w:rsidP="001B5BFC" w:rsidRDefault="001B5BFC">
            <w:pPr>
              <w:numPr>
                <w:ilvl w:val="0"/>
                <w:numId w:val="13"/>
              </w:numPr>
              <w:tabs>
                <w:tab w:val="left" w:pos="-2092"/>
              </w:tabs>
              <w:spacing w:after="160" w:line="259" w:lineRule="auto"/>
              <w:contextualSpacing/>
              <w:jc w:val="both"/>
              <w:rPr>
                <w:bCs/>
              </w:rPr>
            </w:pPr>
            <w:r>
              <w:rPr>
                <w:bCs/>
              </w:rPr>
              <w:t>D</w:t>
            </w:r>
            <w:r w:rsidRPr="00467A47">
              <w:rPr>
                <w:bCs/>
              </w:rPr>
              <w:t xml:space="preserve">oğalgazlı (Kasket bağlı) Kombilerin devreye alınması </w:t>
            </w:r>
          </w:p>
          <w:p w:rsidR="001B5BFC" w:rsidP="001B5BFC" w:rsidRDefault="001B5BFC">
            <w:pPr>
              <w:numPr>
                <w:ilvl w:val="0"/>
                <w:numId w:val="13"/>
              </w:numPr>
              <w:tabs>
                <w:tab w:val="left" w:pos="-2092"/>
              </w:tabs>
              <w:spacing w:after="160" w:line="259" w:lineRule="auto"/>
              <w:contextualSpacing/>
              <w:jc w:val="both"/>
              <w:rPr>
                <w:bCs/>
              </w:rPr>
            </w:pPr>
            <w:r w:rsidRPr="00467A47">
              <w:rPr>
                <w:bCs/>
              </w:rPr>
              <w:t xml:space="preserve">Atölye çapında yapılabilecek arızaların giderilmesi </w:t>
            </w:r>
          </w:p>
          <w:p w:rsidRPr="0020152F" w:rsidR="001B5BFC" w:rsidP="001B5BFC" w:rsidRDefault="001B5BFC">
            <w:pPr>
              <w:numPr>
                <w:ilvl w:val="0"/>
                <w:numId w:val="13"/>
              </w:numPr>
              <w:tabs>
                <w:tab w:val="left" w:pos="-2092"/>
              </w:tabs>
              <w:spacing w:after="160" w:line="259" w:lineRule="auto"/>
              <w:contextualSpacing/>
              <w:jc w:val="both"/>
              <w:rPr>
                <w:bCs/>
              </w:rPr>
            </w:pPr>
            <w:r w:rsidRPr="00467A47">
              <w:rPr>
                <w:bCs/>
              </w:rPr>
              <w:t>Doğalgaz kullanım miktarlarının ve sismik sist</w:t>
            </w:r>
            <w:r>
              <w:rPr>
                <w:bCs/>
              </w:rPr>
              <w:t xml:space="preserve">emi, </w:t>
            </w:r>
            <w:r w:rsidRPr="00467A47">
              <w:rPr>
                <w:bCs/>
              </w:rPr>
              <w:t>Yum</w:t>
            </w:r>
            <w:r>
              <w:rPr>
                <w:bCs/>
              </w:rPr>
              <w:t>uşak su üretim sistemi</w:t>
            </w:r>
            <w:r w:rsidRPr="00467A47">
              <w:rPr>
                <w:bCs/>
              </w:rPr>
              <w:t xml:space="preserve"> hidrafor yangır söndürme sistemi Dizel pompa gruplarının periyodik  t</w:t>
            </w:r>
            <w:r>
              <w:rPr>
                <w:bCs/>
              </w:rPr>
              <w:t xml:space="preserve">akibi </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Hayati GÜLER</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Osman SEPETCİ</w:t>
            </w:r>
          </w:p>
        </w:tc>
        <w:tc>
          <w:tcPr>
            <w:tcW w:w="1701" w:type="dxa"/>
            <w:vAlign w:val="center"/>
          </w:tcPr>
          <w:p w:rsidR="001B5BFC" w:rsidP="001B5BFC" w:rsidRDefault="001B5BFC">
            <w:pPr>
              <w:spacing w:before="240"/>
              <w:jc w:val="center"/>
            </w:pPr>
            <w:r>
              <w:t>657-4/D Sürekli İşçi(Elektrik Teknisyeni)</w:t>
            </w:r>
          </w:p>
        </w:tc>
        <w:tc>
          <w:tcPr>
            <w:tcW w:w="3289" w:type="dxa"/>
          </w:tcPr>
          <w:p w:rsidR="001B5BFC" w:rsidP="001B5BFC" w:rsidRDefault="001B5BFC">
            <w:pPr>
              <w:numPr>
                <w:ilvl w:val="0"/>
                <w:numId w:val="13"/>
              </w:numPr>
              <w:spacing w:after="160" w:line="259" w:lineRule="auto"/>
              <w:contextualSpacing/>
              <w:jc w:val="both"/>
            </w:pPr>
            <w:r>
              <w:t xml:space="preserve">Elektrikçi, </w:t>
            </w:r>
          </w:p>
          <w:p w:rsidRPr="00317D4F" w:rsidR="001B5BFC" w:rsidP="001B5BFC" w:rsidRDefault="001B5BFC">
            <w:pPr>
              <w:numPr>
                <w:ilvl w:val="0"/>
                <w:numId w:val="13"/>
              </w:numPr>
              <w:spacing w:after="160" w:line="259" w:lineRule="auto"/>
              <w:contextualSpacing/>
              <w:jc w:val="both"/>
            </w:pPr>
            <w:r>
              <w:t>Üniversite kampus elektrik a</w:t>
            </w:r>
            <w:r w:rsidRPr="00317D4F">
              <w:t>rızalarının giderilmesi</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317D4F">
              <w:rPr>
                <w:bCs/>
              </w:rPr>
              <w:t xml:space="preserve">Üniversiteye ait güç merkezi elektrik panoları elektrik tesisatı her türlü elektrikli pompalar, iç dış aydınlatma,trafolar ve jenarötörler onarım ve bakım işleri </w:t>
            </w:r>
          </w:p>
          <w:p w:rsidRPr="0020152F" w:rsidR="001B5BFC" w:rsidP="001B5BFC" w:rsidRDefault="001B5BFC">
            <w:pPr>
              <w:numPr>
                <w:ilvl w:val="0"/>
                <w:numId w:val="13"/>
              </w:numPr>
              <w:tabs>
                <w:tab w:val="left" w:pos="-2092"/>
              </w:tabs>
              <w:spacing w:after="160" w:line="259" w:lineRule="auto"/>
              <w:contextualSpacing/>
              <w:jc w:val="both"/>
              <w:rPr>
                <w:bCs/>
              </w:rPr>
            </w:pPr>
            <w:r w:rsidRPr="00317D4F">
              <w:rPr>
                <w:bCs/>
              </w:rPr>
              <w:t>Güç kaynağı</w:t>
            </w:r>
            <w:r>
              <w:rPr>
                <w:bCs/>
              </w:rPr>
              <w:t xml:space="preserve">: Akü sistemleri, </w:t>
            </w:r>
            <w:r w:rsidRPr="00317D4F">
              <w:rPr>
                <w:bCs/>
              </w:rPr>
              <w:t>içten yanmalı e</w:t>
            </w:r>
            <w:r>
              <w:rPr>
                <w:bCs/>
              </w:rPr>
              <w:t>lektrik motorları,</w:t>
            </w:r>
            <w:r w:rsidRPr="00317D4F">
              <w:rPr>
                <w:bCs/>
              </w:rPr>
              <w:t xml:space="preserve"> otomatik kumanda si</w:t>
            </w:r>
            <w:r>
              <w:rPr>
                <w:bCs/>
              </w:rPr>
              <w:t>stemlerini elektrik ve elektronik</w:t>
            </w:r>
            <w:r w:rsidRPr="00317D4F">
              <w:rPr>
                <w:bCs/>
              </w:rPr>
              <w:t xml:space="preserve"> hastane </w:t>
            </w:r>
            <w:r>
              <w:rPr>
                <w:bCs/>
              </w:rPr>
              <w:t>donanımları, p</w:t>
            </w:r>
            <w:r w:rsidRPr="00317D4F">
              <w:rPr>
                <w:bCs/>
              </w:rPr>
              <w:t>is ve te</w:t>
            </w:r>
            <w:r>
              <w:rPr>
                <w:bCs/>
              </w:rPr>
              <w:t xml:space="preserve">miz su pompaları, </w:t>
            </w:r>
            <w:r w:rsidRPr="00317D4F">
              <w:rPr>
                <w:bCs/>
              </w:rPr>
              <w:t>Yangın algılama sistemi</w:t>
            </w:r>
            <w:r>
              <w:rPr>
                <w:bCs/>
              </w:rPr>
              <w:t>, t</w:t>
            </w:r>
            <w:r w:rsidRPr="00317D4F">
              <w:rPr>
                <w:bCs/>
              </w:rPr>
              <w:t>elefon sistemlerinin</w:t>
            </w:r>
            <w:r>
              <w:rPr>
                <w:bCs/>
              </w:rPr>
              <w:t>, a</w:t>
            </w:r>
            <w:r w:rsidRPr="00317D4F">
              <w:rPr>
                <w:bCs/>
              </w:rPr>
              <w:t xml:space="preserve">sansörlerin bakım onarım işlerinde teknik destek hizmeti vermek  periyodik günlük kontrollerini yapmak acil durumlarda müdehalade bulunmak </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Celal KILINÇ</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Çağlar YANAR</w:t>
            </w:r>
          </w:p>
        </w:tc>
        <w:tc>
          <w:tcPr>
            <w:tcW w:w="1701" w:type="dxa"/>
            <w:vAlign w:val="center"/>
          </w:tcPr>
          <w:p w:rsidR="001B5BFC" w:rsidP="001B5BFC" w:rsidRDefault="001B5BFC">
            <w:pPr>
              <w:spacing w:before="240"/>
              <w:jc w:val="center"/>
            </w:pPr>
            <w:r>
              <w:t>657-4/D Sürekli İşçi</w:t>
            </w:r>
          </w:p>
        </w:tc>
        <w:tc>
          <w:tcPr>
            <w:tcW w:w="3289" w:type="dxa"/>
          </w:tcPr>
          <w:p w:rsidR="001B5BFC" w:rsidP="001B5BFC" w:rsidRDefault="001B5BFC">
            <w:pPr>
              <w:numPr>
                <w:ilvl w:val="0"/>
                <w:numId w:val="13"/>
              </w:numPr>
              <w:spacing w:after="160" w:line="259" w:lineRule="auto"/>
              <w:contextualSpacing/>
              <w:jc w:val="both"/>
            </w:pPr>
            <w:r>
              <w:t>Şöför</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20152F" w:rsidR="001B5BFC" w:rsidP="001B5BFC" w:rsidRDefault="001B5BFC">
            <w:pPr>
              <w:numPr>
                <w:ilvl w:val="0"/>
                <w:numId w:val="13"/>
              </w:numPr>
              <w:tabs>
                <w:tab w:val="left" w:pos="-2092"/>
              </w:tabs>
              <w:spacing w:after="160" w:line="259" w:lineRule="auto"/>
              <w:contextualSpacing/>
              <w:jc w:val="both"/>
              <w:rPr>
                <w:bCs/>
              </w:rPr>
            </w:pPr>
            <w:r w:rsidRPr="00467A47">
              <w:rPr>
                <w:bCs/>
              </w:rPr>
              <w:t>Üniversitemiz Kampüs ve bağlı yerleşkelerde Birimimiz zimmetinde ola</w:t>
            </w:r>
            <w:r>
              <w:rPr>
                <w:bCs/>
              </w:rPr>
              <w:t xml:space="preserve">n araçların talep doğrultusunda </w:t>
            </w:r>
            <w:r w:rsidRPr="00467A47">
              <w:rPr>
                <w:bCs/>
              </w:rPr>
              <w:t>kullanılması</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Adem ÇAK</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Durmuş ALİ İNCE</w:t>
            </w:r>
          </w:p>
        </w:tc>
        <w:tc>
          <w:tcPr>
            <w:tcW w:w="1701" w:type="dxa"/>
            <w:vAlign w:val="center"/>
          </w:tcPr>
          <w:p w:rsidR="001B5BFC" w:rsidP="001B5BFC" w:rsidRDefault="001B5BFC">
            <w:pPr>
              <w:spacing w:before="240"/>
              <w:jc w:val="center"/>
            </w:pPr>
            <w:r>
              <w:t>657-4/D Sürekli İşçi</w:t>
            </w:r>
          </w:p>
        </w:tc>
        <w:tc>
          <w:tcPr>
            <w:tcW w:w="3289" w:type="dxa"/>
          </w:tcPr>
          <w:p w:rsidR="001B5BFC" w:rsidP="001B5BFC" w:rsidRDefault="001B5BFC">
            <w:pPr>
              <w:numPr>
                <w:ilvl w:val="0"/>
                <w:numId w:val="13"/>
              </w:numPr>
              <w:spacing w:after="160" w:line="259" w:lineRule="auto"/>
              <w:contextualSpacing/>
              <w:jc w:val="both"/>
            </w:pPr>
            <w:r>
              <w:t>Mobilyacı</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A3475D">
              <w:rPr>
                <w:bCs/>
              </w:rPr>
              <w:t>Marangoz/Mobilya İşleri Kapı pencere</w:t>
            </w:r>
            <w:r>
              <w:rPr>
                <w:bCs/>
              </w:rPr>
              <w:t xml:space="preserve"> v.b ahşap </w:t>
            </w:r>
            <w:r w:rsidRPr="00A3475D">
              <w:rPr>
                <w:bCs/>
              </w:rPr>
              <w:t>marangozluk</w:t>
            </w:r>
            <w:r>
              <w:rPr>
                <w:bCs/>
              </w:rPr>
              <w:t xml:space="preserve"> ve kilit değiştirme bakım tami</w:t>
            </w:r>
            <w:r w:rsidRPr="00A3475D">
              <w:rPr>
                <w:bCs/>
              </w:rPr>
              <w:t>rat işlerinin yapılması</w:t>
            </w:r>
          </w:p>
          <w:p w:rsidR="001B5BFC" w:rsidP="001B5BFC" w:rsidRDefault="001B5BFC">
            <w:pPr>
              <w:numPr>
                <w:ilvl w:val="0"/>
                <w:numId w:val="13"/>
              </w:numPr>
              <w:tabs>
                <w:tab w:val="left" w:pos="-2092"/>
              </w:tabs>
              <w:spacing w:after="160" w:line="259" w:lineRule="auto"/>
              <w:contextualSpacing/>
              <w:jc w:val="both"/>
              <w:rPr>
                <w:bCs/>
              </w:rPr>
            </w:pPr>
            <w:r w:rsidRPr="00A3475D">
              <w:rPr>
                <w:bCs/>
              </w:rPr>
              <w:t>Üniversi</w:t>
            </w:r>
            <w:r>
              <w:rPr>
                <w:bCs/>
              </w:rPr>
              <w:t xml:space="preserve">te bünyesinde yapılan mobilya İmalatların yapılması, </w:t>
            </w:r>
            <w:r w:rsidRPr="00A3475D">
              <w:rPr>
                <w:bCs/>
              </w:rPr>
              <w:t>menar bantlarının yapılması ve montaj işlemleri</w:t>
            </w:r>
            <w:r>
              <w:rPr>
                <w:bCs/>
              </w:rPr>
              <w:t>,</w:t>
            </w:r>
          </w:p>
          <w:p w:rsidR="001B5BFC" w:rsidP="001B5BFC" w:rsidRDefault="001B5BFC">
            <w:pPr>
              <w:numPr>
                <w:ilvl w:val="0"/>
                <w:numId w:val="13"/>
              </w:numPr>
              <w:tabs>
                <w:tab w:val="left" w:pos="-2092"/>
              </w:tabs>
              <w:spacing w:after="160" w:line="259" w:lineRule="auto"/>
              <w:contextualSpacing/>
              <w:jc w:val="both"/>
              <w:rPr>
                <w:bCs/>
              </w:rPr>
            </w:pPr>
            <w:r w:rsidRPr="00A3475D">
              <w:rPr>
                <w:bCs/>
              </w:rPr>
              <w:t>Kuru</w:t>
            </w:r>
            <w:r>
              <w:rPr>
                <w:bCs/>
              </w:rPr>
              <w:t xml:space="preserve">lu olan mobilyaların demontajı </w:t>
            </w:r>
            <w:r w:rsidRPr="00A3475D">
              <w:rPr>
                <w:bCs/>
              </w:rPr>
              <w:t>taşınması montaj işlemler</w:t>
            </w:r>
            <w:r>
              <w:rPr>
                <w:bCs/>
              </w:rPr>
              <w:t>i</w:t>
            </w:r>
          </w:p>
          <w:p w:rsidR="001B5BFC" w:rsidP="001B5BFC" w:rsidRDefault="001B5BFC">
            <w:pPr>
              <w:numPr>
                <w:ilvl w:val="0"/>
                <w:numId w:val="13"/>
              </w:numPr>
              <w:tabs>
                <w:tab w:val="left" w:pos="-2092"/>
              </w:tabs>
              <w:spacing w:after="160" w:line="259" w:lineRule="auto"/>
              <w:contextualSpacing/>
              <w:jc w:val="both"/>
              <w:rPr>
                <w:bCs/>
              </w:rPr>
            </w:pPr>
            <w:r>
              <w:rPr>
                <w:bCs/>
              </w:rPr>
              <w:t>B</w:t>
            </w:r>
            <w:r w:rsidRPr="00A3475D">
              <w:rPr>
                <w:bCs/>
              </w:rPr>
              <w:t xml:space="preserve">oya ve cila işleri inşaat bölümüne beton kalıp imalatları İsimlik tabela yapım değiştirme v.b işlerin yapılması </w:t>
            </w:r>
          </w:p>
          <w:p w:rsidRPr="0020152F" w:rsidR="001B5BFC" w:rsidP="001B5BFC" w:rsidRDefault="001B5BFC">
            <w:pPr>
              <w:numPr>
                <w:ilvl w:val="0"/>
                <w:numId w:val="13"/>
              </w:numPr>
              <w:tabs>
                <w:tab w:val="left" w:pos="-2092"/>
              </w:tabs>
              <w:spacing w:after="160" w:line="259" w:lineRule="auto"/>
              <w:contextualSpacing/>
              <w:jc w:val="both"/>
              <w:rPr>
                <w:bCs/>
              </w:rPr>
            </w:pPr>
            <w:r w:rsidRPr="00A3475D">
              <w:rPr>
                <w:bCs/>
              </w:rPr>
              <w:t>Atölye imkanları doğrultusunda ihtiyaç duyulacak her</w:t>
            </w:r>
            <w:r>
              <w:rPr>
                <w:bCs/>
              </w:rPr>
              <w:t xml:space="preserve"> </w:t>
            </w:r>
            <w:r w:rsidRPr="00A3475D">
              <w:rPr>
                <w:bCs/>
              </w:rPr>
              <w:t>türlü marangoz ve mobilya işleri.</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Menderes KARAMEŞE</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Fatih KAHRAMAN</w:t>
            </w:r>
          </w:p>
        </w:tc>
        <w:tc>
          <w:tcPr>
            <w:tcW w:w="1701" w:type="dxa"/>
            <w:vAlign w:val="center"/>
          </w:tcPr>
          <w:p w:rsidR="001B5BFC" w:rsidP="001B5BFC" w:rsidRDefault="001B5BFC">
            <w:pPr>
              <w:spacing w:before="240"/>
              <w:jc w:val="center"/>
            </w:pPr>
            <w:r>
              <w:t>657-4/D Sürekli İşçi(Elektrik Teknisyeni)</w:t>
            </w:r>
          </w:p>
        </w:tc>
        <w:tc>
          <w:tcPr>
            <w:tcW w:w="3289" w:type="dxa"/>
          </w:tcPr>
          <w:p w:rsidR="001B5BFC" w:rsidP="001B5BFC" w:rsidRDefault="001B5BFC">
            <w:pPr>
              <w:numPr>
                <w:ilvl w:val="0"/>
                <w:numId w:val="13"/>
              </w:numPr>
              <w:spacing w:after="160" w:line="259" w:lineRule="auto"/>
              <w:contextualSpacing/>
              <w:jc w:val="both"/>
            </w:pPr>
            <w:r>
              <w:t xml:space="preserve">Eelektrikçi, </w:t>
            </w:r>
          </w:p>
          <w:p w:rsidRPr="00317D4F" w:rsidR="001B5BFC" w:rsidP="001B5BFC" w:rsidRDefault="001B5BFC">
            <w:pPr>
              <w:numPr>
                <w:ilvl w:val="0"/>
                <w:numId w:val="13"/>
              </w:numPr>
              <w:spacing w:after="160" w:line="259" w:lineRule="auto"/>
              <w:contextualSpacing/>
              <w:jc w:val="both"/>
            </w:pPr>
            <w:r>
              <w:t>Üniversite kampus elektrik a</w:t>
            </w:r>
            <w:r w:rsidRPr="00317D4F">
              <w:t>rızalarının giderilmesi</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317D4F">
              <w:rPr>
                <w:bCs/>
              </w:rPr>
              <w:t xml:space="preserve">Üniversiteye ait güç merkezi elektrik panoları elektrik tesisatı her türlü elektrikli pompalar, iç dış aydınlatma,trafolar ve jenarötörler onarım ve bakım işleri </w:t>
            </w:r>
          </w:p>
          <w:p w:rsidRPr="0020152F" w:rsidR="001B5BFC" w:rsidP="001B5BFC" w:rsidRDefault="001B5BFC">
            <w:pPr>
              <w:numPr>
                <w:ilvl w:val="0"/>
                <w:numId w:val="13"/>
              </w:numPr>
              <w:tabs>
                <w:tab w:val="left" w:pos="-2092"/>
              </w:tabs>
              <w:spacing w:after="160" w:line="259" w:lineRule="auto"/>
              <w:contextualSpacing/>
              <w:jc w:val="both"/>
              <w:rPr>
                <w:bCs/>
              </w:rPr>
            </w:pPr>
            <w:r w:rsidRPr="00317D4F">
              <w:rPr>
                <w:bCs/>
              </w:rPr>
              <w:t>Güç kaynağı</w:t>
            </w:r>
            <w:r>
              <w:rPr>
                <w:bCs/>
              </w:rPr>
              <w:t xml:space="preserve">: Akü sistemleri, </w:t>
            </w:r>
            <w:r w:rsidRPr="00317D4F">
              <w:rPr>
                <w:bCs/>
              </w:rPr>
              <w:t>içten yanmalı e</w:t>
            </w:r>
            <w:r>
              <w:rPr>
                <w:bCs/>
              </w:rPr>
              <w:t>lektrik motorları,</w:t>
            </w:r>
            <w:r w:rsidRPr="00317D4F">
              <w:rPr>
                <w:bCs/>
              </w:rPr>
              <w:t xml:space="preserve"> otomatik kumanda si</w:t>
            </w:r>
            <w:r>
              <w:rPr>
                <w:bCs/>
              </w:rPr>
              <w:t>stemlerini elektrik ve elektronik</w:t>
            </w:r>
            <w:r w:rsidRPr="00317D4F">
              <w:rPr>
                <w:bCs/>
              </w:rPr>
              <w:t xml:space="preserve"> hastane </w:t>
            </w:r>
            <w:r>
              <w:rPr>
                <w:bCs/>
              </w:rPr>
              <w:t>donanımları, p</w:t>
            </w:r>
            <w:r w:rsidRPr="00317D4F">
              <w:rPr>
                <w:bCs/>
              </w:rPr>
              <w:t>is ve te</w:t>
            </w:r>
            <w:r>
              <w:rPr>
                <w:bCs/>
              </w:rPr>
              <w:t xml:space="preserve">miz su  pompaları, </w:t>
            </w:r>
            <w:r w:rsidRPr="00317D4F">
              <w:rPr>
                <w:bCs/>
              </w:rPr>
              <w:t>Yangın algılama sistemi</w:t>
            </w:r>
            <w:r>
              <w:rPr>
                <w:bCs/>
              </w:rPr>
              <w:t>, t</w:t>
            </w:r>
            <w:r w:rsidRPr="00317D4F">
              <w:rPr>
                <w:bCs/>
              </w:rPr>
              <w:t>elefon sistemlerinin</w:t>
            </w:r>
            <w:r>
              <w:rPr>
                <w:bCs/>
              </w:rPr>
              <w:t>, a</w:t>
            </w:r>
            <w:r w:rsidRPr="00317D4F">
              <w:rPr>
                <w:bCs/>
              </w:rPr>
              <w:t xml:space="preserve">sansörlerin bakım onarım işlerinde teknik destek hizmeti vermek  periyodik günlük kontrollerini yapmak acil durumlarda müdehalade bulunmak </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Zübeyir KAYAALP</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Hayati GÜLER</w:t>
            </w:r>
          </w:p>
        </w:tc>
        <w:tc>
          <w:tcPr>
            <w:tcW w:w="1701" w:type="dxa"/>
            <w:vAlign w:val="center"/>
          </w:tcPr>
          <w:p w:rsidR="001B5BFC" w:rsidP="001B5BFC" w:rsidRDefault="001B5BFC">
            <w:pPr>
              <w:spacing w:before="240"/>
              <w:jc w:val="center"/>
            </w:pPr>
            <w:r>
              <w:t>657-4/D Sürekli İşçi (Klima Teknisyeni)</w:t>
            </w:r>
          </w:p>
        </w:tc>
        <w:tc>
          <w:tcPr>
            <w:tcW w:w="3289" w:type="dxa"/>
          </w:tcPr>
          <w:p w:rsidR="001B5BFC" w:rsidP="001B5BFC" w:rsidRDefault="001B5BFC">
            <w:pPr>
              <w:numPr>
                <w:ilvl w:val="0"/>
                <w:numId w:val="13"/>
              </w:numPr>
              <w:spacing w:after="160" w:line="259" w:lineRule="auto"/>
              <w:contextualSpacing/>
              <w:jc w:val="both"/>
            </w:pPr>
            <w:r w:rsidRPr="00467A47">
              <w:rPr>
                <w:bCs/>
              </w:rPr>
              <w:t>Klima-Havalandırma-Soğutma-Isıtma Sistemleri Bakım –Onarım İşleri</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467A47">
              <w:rPr>
                <w:bCs/>
              </w:rPr>
              <w:t>Klima-Hav</w:t>
            </w:r>
            <w:r>
              <w:rPr>
                <w:bCs/>
              </w:rPr>
              <w:t>alandırma-Soğutma-Isıtma, s</w:t>
            </w:r>
            <w:r w:rsidRPr="00467A47">
              <w:rPr>
                <w:bCs/>
              </w:rPr>
              <w:t>istemleri</w:t>
            </w:r>
            <w:r>
              <w:rPr>
                <w:bCs/>
              </w:rPr>
              <w:t xml:space="preserve"> k</w:t>
            </w:r>
            <w:r w:rsidRPr="00467A47">
              <w:rPr>
                <w:bCs/>
              </w:rPr>
              <w:t>anallı split,</w:t>
            </w:r>
            <w:r>
              <w:rPr>
                <w:bCs/>
              </w:rPr>
              <w:t xml:space="preserve"> </w:t>
            </w:r>
            <w:r w:rsidRPr="00467A47">
              <w:rPr>
                <w:bCs/>
              </w:rPr>
              <w:t>Klima,Muhtelif klimalar soğutma grupları s</w:t>
            </w:r>
            <w:r>
              <w:rPr>
                <w:bCs/>
              </w:rPr>
              <w:t xml:space="preserve">oğuk hava deposu </w:t>
            </w:r>
          </w:p>
          <w:p w:rsidR="001B5BFC" w:rsidP="001B5BFC" w:rsidRDefault="001B5BFC">
            <w:pPr>
              <w:numPr>
                <w:ilvl w:val="0"/>
                <w:numId w:val="13"/>
              </w:numPr>
              <w:tabs>
                <w:tab w:val="left" w:pos="-2092"/>
              </w:tabs>
              <w:spacing w:after="160" w:line="259" w:lineRule="auto"/>
              <w:contextualSpacing/>
              <w:jc w:val="both"/>
              <w:rPr>
                <w:bCs/>
              </w:rPr>
            </w:pPr>
            <w:r>
              <w:rPr>
                <w:bCs/>
              </w:rPr>
              <w:t>Ö</w:t>
            </w:r>
            <w:r w:rsidRPr="00467A47">
              <w:rPr>
                <w:bCs/>
              </w:rPr>
              <w:t xml:space="preserve">lçümleme işi VRF klima sistemlerinin devreye alınması </w:t>
            </w:r>
          </w:p>
          <w:p w:rsidR="001B5BFC" w:rsidP="001B5BFC" w:rsidRDefault="001B5BFC">
            <w:pPr>
              <w:numPr>
                <w:ilvl w:val="0"/>
                <w:numId w:val="13"/>
              </w:numPr>
              <w:tabs>
                <w:tab w:val="left" w:pos="-2092"/>
              </w:tabs>
              <w:spacing w:after="160" w:line="259" w:lineRule="auto"/>
              <w:contextualSpacing/>
              <w:jc w:val="both"/>
              <w:rPr>
                <w:bCs/>
              </w:rPr>
            </w:pPr>
            <w:r>
              <w:rPr>
                <w:bCs/>
              </w:rPr>
              <w:t>D</w:t>
            </w:r>
            <w:r w:rsidRPr="00467A47">
              <w:rPr>
                <w:bCs/>
              </w:rPr>
              <w:t xml:space="preserve">oğalgazlı (Kasket bağlı) Kombilerin devreye alınması </w:t>
            </w:r>
          </w:p>
          <w:p w:rsidR="001B5BFC" w:rsidP="001B5BFC" w:rsidRDefault="001B5BFC">
            <w:pPr>
              <w:numPr>
                <w:ilvl w:val="0"/>
                <w:numId w:val="13"/>
              </w:numPr>
              <w:tabs>
                <w:tab w:val="left" w:pos="-2092"/>
              </w:tabs>
              <w:spacing w:after="160" w:line="259" w:lineRule="auto"/>
              <w:contextualSpacing/>
              <w:jc w:val="both"/>
              <w:rPr>
                <w:bCs/>
              </w:rPr>
            </w:pPr>
            <w:r w:rsidRPr="00467A47">
              <w:rPr>
                <w:bCs/>
              </w:rPr>
              <w:t xml:space="preserve">Atölye çapında yapılabilecek arızaların giderilmesi </w:t>
            </w:r>
          </w:p>
          <w:p w:rsidRPr="0020152F" w:rsidR="001B5BFC" w:rsidP="001B5BFC" w:rsidRDefault="001B5BFC">
            <w:pPr>
              <w:numPr>
                <w:ilvl w:val="0"/>
                <w:numId w:val="13"/>
              </w:numPr>
              <w:tabs>
                <w:tab w:val="left" w:pos="-2092"/>
              </w:tabs>
              <w:spacing w:after="160" w:line="259" w:lineRule="auto"/>
              <w:contextualSpacing/>
              <w:jc w:val="both"/>
              <w:rPr>
                <w:bCs/>
              </w:rPr>
            </w:pPr>
            <w:r w:rsidRPr="00467A47">
              <w:rPr>
                <w:bCs/>
              </w:rPr>
              <w:t>Doğalgaz kullanım miktarlarının ve sismik sist</w:t>
            </w:r>
            <w:r>
              <w:rPr>
                <w:bCs/>
              </w:rPr>
              <w:t xml:space="preserve">emi, </w:t>
            </w:r>
            <w:r w:rsidRPr="00467A47">
              <w:rPr>
                <w:bCs/>
              </w:rPr>
              <w:t>Yum</w:t>
            </w:r>
            <w:r>
              <w:rPr>
                <w:bCs/>
              </w:rPr>
              <w:t>uşak su üretim sistemi</w:t>
            </w:r>
            <w:r w:rsidRPr="00467A47">
              <w:rPr>
                <w:bCs/>
              </w:rPr>
              <w:t xml:space="preserve"> hidrafor yangır söndürme sistemi Dizel pompa gruplarının periyodik  t</w:t>
            </w:r>
            <w:r>
              <w:rPr>
                <w:bCs/>
              </w:rPr>
              <w:t xml:space="preserve">akibi </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Cihan BAYCAN</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İlker BORU</w:t>
            </w:r>
          </w:p>
        </w:tc>
        <w:tc>
          <w:tcPr>
            <w:tcW w:w="1701" w:type="dxa"/>
            <w:vAlign w:val="center"/>
          </w:tcPr>
          <w:p w:rsidR="001B5BFC" w:rsidP="001B5BFC" w:rsidRDefault="001B5BFC">
            <w:pPr>
              <w:spacing w:before="240"/>
              <w:jc w:val="center"/>
            </w:pPr>
            <w:r>
              <w:t>657-4/D Sürekli İşçi</w:t>
            </w:r>
          </w:p>
        </w:tc>
        <w:tc>
          <w:tcPr>
            <w:tcW w:w="3289" w:type="dxa"/>
          </w:tcPr>
          <w:p w:rsidR="001B5BFC" w:rsidP="001B5BFC" w:rsidRDefault="001B5BFC">
            <w:pPr>
              <w:numPr>
                <w:ilvl w:val="0"/>
                <w:numId w:val="13"/>
              </w:numPr>
              <w:spacing w:after="160" w:line="259" w:lineRule="auto"/>
              <w:contextualSpacing/>
              <w:jc w:val="both"/>
            </w:pPr>
            <w:r>
              <w:t>Elektrikçi</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20152F" w:rsidR="001B5BFC" w:rsidP="001B5BFC" w:rsidRDefault="001B5BFC">
            <w:pPr>
              <w:numPr>
                <w:ilvl w:val="0"/>
                <w:numId w:val="13"/>
              </w:numPr>
              <w:tabs>
                <w:tab w:val="left" w:pos="-2092"/>
              </w:tabs>
              <w:spacing w:after="160" w:line="259" w:lineRule="auto"/>
              <w:contextualSpacing/>
              <w:jc w:val="both"/>
              <w:rPr>
                <w:bCs/>
              </w:rPr>
            </w:pPr>
            <w:r w:rsidRPr="00361E33">
              <w:rPr>
                <w:bCs/>
              </w:rPr>
              <w:t>Üniversitimize bağlı Diş Hekimliği fakültesi tüm elektrikli aksamlar bakım onarım ve takibi</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Celal KILINÇ</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Mehmet ELMAS</w:t>
            </w:r>
          </w:p>
        </w:tc>
        <w:tc>
          <w:tcPr>
            <w:tcW w:w="1701" w:type="dxa"/>
            <w:vAlign w:val="center"/>
          </w:tcPr>
          <w:p w:rsidR="001B5BFC" w:rsidP="001B5BFC" w:rsidRDefault="001B5BFC">
            <w:pPr>
              <w:spacing w:before="240"/>
              <w:jc w:val="center"/>
            </w:pPr>
            <w:r>
              <w:t>657-4/D Sürekli İşçi</w:t>
            </w:r>
          </w:p>
        </w:tc>
        <w:tc>
          <w:tcPr>
            <w:tcW w:w="3289" w:type="dxa"/>
          </w:tcPr>
          <w:p w:rsidR="001B5BFC" w:rsidP="001B5BFC" w:rsidRDefault="001B5BFC">
            <w:pPr>
              <w:numPr>
                <w:ilvl w:val="0"/>
                <w:numId w:val="13"/>
              </w:numPr>
              <w:spacing w:after="160" w:line="259" w:lineRule="auto"/>
              <w:contextualSpacing/>
              <w:jc w:val="both"/>
            </w:pPr>
            <w:r>
              <w:t>İnşaatçı</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361E33">
              <w:rPr>
                <w:bCs/>
              </w:rPr>
              <w:t>İnşaat/Boya Tamir ve Onarımı Duvar</w:t>
            </w:r>
            <w:r>
              <w:rPr>
                <w:bCs/>
              </w:rPr>
              <w:t xml:space="preserve"> yapımı kırımı sıva yapılması </w:t>
            </w:r>
          </w:p>
          <w:p w:rsidR="001B5BFC" w:rsidP="001B5BFC" w:rsidRDefault="001B5BFC">
            <w:pPr>
              <w:numPr>
                <w:ilvl w:val="0"/>
                <w:numId w:val="13"/>
              </w:numPr>
              <w:tabs>
                <w:tab w:val="left" w:pos="-2092"/>
              </w:tabs>
              <w:spacing w:after="160" w:line="259" w:lineRule="auto"/>
              <w:contextualSpacing/>
              <w:jc w:val="both"/>
              <w:rPr>
                <w:bCs/>
              </w:rPr>
            </w:pPr>
            <w:r w:rsidRPr="00361E33">
              <w:rPr>
                <w:bCs/>
              </w:rPr>
              <w:t>Üniversite donanım malzemesi taşınması seramik granit mermer döşeme ve benzeri tamirat işleri</w:t>
            </w:r>
          </w:p>
          <w:p w:rsidR="001B5BFC" w:rsidP="001B5BFC" w:rsidRDefault="001B5BFC">
            <w:pPr>
              <w:numPr>
                <w:ilvl w:val="0"/>
                <w:numId w:val="13"/>
              </w:numPr>
              <w:tabs>
                <w:tab w:val="left" w:pos="-2092"/>
              </w:tabs>
              <w:spacing w:after="160" w:line="259" w:lineRule="auto"/>
              <w:contextualSpacing/>
              <w:jc w:val="both"/>
              <w:rPr>
                <w:bCs/>
              </w:rPr>
            </w:pPr>
            <w:r w:rsidRPr="00361E33">
              <w:rPr>
                <w:bCs/>
              </w:rPr>
              <w:t>Her</w:t>
            </w:r>
            <w:r>
              <w:rPr>
                <w:bCs/>
              </w:rPr>
              <w:t xml:space="preserve"> türlü boya onarım işleri a</w:t>
            </w:r>
            <w:r w:rsidRPr="00361E33">
              <w:rPr>
                <w:bCs/>
              </w:rPr>
              <w:t xml:space="preserve">lçı ve alçıpan bölme PVC v.b malzeme zemin kaplaması ses izelasyon işlemleri ve tamiratları asma tavan  plaka değişimi </w:t>
            </w:r>
          </w:p>
          <w:p w:rsidRPr="0020152F" w:rsidR="001B5BFC" w:rsidP="001B5BFC" w:rsidRDefault="001B5BFC">
            <w:pPr>
              <w:numPr>
                <w:ilvl w:val="0"/>
                <w:numId w:val="13"/>
              </w:numPr>
              <w:tabs>
                <w:tab w:val="left" w:pos="-2092"/>
              </w:tabs>
              <w:spacing w:after="160" w:line="259" w:lineRule="auto"/>
              <w:contextualSpacing/>
              <w:jc w:val="both"/>
              <w:rPr>
                <w:bCs/>
              </w:rPr>
            </w:pPr>
            <w:r>
              <w:rPr>
                <w:bCs/>
              </w:rPr>
              <w:t>H</w:t>
            </w:r>
            <w:r w:rsidRPr="00361E33">
              <w:rPr>
                <w:bCs/>
              </w:rPr>
              <w:t>er</w:t>
            </w:r>
            <w:r>
              <w:rPr>
                <w:bCs/>
              </w:rPr>
              <w:t xml:space="preserve"> </w:t>
            </w:r>
            <w:r w:rsidRPr="00361E33">
              <w:rPr>
                <w:bCs/>
              </w:rPr>
              <w:t>türlü membranlı v.b çatı sistemlerinin bakım tamir ve su savaklarındaki tıkanıklarının açılması işi</w:t>
            </w:r>
          </w:p>
        </w:tc>
        <w:tc>
          <w:tcPr>
            <w:tcW w:w="1842" w:type="dxa"/>
            <w:vAlign w:val="center"/>
          </w:tcPr>
          <w:p w:rsidR="001B5BFC" w:rsidP="001B5BFC" w:rsidRDefault="001B5BFC">
            <w:pPr>
              <w:spacing w:before="240"/>
              <w:jc w:val="center"/>
            </w:pPr>
            <w:r>
              <w:t>Ufuk KAYALAR</w:t>
            </w:r>
          </w:p>
          <w:p w:rsidR="001B5BFC" w:rsidP="001B5BFC" w:rsidRDefault="001B5BFC">
            <w:pPr>
              <w:spacing w:before="240"/>
              <w:jc w:val="center"/>
            </w:pPr>
            <w:r>
              <w:t>Adem ÇAK</w:t>
            </w:r>
          </w:p>
        </w:tc>
        <w:tc>
          <w:tcPr>
            <w:tcW w:w="1843" w:type="dxa"/>
            <w:vAlign w:val="center"/>
          </w:tcPr>
          <w:p w:rsidR="001B5BFC" w:rsidP="001B5BFC" w:rsidRDefault="001B5BFC">
            <w:pPr>
              <w:spacing w:before="240"/>
              <w:jc w:val="center"/>
            </w:pPr>
            <w:r>
              <w:t>Veli İĞCİ</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Fatih ÇAKIR</w:t>
            </w:r>
          </w:p>
        </w:tc>
        <w:tc>
          <w:tcPr>
            <w:tcW w:w="1701" w:type="dxa"/>
            <w:vAlign w:val="center"/>
          </w:tcPr>
          <w:p w:rsidR="001B5BFC" w:rsidP="001B5BFC" w:rsidRDefault="001B5BFC">
            <w:pPr>
              <w:spacing w:before="240"/>
              <w:jc w:val="center"/>
            </w:pPr>
            <w:r>
              <w:t>657 4/B Memur</w:t>
            </w:r>
          </w:p>
        </w:tc>
        <w:tc>
          <w:tcPr>
            <w:tcW w:w="3289" w:type="dxa"/>
          </w:tcPr>
          <w:p w:rsidR="001B5BFC" w:rsidP="001B5BFC" w:rsidRDefault="001B5BFC">
            <w:pPr>
              <w:numPr>
                <w:ilvl w:val="0"/>
                <w:numId w:val="13"/>
              </w:numPr>
              <w:spacing w:after="160" w:line="259" w:lineRule="auto"/>
              <w:contextualSpacing/>
              <w:jc w:val="both"/>
            </w:pPr>
            <w:r>
              <w:t>LACAP Birimi evrak işlemleri</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252CA9">
              <w:rPr>
                <w:bCs/>
              </w:rPr>
              <w:t xml:space="preserve">Üniversitemiz Teknik elemanlarınca bakım onarım ve kalibrasyonu yapılamayan </w:t>
            </w:r>
            <w:r>
              <w:rPr>
                <w:bCs/>
              </w:rPr>
              <w:t xml:space="preserve">Labratuvar Cihazları ve </w:t>
            </w:r>
            <w:r w:rsidRPr="00252CA9">
              <w:rPr>
                <w:bCs/>
              </w:rPr>
              <w:t>spesfik eğitim gerektiren tıbbi cihazların  onarım bakım</w:t>
            </w:r>
            <w:r>
              <w:rPr>
                <w:bCs/>
              </w:rPr>
              <w:t xml:space="preserve"> ve kalibrasyon işlerini takip etmek,</w:t>
            </w:r>
          </w:p>
          <w:p w:rsidRPr="0020152F" w:rsidR="001B5BFC" w:rsidP="001B5BFC" w:rsidRDefault="001B5BFC">
            <w:pPr>
              <w:numPr>
                <w:ilvl w:val="0"/>
                <w:numId w:val="13"/>
              </w:numPr>
              <w:tabs>
                <w:tab w:val="left" w:pos="-2092"/>
              </w:tabs>
              <w:spacing w:after="160" w:line="259" w:lineRule="auto"/>
              <w:contextualSpacing/>
              <w:jc w:val="both"/>
              <w:rPr>
                <w:bCs/>
              </w:rPr>
            </w:pPr>
            <w:r w:rsidRPr="00252CA9">
              <w:rPr>
                <w:bCs/>
              </w:rPr>
              <w:t>Yetkili Teknik servisi ile bakım sözleşmesi yapılan cihazların arıza tespitleri ile yetkili servis tarafından yapılan bak</w:t>
            </w:r>
            <w:r>
              <w:rPr>
                <w:bCs/>
              </w:rPr>
              <w:t>ım onarım çalışmalarını takip etmek</w:t>
            </w:r>
          </w:p>
        </w:tc>
        <w:tc>
          <w:tcPr>
            <w:tcW w:w="1842" w:type="dxa"/>
            <w:vAlign w:val="center"/>
          </w:tcPr>
          <w:p w:rsidR="001B5BFC" w:rsidP="001B5BFC" w:rsidRDefault="001B5BFC">
            <w:pPr>
              <w:spacing w:before="240"/>
              <w:jc w:val="center"/>
            </w:pPr>
            <w:r>
              <w:t>Hasan AYTEKİN YAŞAR</w:t>
            </w:r>
          </w:p>
        </w:tc>
        <w:tc>
          <w:tcPr>
            <w:tcW w:w="1843" w:type="dxa"/>
            <w:vAlign w:val="center"/>
          </w:tcPr>
          <w:p w:rsidR="001B5BFC" w:rsidP="001B5BFC" w:rsidRDefault="001B5BFC">
            <w:pPr>
              <w:spacing w:before="240"/>
              <w:jc w:val="center"/>
            </w:pPr>
            <w:r>
              <w:t>Zübeyir KAYAALP</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Mustafa BURAK İNAL</w:t>
            </w:r>
          </w:p>
        </w:tc>
        <w:tc>
          <w:tcPr>
            <w:tcW w:w="1701" w:type="dxa"/>
            <w:vAlign w:val="center"/>
          </w:tcPr>
          <w:p w:rsidR="001B5BFC" w:rsidP="001B5BFC" w:rsidRDefault="001B5BFC">
            <w:pPr>
              <w:spacing w:before="240"/>
              <w:jc w:val="center"/>
            </w:pPr>
            <w:r>
              <w:t>İnşaat Mühendisi</w:t>
            </w:r>
          </w:p>
        </w:tc>
        <w:tc>
          <w:tcPr>
            <w:tcW w:w="3289" w:type="dxa"/>
          </w:tcPr>
          <w:p w:rsidR="001B5BFC" w:rsidP="001B5BFC" w:rsidRDefault="001B5BFC">
            <w:pPr>
              <w:numPr>
                <w:ilvl w:val="0"/>
                <w:numId w:val="13"/>
              </w:numPr>
              <w:spacing w:after="160" w:line="259" w:lineRule="auto"/>
              <w:contextualSpacing/>
              <w:jc w:val="both"/>
            </w:pPr>
            <w:r>
              <w:t>Yapı denetim elemanı olarak ihale edilen işleri kontrol etmek,</w:t>
            </w:r>
          </w:p>
          <w:p w:rsidR="001B5BFC" w:rsidP="001B5BFC" w:rsidRDefault="001B5BFC">
            <w:pPr>
              <w:numPr>
                <w:ilvl w:val="0"/>
                <w:numId w:val="13"/>
              </w:numPr>
              <w:spacing w:after="160" w:line="259" w:lineRule="auto"/>
              <w:contextualSpacing/>
              <w:jc w:val="both"/>
            </w:pPr>
            <w:r>
              <w:t>Etüd proje elemanı olarak üniversitemizin ihtiyacı olan işleri etüt etmek ve ön çalışmaları yapmak,</w:t>
            </w:r>
          </w:p>
          <w:p w:rsidR="001B5BFC" w:rsidP="001B5BFC" w:rsidRDefault="001B5BFC">
            <w:pPr>
              <w:numPr>
                <w:ilvl w:val="0"/>
                <w:numId w:val="13"/>
              </w:numPr>
              <w:spacing w:after="160" w:line="259" w:lineRule="auto"/>
              <w:contextualSpacing/>
              <w:jc w:val="both"/>
            </w:pPr>
            <w:r>
              <w:t>Yapım ile ilgili ihalelerde işin uzmanı olarak yer almak,</w:t>
            </w:r>
          </w:p>
          <w:p w:rsidR="001B5BFC" w:rsidP="001B5BFC" w:rsidRDefault="001B5BFC">
            <w:pPr>
              <w:numPr>
                <w:ilvl w:val="0"/>
                <w:numId w:val="13"/>
              </w:numPr>
              <w:spacing w:after="160" w:line="259" w:lineRule="auto"/>
              <w:contextualSpacing/>
              <w:jc w:val="both"/>
            </w:pPr>
            <w:r>
              <w:t>4734 ve 4735 Sayılı Kanunda yer alan hususları uygulamak</w:t>
            </w:r>
          </w:p>
          <w:p w:rsidR="001B5BFC" w:rsidP="001B5BFC" w:rsidRDefault="001B5BFC">
            <w:pPr>
              <w:spacing w:after="160" w:line="259" w:lineRule="auto"/>
              <w:ind w:left="360"/>
              <w:contextualSpacing/>
              <w:jc w:val="both"/>
            </w:pP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Yapılması istenen yapının, inşaat alanına uygun olup olmadığını incelemek, mühendislik hesapları yapmak, bunlarla ilgi</w:t>
            </w:r>
            <w:r>
              <w:rPr>
                <w:bCs/>
              </w:rPr>
              <w:t xml:space="preserve">li projeler ve teknik şartnameler hazırlamak, </w:t>
            </w:r>
          </w:p>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İnşaat projeleri ile ilgili olarak proje ve ihale dosyası hazırlamak.</w:t>
            </w:r>
          </w:p>
          <w:p w:rsidRPr="00F241FA" w:rsidR="001B5BFC" w:rsidP="001B5BFC" w:rsidRDefault="001B5BFC">
            <w:pPr>
              <w:numPr>
                <w:ilvl w:val="0"/>
                <w:numId w:val="13"/>
              </w:numPr>
              <w:tabs>
                <w:tab w:val="left" w:pos="-2092"/>
              </w:tabs>
              <w:spacing w:after="160" w:line="259" w:lineRule="auto"/>
              <w:contextualSpacing/>
              <w:jc w:val="both"/>
              <w:rPr>
                <w:bCs/>
              </w:rPr>
            </w:pPr>
            <w:r w:rsidRPr="0020152F">
              <w:rPr>
                <w:bCs/>
              </w:rPr>
              <w:t xml:space="preserve">Uygulamada ortaya çıkan proje hatalarının düzeltilmesini sağlamak. </w:t>
            </w:r>
          </w:p>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Yapılan hizmet</w:t>
            </w:r>
            <w:r>
              <w:rPr>
                <w:bCs/>
              </w:rPr>
              <w:t>ler ile ilgili gerekli raporlama yapmak</w:t>
            </w:r>
          </w:p>
          <w:p w:rsidRPr="00F241FA" w:rsidR="001B5BFC" w:rsidP="001B5BFC" w:rsidRDefault="001B5BFC">
            <w:pPr>
              <w:numPr>
                <w:ilvl w:val="0"/>
                <w:numId w:val="13"/>
              </w:numPr>
              <w:tabs>
                <w:tab w:val="left" w:pos="-2092"/>
              </w:tabs>
              <w:spacing w:after="160" w:line="259" w:lineRule="auto"/>
              <w:contextualSpacing/>
              <w:jc w:val="both"/>
              <w:rPr>
                <w:bCs/>
              </w:rPr>
            </w:pPr>
            <w:r w:rsidRPr="0020152F">
              <w:rPr>
                <w:bCs/>
              </w:rPr>
              <w:t>Yapımı süren işlerde kontrollük ve denetim hizmetlerinde bulunmak, geçici işgal, geçici ve kesin kabul işlemlerini yürütmek.</w:t>
            </w:r>
          </w:p>
        </w:tc>
        <w:tc>
          <w:tcPr>
            <w:tcW w:w="1842" w:type="dxa"/>
            <w:vAlign w:val="center"/>
          </w:tcPr>
          <w:p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Kutlay KARAYAHŞİ</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Yasin BALIM</w:t>
            </w:r>
          </w:p>
        </w:tc>
        <w:tc>
          <w:tcPr>
            <w:tcW w:w="1701" w:type="dxa"/>
            <w:vAlign w:val="center"/>
          </w:tcPr>
          <w:p w:rsidR="001B5BFC" w:rsidP="001B5BFC" w:rsidRDefault="001B5BFC">
            <w:pPr>
              <w:spacing w:before="240"/>
              <w:jc w:val="center"/>
            </w:pPr>
            <w:r>
              <w:t>Ziraat Mühendisi</w:t>
            </w:r>
          </w:p>
        </w:tc>
        <w:tc>
          <w:tcPr>
            <w:tcW w:w="3289" w:type="dxa"/>
          </w:tcPr>
          <w:p w:rsidR="001B5BFC" w:rsidP="001B5BFC" w:rsidRDefault="001B5BFC">
            <w:pPr>
              <w:numPr>
                <w:ilvl w:val="0"/>
                <w:numId w:val="13"/>
              </w:numPr>
              <w:spacing w:after="160" w:line="259" w:lineRule="auto"/>
              <w:contextualSpacing/>
              <w:jc w:val="both"/>
            </w:pPr>
            <w:r>
              <w:t>Taşınmaz İşlemler Birim Sorumlusu</w:t>
            </w:r>
          </w:p>
          <w:p w:rsidR="001B5BFC" w:rsidP="001B5BFC" w:rsidRDefault="001B5BFC">
            <w:pPr>
              <w:numPr>
                <w:ilvl w:val="0"/>
                <w:numId w:val="13"/>
              </w:numPr>
              <w:spacing w:after="160" w:line="259" w:lineRule="auto"/>
              <w:contextualSpacing/>
              <w:jc w:val="both"/>
            </w:pPr>
            <w:r w:rsidRPr="00787CBC">
              <w:rPr>
                <w:bCs/>
              </w:rPr>
              <w:t>Görev alanı ile ilgili ihale komisyonlarında görev almak</w:t>
            </w:r>
          </w:p>
          <w:p w:rsidRPr="00787CBC" w:rsidR="001B5BFC" w:rsidP="001B5BFC" w:rsidRDefault="001B5BFC">
            <w:pPr>
              <w:numPr>
                <w:ilvl w:val="0"/>
                <w:numId w:val="13"/>
              </w:numPr>
              <w:spacing w:after="160" w:line="259" w:lineRule="auto"/>
              <w:contextualSpacing/>
              <w:jc w:val="both"/>
            </w:pPr>
            <w:r w:rsidRPr="00787CBC">
              <w:rPr>
                <w:bCs/>
              </w:rPr>
              <w:t>Görev alanı ile ilgili olarak satın alma, kontrol ve kabul komisyonlarında görev almak.</w:t>
            </w:r>
          </w:p>
          <w:p w:rsidR="001B5BFC" w:rsidP="001B5BFC" w:rsidRDefault="001B5BFC">
            <w:pPr>
              <w:spacing w:after="160" w:line="259" w:lineRule="auto"/>
              <w:ind w:left="360"/>
              <w:contextualSpacing/>
              <w:jc w:val="both"/>
            </w:pP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Pr>
                <w:bCs/>
              </w:rPr>
              <w:t>Taşınmazların kiralanması işlemleri takip etmek,</w:t>
            </w:r>
          </w:p>
          <w:p w:rsidR="001B5BFC" w:rsidP="001B5BFC" w:rsidRDefault="001B5BFC">
            <w:pPr>
              <w:numPr>
                <w:ilvl w:val="0"/>
                <w:numId w:val="13"/>
              </w:numPr>
              <w:tabs>
                <w:tab w:val="left" w:pos="-2092"/>
              </w:tabs>
              <w:spacing w:after="160" w:line="259" w:lineRule="auto"/>
              <w:contextualSpacing/>
              <w:jc w:val="both"/>
              <w:rPr>
                <w:bCs/>
              </w:rPr>
            </w:pPr>
            <w:r>
              <w:rPr>
                <w:bCs/>
              </w:rPr>
              <w:t>Görev alanı ile ilgili konularda teknik şartname hazırlamak,</w:t>
            </w:r>
          </w:p>
          <w:p w:rsidRPr="0020152F" w:rsidR="001B5BFC" w:rsidP="001B5BFC" w:rsidRDefault="001B5BFC">
            <w:pPr>
              <w:numPr>
                <w:ilvl w:val="0"/>
                <w:numId w:val="13"/>
              </w:numPr>
              <w:tabs>
                <w:tab w:val="left" w:pos="-2092"/>
              </w:tabs>
              <w:spacing w:after="160" w:line="259" w:lineRule="auto"/>
              <w:contextualSpacing/>
              <w:jc w:val="both"/>
              <w:rPr>
                <w:bCs/>
              </w:rPr>
            </w:pPr>
            <w:r>
              <w:rPr>
                <w:bCs/>
              </w:rPr>
              <w:t>Görev alanındaki işlerle ilgili olarak gerekli raporlamaları yapmak</w:t>
            </w:r>
          </w:p>
        </w:tc>
        <w:tc>
          <w:tcPr>
            <w:tcW w:w="1842" w:type="dxa"/>
            <w:vAlign w:val="center"/>
          </w:tcPr>
          <w:p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Ufuk KAYALAR</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Ayşegül TÜRKBAY</w:t>
            </w:r>
          </w:p>
        </w:tc>
        <w:tc>
          <w:tcPr>
            <w:tcW w:w="1701" w:type="dxa"/>
            <w:vAlign w:val="center"/>
          </w:tcPr>
          <w:p w:rsidR="001B5BFC" w:rsidP="001B5BFC" w:rsidRDefault="001B5BFC">
            <w:pPr>
              <w:spacing w:before="240"/>
              <w:jc w:val="center"/>
            </w:pPr>
            <w:r>
              <w:t>Ziraat Mühendisi</w:t>
            </w:r>
          </w:p>
        </w:tc>
        <w:tc>
          <w:tcPr>
            <w:tcW w:w="3289" w:type="dxa"/>
          </w:tcPr>
          <w:p w:rsidR="001B5BFC" w:rsidP="001B5BFC" w:rsidRDefault="001B5BFC">
            <w:pPr>
              <w:numPr>
                <w:ilvl w:val="0"/>
                <w:numId w:val="13"/>
              </w:numPr>
              <w:spacing w:after="160" w:line="259" w:lineRule="auto"/>
              <w:contextualSpacing/>
              <w:jc w:val="both"/>
            </w:pPr>
            <w:r w:rsidRPr="00787CBC">
              <w:rPr>
                <w:bCs/>
              </w:rPr>
              <w:t>Görev alanı ile ilgili ihale komisyonlarında görev almak</w:t>
            </w:r>
          </w:p>
          <w:p w:rsidRPr="00787CBC" w:rsidR="001B5BFC" w:rsidP="001B5BFC" w:rsidRDefault="001B5BFC">
            <w:pPr>
              <w:numPr>
                <w:ilvl w:val="0"/>
                <w:numId w:val="13"/>
              </w:numPr>
              <w:spacing w:after="160" w:line="259" w:lineRule="auto"/>
              <w:contextualSpacing/>
              <w:jc w:val="both"/>
            </w:pPr>
            <w:r w:rsidRPr="00787CBC">
              <w:rPr>
                <w:bCs/>
              </w:rPr>
              <w:t>Görev alanı ile ilgili olarak satın alma, kontrol ve kabul komisyonlarında görev almak.</w:t>
            </w:r>
          </w:p>
          <w:p w:rsidR="001B5BFC" w:rsidP="001B5BFC" w:rsidRDefault="001B5BFC">
            <w:pPr>
              <w:numPr>
                <w:ilvl w:val="0"/>
                <w:numId w:val="13"/>
              </w:numPr>
              <w:spacing w:after="160" w:line="259" w:lineRule="auto"/>
              <w:contextualSpacing/>
              <w:jc w:val="both"/>
            </w:pPr>
            <w:r>
              <w:t>Taşınır Kayıt İşlemlerini yerine getirmek</w:t>
            </w:r>
          </w:p>
          <w:p w:rsidR="001B5BFC" w:rsidP="001B5BFC" w:rsidRDefault="001B5BFC">
            <w:pPr>
              <w:numPr>
                <w:ilvl w:val="0"/>
                <w:numId w:val="13"/>
              </w:numPr>
              <w:spacing w:after="160" w:line="259" w:lineRule="auto"/>
              <w:contextualSpacing/>
              <w:jc w:val="both"/>
            </w:pPr>
            <w:r>
              <w:rPr>
                <w:bCs/>
              </w:rPr>
              <w:t>Yapılan hizmetler ile ilgili gerekli raporları hazırlamak</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Pr>
                <w:bCs/>
              </w:rPr>
              <w:t>Görev alanı ile ilgili konularda teknik şartname hazırlamak,</w:t>
            </w:r>
          </w:p>
          <w:p w:rsidRPr="005D0CD3" w:rsidR="001B5BFC" w:rsidP="001B5BFC" w:rsidRDefault="001B5BFC">
            <w:pPr>
              <w:numPr>
                <w:ilvl w:val="0"/>
                <w:numId w:val="13"/>
              </w:numPr>
              <w:tabs>
                <w:tab w:val="left" w:pos="-2092"/>
              </w:tabs>
              <w:spacing w:after="160" w:line="259" w:lineRule="auto"/>
              <w:contextualSpacing/>
              <w:jc w:val="both"/>
              <w:rPr>
                <w:bCs/>
              </w:rPr>
            </w:pPr>
            <w:r>
              <w:rPr>
                <w:bCs/>
              </w:rPr>
              <w:t>Görev alanındaki işlerle ilgili olarak gerekli raporlamaları yapmak,</w:t>
            </w:r>
          </w:p>
        </w:tc>
        <w:tc>
          <w:tcPr>
            <w:tcW w:w="1842" w:type="dxa"/>
            <w:vAlign w:val="center"/>
          </w:tcPr>
          <w:p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Osman ÖZER</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Osman ÖZER</w:t>
            </w:r>
          </w:p>
        </w:tc>
        <w:tc>
          <w:tcPr>
            <w:tcW w:w="1701" w:type="dxa"/>
            <w:vAlign w:val="center"/>
          </w:tcPr>
          <w:p w:rsidR="001B5BFC" w:rsidP="001B5BFC" w:rsidRDefault="001B5BFC">
            <w:pPr>
              <w:spacing w:before="240"/>
              <w:jc w:val="center"/>
            </w:pPr>
            <w:r>
              <w:t>Ziraat Mühendisi</w:t>
            </w:r>
          </w:p>
        </w:tc>
        <w:tc>
          <w:tcPr>
            <w:tcW w:w="3289" w:type="dxa"/>
          </w:tcPr>
          <w:p w:rsidR="001B5BFC" w:rsidP="001B5BFC" w:rsidRDefault="001B5BFC">
            <w:pPr>
              <w:numPr>
                <w:ilvl w:val="0"/>
                <w:numId w:val="13"/>
              </w:numPr>
              <w:spacing w:after="160" w:line="259" w:lineRule="auto"/>
              <w:contextualSpacing/>
              <w:jc w:val="both"/>
            </w:pPr>
            <w:r w:rsidRPr="00787CBC">
              <w:rPr>
                <w:bCs/>
              </w:rPr>
              <w:t>Görev alanı ile ilgili ihale komisyonlarında görev almak</w:t>
            </w:r>
          </w:p>
          <w:p w:rsidRPr="00787CBC" w:rsidR="001B5BFC" w:rsidP="001B5BFC" w:rsidRDefault="001B5BFC">
            <w:pPr>
              <w:numPr>
                <w:ilvl w:val="0"/>
                <w:numId w:val="13"/>
              </w:numPr>
              <w:spacing w:after="160" w:line="259" w:lineRule="auto"/>
              <w:contextualSpacing/>
              <w:jc w:val="both"/>
            </w:pPr>
            <w:r w:rsidRPr="00787CBC">
              <w:rPr>
                <w:bCs/>
              </w:rPr>
              <w:t>Görev alanı ile ilgili olarak satın alma, kontrol ve kabul komisyonlarında görev almak.</w:t>
            </w:r>
          </w:p>
          <w:p w:rsidR="001B5BFC" w:rsidP="001B5BFC" w:rsidRDefault="001B5BFC">
            <w:pPr>
              <w:numPr>
                <w:ilvl w:val="0"/>
                <w:numId w:val="13"/>
              </w:numPr>
              <w:spacing w:after="160" w:line="259" w:lineRule="auto"/>
              <w:contextualSpacing/>
              <w:jc w:val="both"/>
            </w:pPr>
            <w:r>
              <w:t>Birim Kalite Sorumlusu</w:t>
            </w:r>
          </w:p>
          <w:p w:rsidRPr="00C102DB" w:rsidR="001B5BFC" w:rsidP="001B5BFC" w:rsidRDefault="001B5BFC">
            <w:pPr>
              <w:numPr>
                <w:ilvl w:val="0"/>
                <w:numId w:val="13"/>
              </w:numPr>
              <w:spacing w:after="160" w:line="259" w:lineRule="auto"/>
              <w:contextualSpacing/>
              <w:jc w:val="both"/>
            </w:pPr>
            <w:r>
              <w:rPr>
                <w:bCs/>
              </w:rPr>
              <w:t>Yapılan hizmetler ile ilgili gerekli raporları hazırlamak</w:t>
            </w:r>
          </w:p>
          <w:p w:rsidR="001B5BFC" w:rsidP="001B5BFC" w:rsidRDefault="001B5BFC">
            <w:pPr>
              <w:numPr>
                <w:ilvl w:val="0"/>
                <w:numId w:val="13"/>
              </w:numPr>
              <w:spacing w:after="160" w:line="259" w:lineRule="auto"/>
              <w:contextualSpacing/>
              <w:jc w:val="both"/>
            </w:pPr>
            <w:r>
              <w:rPr>
                <w:bCs/>
              </w:rPr>
              <w:t>Gerçekleştirme Görevlisi vekili</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Pr>
                <w:bCs/>
              </w:rPr>
              <w:t>Görev alanındaki işlerle ilgili olarak gerekli raporlamaları yapmak,</w:t>
            </w:r>
          </w:p>
          <w:p w:rsidR="001B5BFC" w:rsidP="001B5BFC" w:rsidRDefault="001B5BFC">
            <w:pPr>
              <w:numPr>
                <w:ilvl w:val="0"/>
                <w:numId w:val="13"/>
              </w:numPr>
              <w:tabs>
                <w:tab w:val="left" w:pos="-2092"/>
              </w:tabs>
              <w:spacing w:after="160" w:line="259" w:lineRule="auto"/>
              <w:contextualSpacing/>
              <w:jc w:val="both"/>
              <w:rPr>
                <w:bCs/>
              </w:rPr>
            </w:pPr>
            <w:r>
              <w:rPr>
                <w:bCs/>
              </w:rPr>
              <w:t>Birim kalite dökümanları hazırlamak ve KDYS ile web sayfasında yayınlanması sağlamak,</w:t>
            </w:r>
          </w:p>
          <w:p w:rsidRPr="0020152F" w:rsidR="001B5BFC" w:rsidP="001B5BFC" w:rsidRDefault="001B5BFC">
            <w:pPr>
              <w:tabs>
                <w:tab w:val="left" w:pos="-2092"/>
              </w:tabs>
              <w:spacing w:after="160" w:line="259" w:lineRule="auto"/>
              <w:ind w:left="360"/>
              <w:contextualSpacing/>
              <w:jc w:val="both"/>
              <w:rPr>
                <w:bCs/>
              </w:rPr>
            </w:pPr>
          </w:p>
        </w:tc>
        <w:tc>
          <w:tcPr>
            <w:tcW w:w="1842" w:type="dxa"/>
            <w:vAlign w:val="center"/>
          </w:tcPr>
          <w:p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Ayşegül TÜRKBAY</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Soner ÖNAL</w:t>
            </w:r>
          </w:p>
        </w:tc>
        <w:tc>
          <w:tcPr>
            <w:tcW w:w="1701" w:type="dxa"/>
            <w:vAlign w:val="center"/>
          </w:tcPr>
          <w:p w:rsidR="001B5BFC" w:rsidP="001B5BFC" w:rsidRDefault="001B5BFC">
            <w:pPr>
              <w:spacing w:before="240"/>
              <w:jc w:val="center"/>
            </w:pPr>
            <w:r>
              <w:t>İnşaat Teknikeri</w:t>
            </w:r>
          </w:p>
        </w:tc>
        <w:tc>
          <w:tcPr>
            <w:tcW w:w="3289" w:type="dxa"/>
          </w:tcPr>
          <w:p w:rsidRPr="00787CBC" w:rsidR="001B5BFC" w:rsidP="001B5BFC" w:rsidRDefault="001B5BFC">
            <w:pPr>
              <w:numPr>
                <w:ilvl w:val="0"/>
                <w:numId w:val="13"/>
              </w:numPr>
              <w:spacing w:after="160" w:line="259" w:lineRule="auto"/>
              <w:contextualSpacing/>
              <w:jc w:val="both"/>
              <w:rPr>
                <w:bCs/>
              </w:rPr>
            </w:pPr>
            <w:r>
              <w:rPr>
                <w:bCs/>
              </w:rPr>
              <w:t>Taşınmaz işlerler birimi sorumluluk alanına giren işleri yapmak</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3142F0">
              <w:rPr>
                <w:bCs/>
              </w:rPr>
              <w:t>Taşınmazların kira işlemleri takibinin yapılması,</w:t>
            </w:r>
          </w:p>
        </w:tc>
        <w:tc>
          <w:tcPr>
            <w:tcW w:w="1842" w:type="dxa"/>
            <w:vAlign w:val="center"/>
          </w:tcPr>
          <w:p w:rsidR="001B5BFC" w:rsidP="001B5BFC" w:rsidRDefault="001B5BFC">
            <w:pPr>
              <w:spacing w:before="240"/>
              <w:jc w:val="center"/>
            </w:pPr>
            <w:r>
              <w:t>Yasin BALIM</w:t>
            </w:r>
          </w:p>
        </w:tc>
        <w:tc>
          <w:tcPr>
            <w:tcW w:w="1843" w:type="dxa"/>
            <w:vAlign w:val="center"/>
          </w:tcPr>
          <w:p w:rsidR="001B5BFC" w:rsidP="001B5BFC" w:rsidRDefault="001B5BFC">
            <w:pPr>
              <w:spacing w:before="240"/>
              <w:jc w:val="center"/>
            </w:pPr>
            <w:r>
              <w:t>Derviş ALİ BAYAR</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Aykut KILINÇ</w:t>
            </w:r>
          </w:p>
        </w:tc>
        <w:tc>
          <w:tcPr>
            <w:tcW w:w="1701" w:type="dxa"/>
            <w:vAlign w:val="center"/>
          </w:tcPr>
          <w:p w:rsidR="001B5BFC" w:rsidP="001B5BFC" w:rsidRDefault="001B5BFC">
            <w:pPr>
              <w:spacing w:before="240"/>
              <w:jc w:val="center"/>
            </w:pPr>
            <w:r>
              <w:t>Memur Hizmetli(Ş)</w:t>
            </w:r>
          </w:p>
        </w:tc>
        <w:tc>
          <w:tcPr>
            <w:tcW w:w="3289" w:type="dxa"/>
          </w:tcPr>
          <w:p w:rsidR="001B5BFC" w:rsidP="001B5BFC" w:rsidRDefault="001B5BFC">
            <w:pPr>
              <w:numPr>
                <w:ilvl w:val="0"/>
                <w:numId w:val="13"/>
              </w:numPr>
              <w:spacing w:after="160" w:line="259" w:lineRule="auto"/>
              <w:contextualSpacing/>
              <w:jc w:val="both"/>
              <w:rPr>
                <w:bCs/>
              </w:rPr>
            </w:pPr>
            <w:r>
              <w:rPr>
                <w:bCs/>
              </w:rPr>
              <w:t>Demirci Kaynakcı</w:t>
            </w:r>
          </w:p>
          <w:p w:rsidR="001B5BFC" w:rsidP="001B5BFC" w:rsidRDefault="001B5BFC">
            <w:pPr>
              <w:numPr>
                <w:ilvl w:val="0"/>
                <w:numId w:val="13"/>
              </w:numPr>
              <w:spacing w:after="160" w:line="259" w:lineRule="auto"/>
              <w:contextualSpacing/>
              <w:jc w:val="both"/>
              <w:rPr>
                <w:bCs/>
              </w:rPr>
            </w:pPr>
            <w:r w:rsidRPr="00637D97">
              <w:rPr>
                <w:bCs/>
              </w:rPr>
              <w:t xml:space="preserve">Demir </w:t>
            </w:r>
            <w:r>
              <w:rPr>
                <w:bCs/>
              </w:rPr>
              <w:t>atölyesi</w:t>
            </w:r>
            <w:r w:rsidRPr="00637D97">
              <w:rPr>
                <w:bCs/>
              </w:rPr>
              <w:t xml:space="preserve"> Sorumlusu</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3142F0" w:rsidR="001B5BFC" w:rsidP="001B5BFC" w:rsidRDefault="001B5BFC">
            <w:pPr>
              <w:numPr>
                <w:ilvl w:val="0"/>
                <w:numId w:val="13"/>
              </w:numPr>
              <w:tabs>
                <w:tab w:val="left" w:pos="-2092"/>
              </w:tabs>
              <w:spacing w:after="160" w:line="259" w:lineRule="auto"/>
              <w:contextualSpacing/>
              <w:jc w:val="both"/>
              <w:rPr>
                <w:bCs/>
              </w:rPr>
            </w:pPr>
            <w:r w:rsidRPr="00637D97">
              <w:rPr>
                <w:bCs/>
              </w:rPr>
              <w:t>Her türlü demir</w:t>
            </w:r>
            <w:r>
              <w:rPr>
                <w:bCs/>
              </w:rPr>
              <w:t xml:space="preserve"> doğrama,  işleri, </w:t>
            </w:r>
            <w:r w:rsidRPr="00637D97">
              <w:rPr>
                <w:bCs/>
              </w:rPr>
              <w:t>m</w:t>
            </w:r>
            <w:r>
              <w:rPr>
                <w:bCs/>
              </w:rPr>
              <w:t xml:space="preserve">etal malzemelerin </w:t>
            </w:r>
            <w:r w:rsidRPr="00637D97">
              <w:rPr>
                <w:bCs/>
              </w:rPr>
              <w:t>tamir bak</w:t>
            </w:r>
            <w:r>
              <w:rPr>
                <w:bCs/>
              </w:rPr>
              <w:t>ım ve kaynak işleri</w:t>
            </w:r>
            <w:r w:rsidRPr="00637D97">
              <w:rPr>
                <w:bCs/>
              </w:rPr>
              <w:t>,</w:t>
            </w:r>
            <w:r>
              <w:rPr>
                <w:bCs/>
              </w:rPr>
              <w:t xml:space="preserve"> cam, aliminyum </w:t>
            </w:r>
            <w:r w:rsidRPr="00637D97">
              <w:rPr>
                <w:bCs/>
              </w:rPr>
              <w:t>doğrama ve onarım işleri plastık</w:t>
            </w:r>
            <w:r>
              <w:rPr>
                <w:bCs/>
              </w:rPr>
              <w:t xml:space="preserve"> doğrama ve plastık çatılarının </w:t>
            </w:r>
            <w:r w:rsidRPr="00637D97">
              <w:rPr>
                <w:bCs/>
              </w:rPr>
              <w:t>yağmur oluklarının kanalları</w:t>
            </w:r>
            <w:r>
              <w:rPr>
                <w:bCs/>
              </w:rPr>
              <w:t xml:space="preserve"> </w:t>
            </w:r>
            <w:r w:rsidRPr="00637D97">
              <w:rPr>
                <w:bCs/>
              </w:rPr>
              <w:t>v.b bölümlerinin bakım ve onarımı. Medikal gaz (oksijen,azot,hava.vakum)sistemi Merkezi dağıtım sistemindeki tüm tesisat regülatörler,rampalar,merk</w:t>
            </w:r>
            <w:r>
              <w:rPr>
                <w:bCs/>
              </w:rPr>
              <w:t xml:space="preserve">ezi vakum ve kuru hava sistemi </w:t>
            </w:r>
            <w:r w:rsidRPr="00637D97">
              <w:rPr>
                <w:bCs/>
              </w:rPr>
              <w:t>kompresörler,</w:t>
            </w:r>
            <w:r>
              <w:rPr>
                <w:bCs/>
              </w:rPr>
              <w:t xml:space="preserve"> </w:t>
            </w:r>
            <w:r w:rsidRPr="00637D97">
              <w:rPr>
                <w:bCs/>
              </w:rPr>
              <w:t>vakum filitreler merkezi oksijen ve azor-protoksit sistemleri hasta başı üniteleri medikal gazla ilgili alarm sistemi prizler başlıklar tüm elemanları bakım onarım ve kalibrasyon işleri</w:t>
            </w:r>
          </w:p>
        </w:tc>
        <w:tc>
          <w:tcPr>
            <w:tcW w:w="1842" w:type="dxa"/>
            <w:vAlign w:val="center"/>
          </w:tcPr>
          <w:p w:rsidR="001B5BFC" w:rsidP="001B5BFC" w:rsidRDefault="001B5BFC">
            <w:pPr>
              <w:spacing w:before="240"/>
              <w:jc w:val="center"/>
            </w:pPr>
            <w:r>
              <w:t>Ufuk KAYALAR</w:t>
            </w:r>
          </w:p>
        </w:tc>
        <w:tc>
          <w:tcPr>
            <w:tcW w:w="1843" w:type="dxa"/>
            <w:vAlign w:val="center"/>
          </w:tcPr>
          <w:p w:rsidR="001B5BFC" w:rsidP="001B5BFC" w:rsidRDefault="001B5BFC">
            <w:pPr>
              <w:spacing w:before="240"/>
              <w:jc w:val="center"/>
            </w:pPr>
            <w:r>
              <w:t>Ahmet KÖSE</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Suvat ÖZDOĞAN</w:t>
            </w:r>
          </w:p>
        </w:tc>
        <w:tc>
          <w:tcPr>
            <w:tcW w:w="1701" w:type="dxa"/>
            <w:vAlign w:val="center"/>
          </w:tcPr>
          <w:p w:rsidR="001B5BFC" w:rsidP="001B5BFC" w:rsidRDefault="001B5BFC">
            <w:pPr>
              <w:spacing w:before="240"/>
              <w:jc w:val="center"/>
            </w:pPr>
            <w:r>
              <w:t>Teknisyen</w:t>
            </w:r>
          </w:p>
        </w:tc>
        <w:tc>
          <w:tcPr>
            <w:tcW w:w="3289" w:type="dxa"/>
          </w:tcPr>
          <w:p w:rsidR="001B5BFC" w:rsidP="001B5BFC" w:rsidRDefault="001B5BFC">
            <w:pPr>
              <w:numPr>
                <w:ilvl w:val="0"/>
                <w:numId w:val="13"/>
              </w:numPr>
              <w:spacing w:after="160" w:line="259" w:lineRule="auto"/>
              <w:contextualSpacing/>
              <w:jc w:val="both"/>
              <w:rPr>
                <w:bCs/>
              </w:rPr>
            </w:pPr>
            <w:r>
              <w:rPr>
                <w:bCs/>
              </w:rPr>
              <w:t>Tesisatçı</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3142F0">
              <w:rPr>
                <w:bCs/>
              </w:rPr>
              <w:t xml:space="preserve">Sıhhi Tesisat,Pis su tesisatı, kalorifer tesisatı bakım onarım işleri </w:t>
            </w:r>
          </w:p>
          <w:p w:rsidR="001B5BFC" w:rsidP="001B5BFC" w:rsidRDefault="001B5BFC">
            <w:pPr>
              <w:numPr>
                <w:ilvl w:val="0"/>
                <w:numId w:val="13"/>
              </w:numPr>
              <w:tabs>
                <w:tab w:val="left" w:pos="-2092"/>
              </w:tabs>
              <w:spacing w:after="160" w:line="259" w:lineRule="auto"/>
              <w:contextualSpacing/>
              <w:jc w:val="both"/>
              <w:rPr>
                <w:bCs/>
              </w:rPr>
            </w:pPr>
            <w:r>
              <w:rPr>
                <w:bCs/>
              </w:rPr>
              <w:t>R</w:t>
            </w:r>
            <w:r w:rsidRPr="003142F0">
              <w:rPr>
                <w:bCs/>
              </w:rPr>
              <w:t>ögar tıkanıklarının giderilmesi yeni tesisat yapılması Reverse osmos</w:t>
            </w:r>
          </w:p>
          <w:p w:rsidR="001B5BFC" w:rsidP="001B5BFC" w:rsidRDefault="001B5BFC">
            <w:pPr>
              <w:numPr>
                <w:ilvl w:val="0"/>
                <w:numId w:val="13"/>
              </w:numPr>
              <w:tabs>
                <w:tab w:val="left" w:pos="-2092"/>
              </w:tabs>
              <w:spacing w:after="160" w:line="259" w:lineRule="auto"/>
              <w:contextualSpacing/>
              <w:jc w:val="both"/>
              <w:rPr>
                <w:bCs/>
              </w:rPr>
            </w:pPr>
            <w:r w:rsidRPr="003142F0">
              <w:rPr>
                <w:bCs/>
              </w:rPr>
              <w:t xml:space="preserve"> Su yumuşatma Atık su önlem ve yemekhane yağ nötralizasyon sistemi tesisleri bakım onarım bahçe sulama tesisatı bakım onarım işleri</w:t>
            </w:r>
          </w:p>
          <w:p w:rsidRPr="003142F0" w:rsidR="001B5BFC" w:rsidP="001B5BFC" w:rsidRDefault="001B5BFC">
            <w:pPr>
              <w:numPr>
                <w:ilvl w:val="0"/>
                <w:numId w:val="13"/>
              </w:numPr>
              <w:tabs>
                <w:tab w:val="left" w:pos="-2092"/>
              </w:tabs>
              <w:spacing w:after="160" w:line="259" w:lineRule="auto"/>
              <w:contextualSpacing/>
              <w:jc w:val="both"/>
              <w:rPr>
                <w:bCs/>
              </w:rPr>
            </w:pPr>
            <w:r>
              <w:rPr>
                <w:bCs/>
              </w:rPr>
              <w:t>Y</w:t>
            </w:r>
            <w:r w:rsidRPr="003142F0">
              <w:rPr>
                <w:bCs/>
              </w:rPr>
              <w:t>angın hidrantları ve tesisat işleri sulu yangın söndürme tesisatının ve şe</w:t>
            </w:r>
            <w:r>
              <w:rPr>
                <w:bCs/>
              </w:rPr>
              <w:t xml:space="preserve">beke suyu tesisatı </w:t>
            </w:r>
            <w:r w:rsidRPr="003142F0">
              <w:rPr>
                <w:bCs/>
              </w:rPr>
              <w:t>periyodik kontrollerini yapmak pis ve temiz su pompalarının bakım onarım ve temizliği sağlanarak sürekli çalışır halde tutulması ve pompaları</w:t>
            </w:r>
            <w:r>
              <w:rPr>
                <w:bCs/>
              </w:rPr>
              <w:t>n bulunduğu kuyuların temizliği</w:t>
            </w:r>
          </w:p>
        </w:tc>
        <w:tc>
          <w:tcPr>
            <w:tcW w:w="1842" w:type="dxa"/>
            <w:vAlign w:val="center"/>
          </w:tcPr>
          <w:p w:rsidR="001B5BFC" w:rsidP="001B5BFC" w:rsidRDefault="001B5BFC">
            <w:pPr>
              <w:spacing w:before="240"/>
              <w:jc w:val="center"/>
            </w:pPr>
            <w:r>
              <w:t>Ufuk KAYALAR</w:t>
            </w:r>
          </w:p>
        </w:tc>
        <w:tc>
          <w:tcPr>
            <w:tcW w:w="1843" w:type="dxa"/>
            <w:vAlign w:val="center"/>
          </w:tcPr>
          <w:p w:rsidR="001B5BFC" w:rsidP="001B5BFC" w:rsidRDefault="001B5BFC">
            <w:pPr>
              <w:spacing w:before="240"/>
              <w:jc w:val="center"/>
            </w:pPr>
            <w:r>
              <w:t>Halil UYANIK</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Ercan AVSEVEN</w:t>
            </w:r>
          </w:p>
        </w:tc>
        <w:tc>
          <w:tcPr>
            <w:tcW w:w="1701" w:type="dxa"/>
            <w:vAlign w:val="center"/>
          </w:tcPr>
          <w:p w:rsidR="001B5BFC" w:rsidP="001B5BFC" w:rsidRDefault="001B5BFC">
            <w:pPr>
              <w:spacing w:before="240"/>
              <w:jc w:val="center"/>
            </w:pPr>
            <w:r>
              <w:t>657/4b</w:t>
            </w:r>
          </w:p>
        </w:tc>
        <w:tc>
          <w:tcPr>
            <w:tcW w:w="3289" w:type="dxa"/>
          </w:tcPr>
          <w:p w:rsidRPr="00787CBC" w:rsidR="001B5BFC" w:rsidP="001B5BFC" w:rsidRDefault="001B5BFC">
            <w:pPr>
              <w:numPr>
                <w:ilvl w:val="0"/>
                <w:numId w:val="13"/>
              </w:numPr>
              <w:spacing w:after="160" w:line="259" w:lineRule="auto"/>
              <w:contextualSpacing/>
              <w:jc w:val="both"/>
              <w:rPr>
                <w:bCs/>
              </w:rPr>
            </w:pPr>
            <w:r>
              <w:rPr>
                <w:bCs/>
              </w:rPr>
              <w:t xml:space="preserve">  </w:t>
            </w:r>
            <w:r w:rsidRPr="00A24899">
              <w:rPr>
                <w:bCs/>
              </w:rPr>
              <w:t>Bakım İşletme Müdürlüğü personel ve yazı işleri</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A24899">
              <w:rPr>
                <w:bCs/>
              </w:rPr>
              <w:t>Bakım İşletme Müdürlüğü personel ve yazı işleri</w:t>
            </w:r>
          </w:p>
        </w:tc>
        <w:tc>
          <w:tcPr>
            <w:tcW w:w="1842" w:type="dxa"/>
            <w:vAlign w:val="center"/>
          </w:tcPr>
          <w:p w:rsidR="001B5BFC" w:rsidP="001B5BFC" w:rsidRDefault="001B5BFC">
            <w:pPr>
              <w:spacing w:before="240"/>
              <w:jc w:val="center"/>
            </w:pPr>
            <w:r>
              <w:t>Ufuk KAYALAR</w:t>
            </w:r>
          </w:p>
        </w:tc>
        <w:tc>
          <w:tcPr>
            <w:tcW w:w="1843" w:type="dxa"/>
            <w:vAlign w:val="center"/>
          </w:tcPr>
          <w:p w:rsidR="001B5BFC" w:rsidP="001B5BFC" w:rsidRDefault="001B5BFC">
            <w:pPr>
              <w:spacing w:before="240"/>
              <w:jc w:val="center"/>
            </w:pPr>
            <w:r>
              <w:t>Arif DEMİRBAĞ</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Derviş ALİ BAYAR</w:t>
            </w:r>
          </w:p>
        </w:tc>
        <w:tc>
          <w:tcPr>
            <w:tcW w:w="1701" w:type="dxa"/>
            <w:vAlign w:val="center"/>
          </w:tcPr>
          <w:p w:rsidR="001B5BFC" w:rsidP="001B5BFC" w:rsidRDefault="001B5BFC">
            <w:pPr>
              <w:spacing w:before="240"/>
              <w:jc w:val="center"/>
            </w:pPr>
            <w:r>
              <w:t>VKHİ</w:t>
            </w:r>
          </w:p>
        </w:tc>
        <w:tc>
          <w:tcPr>
            <w:tcW w:w="3289" w:type="dxa"/>
          </w:tcPr>
          <w:p w:rsidR="001B5BFC" w:rsidP="001B5BFC" w:rsidRDefault="001B5BFC">
            <w:pPr>
              <w:numPr>
                <w:ilvl w:val="0"/>
                <w:numId w:val="13"/>
              </w:numPr>
              <w:spacing w:after="160" w:line="259" w:lineRule="auto"/>
              <w:contextualSpacing/>
              <w:jc w:val="both"/>
              <w:rPr>
                <w:bCs/>
              </w:rPr>
            </w:pPr>
            <w:r w:rsidRPr="00A24899">
              <w:rPr>
                <w:bCs/>
              </w:rPr>
              <w:t>Taşınmaz İşlemler Birim Memur</w:t>
            </w:r>
          </w:p>
          <w:p w:rsidRPr="00787CBC" w:rsidR="001B5BFC" w:rsidP="001B5BFC" w:rsidRDefault="001B5BFC">
            <w:pPr>
              <w:spacing w:after="160" w:line="259" w:lineRule="auto"/>
              <w:ind w:left="360"/>
              <w:contextualSpacing/>
              <w:jc w:val="both"/>
              <w:rPr>
                <w:bCs/>
              </w:rPr>
            </w:pP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A24899">
              <w:rPr>
                <w:bCs/>
              </w:rPr>
              <w:t>Taşınmazların kira işlemleri takibinin yapılması</w:t>
            </w:r>
          </w:p>
        </w:tc>
        <w:tc>
          <w:tcPr>
            <w:tcW w:w="1842" w:type="dxa"/>
            <w:vAlign w:val="center"/>
          </w:tcPr>
          <w:p w:rsidR="001B5BFC" w:rsidP="001B5BFC" w:rsidRDefault="001B5BFC">
            <w:pPr>
              <w:spacing w:before="240"/>
              <w:jc w:val="center"/>
            </w:pPr>
            <w:r>
              <w:t>Yasin BALIM</w:t>
            </w:r>
          </w:p>
        </w:tc>
        <w:tc>
          <w:tcPr>
            <w:tcW w:w="1843" w:type="dxa"/>
            <w:vAlign w:val="center"/>
          </w:tcPr>
          <w:p w:rsidR="001B5BFC" w:rsidP="001B5BFC" w:rsidRDefault="001B5BFC">
            <w:pPr>
              <w:spacing w:before="240"/>
              <w:jc w:val="center"/>
            </w:pPr>
            <w:r>
              <w:t>Soner ÖNAL</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Arif DEMİRAĞ</w:t>
            </w:r>
          </w:p>
        </w:tc>
        <w:tc>
          <w:tcPr>
            <w:tcW w:w="1701" w:type="dxa"/>
            <w:vAlign w:val="center"/>
          </w:tcPr>
          <w:p w:rsidR="001B5BFC" w:rsidP="001B5BFC" w:rsidRDefault="001B5BFC">
            <w:pPr>
              <w:spacing w:before="240"/>
              <w:jc w:val="center"/>
            </w:pPr>
            <w:r>
              <w:t>657/4b</w:t>
            </w:r>
          </w:p>
        </w:tc>
        <w:tc>
          <w:tcPr>
            <w:tcW w:w="3289" w:type="dxa"/>
          </w:tcPr>
          <w:p w:rsidRPr="00787CBC" w:rsidR="001B5BFC" w:rsidP="001B5BFC" w:rsidRDefault="001B5BFC">
            <w:pPr>
              <w:numPr>
                <w:ilvl w:val="0"/>
                <w:numId w:val="13"/>
              </w:numPr>
              <w:spacing w:after="160" w:line="259" w:lineRule="auto"/>
              <w:contextualSpacing/>
              <w:jc w:val="both"/>
              <w:rPr>
                <w:bCs/>
              </w:rPr>
            </w:pPr>
            <w:r w:rsidRPr="009E18AC">
              <w:rPr>
                <w:bCs/>
              </w:rPr>
              <w:t xml:space="preserve">Üniversitemiz </w:t>
            </w:r>
            <w:r>
              <w:rPr>
                <w:bCs/>
              </w:rPr>
              <w:t>asansör, dizel yangın pompa, jeneratör kesintisiz güç kaynağı, su yumuşatma, telefon santralleri, trafo yangın algılama ihbar sistemleri kontrolü ve periyodik bakım takibi</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9E18AC">
              <w:rPr>
                <w:bCs/>
              </w:rPr>
              <w:t xml:space="preserve">Üniversitemiz </w:t>
            </w:r>
            <w:r>
              <w:rPr>
                <w:bCs/>
              </w:rPr>
              <w:t>asansör, dizel yangın pompa, jeneratör kesintisiz güç kaynağı, su yumuşatma, telefon santralleri, trafo yangın algılama ihbar sistemleri kontrolü ve periyodik bakım takibi</w:t>
            </w:r>
          </w:p>
        </w:tc>
        <w:tc>
          <w:tcPr>
            <w:tcW w:w="1842" w:type="dxa"/>
            <w:vAlign w:val="center"/>
          </w:tcPr>
          <w:p w:rsidR="001B5BFC" w:rsidP="001B5BFC" w:rsidRDefault="001B5BFC">
            <w:pPr>
              <w:spacing w:before="240"/>
              <w:jc w:val="center"/>
            </w:pPr>
            <w:r>
              <w:t>Ufuk KAYALAR</w:t>
            </w:r>
          </w:p>
        </w:tc>
        <w:tc>
          <w:tcPr>
            <w:tcW w:w="1843" w:type="dxa"/>
            <w:vAlign w:val="center"/>
          </w:tcPr>
          <w:p w:rsidR="001B5BFC" w:rsidP="001B5BFC" w:rsidRDefault="001B5BFC">
            <w:pPr>
              <w:spacing w:before="240"/>
              <w:jc w:val="center"/>
            </w:pPr>
            <w:r>
              <w:t>Celal KILINÇ</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Mehmet GÖKTAŞ</w:t>
            </w:r>
          </w:p>
        </w:tc>
        <w:tc>
          <w:tcPr>
            <w:tcW w:w="1701" w:type="dxa"/>
            <w:vAlign w:val="center"/>
          </w:tcPr>
          <w:p w:rsidR="001B5BFC" w:rsidP="001B5BFC" w:rsidRDefault="001B5BFC">
            <w:pPr>
              <w:spacing w:before="240"/>
              <w:jc w:val="center"/>
            </w:pPr>
            <w:r>
              <w:t>Memur Hizmetli(Ş)</w:t>
            </w:r>
          </w:p>
        </w:tc>
        <w:tc>
          <w:tcPr>
            <w:tcW w:w="3289" w:type="dxa"/>
          </w:tcPr>
          <w:p w:rsidR="001B5BFC" w:rsidP="001B5BFC" w:rsidRDefault="001B5BFC">
            <w:pPr>
              <w:numPr>
                <w:ilvl w:val="0"/>
                <w:numId w:val="13"/>
              </w:numPr>
              <w:spacing w:after="160" w:line="259" w:lineRule="auto"/>
              <w:contextualSpacing/>
              <w:jc w:val="both"/>
              <w:rPr>
                <w:bCs/>
              </w:rPr>
            </w:pPr>
            <w:r>
              <w:rPr>
                <w:bCs/>
              </w:rPr>
              <w:t>Klima sistemlerinin devreye alınması</w:t>
            </w:r>
          </w:p>
          <w:p w:rsidR="001B5BFC" w:rsidP="001B5BFC" w:rsidRDefault="001B5BFC">
            <w:pPr>
              <w:numPr>
                <w:ilvl w:val="0"/>
                <w:numId w:val="13"/>
              </w:numPr>
              <w:spacing w:after="160" w:line="259" w:lineRule="auto"/>
              <w:contextualSpacing/>
              <w:jc w:val="both"/>
              <w:rPr>
                <w:bCs/>
              </w:rPr>
            </w:pPr>
            <w:r>
              <w:rPr>
                <w:bCs/>
              </w:rPr>
              <w:t>Günlük Klima kontrolleri,</w:t>
            </w:r>
          </w:p>
          <w:p w:rsidR="001B5BFC" w:rsidP="001B5BFC" w:rsidRDefault="001B5BFC">
            <w:pPr>
              <w:numPr>
                <w:ilvl w:val="0"/>
                <w:numId w:val="13"/>
              </w:numPr>
              <w:spacing w:after="160" w:line="259" w:lineRule="auto"/>
              <w:contextualSpacing/>
              <w:jc w:val="both"/>
              <w:rPr>
                <w:bCs/>
              </w:rPr>
            </w:pPr>
            <w:r>
              <w:rPr>
                <w:bCs/>
              </w:rPr>
              <w:t>Klima bakım ve onarım işlemleri</w:t>
            </w:r>
          </w:p>
          <w:p w:rsidRPr="00787CBC" w:rsidR="001B5BFC" w:rsidP="001B5BFC" w:rsidRDefault="001B5BFC">
            <w:pPr>
              <w:numPr>
                <w:ilvl w:val="0"/>
                <w:numId w:val="13"/>
              </w:numPr>
              <w:spacing w:after="160" w:line="259" w:lineRule="auto"/>
              <w:contextualSpacing/>
              <w:jc w:val="both"/>
              <w:rPr>
                <w:bCs/>
              </w:rPr>
            </w:pPr>
            <w:r w:rsidRPr="009E18AC">
              <w:rPr>
                <w:bCs/>
              </w:rPr>
              <w:t>Atölye çapında yapılabilecek arızaların giderilmesi Split klima bakım onarım montaj demontajının yapılması.</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Pr>
                <w:bCs/>
              </w:rPr>
              <w:t xml:space="preserve">Klima-ısıtma-soğutma      Havalandırma-Sistemleri </w:t>
            </w:r>
            <w:r w:rsidRPr="009E18AC">
              <w:rPr>
                <w:bCs/>
              </w:rPr>
              <w:t xml:space="preserve"> Merkezi</w:t>
            </w:r>
            <w:r>
              <w:rPr>
                <w:bCs/>
              </w:rPr>
              <w:t xml:space="preserve"> klima havalandırma sistemleri kanallı split klima muhtelif klimalar </w:t>
            </w:r>
            <w:r w:rsidRPr="009E18AC">
              <w:rPr>
                <w:bCs/>
              </w:rPr>
              <w:t xml:space="preserve"> soğutma grupları soğuk hava deposu ve depları v.b soğutma sistemlerine ait hertürlü ekipmanların bakım onarım ve ölçümleme işi VRF klima sistemlerinin devreye alınması çalıştırılması arızalarının giderilmesi temizlik ve bakımlarının yapılması sıcak su ile çalıştırılan VRF-S klimalara gerekli sıcak su hazırlanması için doğalgazlı (Kasket bağlı) Kombilerin devreye alınması </w:t>
            </w:r>
          </w:p>
        </w:tc>
        <w:tc>
          <w:tcPr>
            <w:tcW w:w="1842" w:type="dxa"/>
            <w:vAlign w:val="center"/>
          </w:tcPr>
          <w:p w:rsidR="001B5BFC" w:rsidP="001B5BFC" w:rsidRDefault="001B5BFC">
            <w:pPr>
              <w:spacing w:before="240"/>
              <w:jc w:val="center"/>
            </w:pPr>
            <w:r>
              <w:t>Ufuk KAYALAR</w:t>
            </w:r>
          </w:p>
        </w:tc>
        <w:tc>
          <w:tcPr>
            <w:tcW w:w="1843" w:type="dxa"/>
            <w:vAlign w:val="center"/>
          </w:tcPr>
          <w:p w:rsidR="001B5BFC" w:rsidP="001B5BFC" w:rsidRDefault="001B5BFC">
            <w:pPr>
              <w:spacing w:before="240"/>
              <w:jc w:val="center"/>
            </w:pPr>
            <w:r>
              <w:t>Tugay TOLUM</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Cevat DURSUN SAKAOĞLU</w:t>
            </w:r>
          </w:p>
        </w:tc>
        <w:tc>
          <w:tcPr>
            <w:tcW w:w="1701" w:type="dxa"/>
            <w:vAlign w:val="center"/>
          </w:tcPr>
          <w:p w:rsidR="001B5BFC" w:rsidP="001B5BFC" w:rsidRDefault="001B5BFC">
            <w:pPr>
              <w:spacing w:before="240"/>
              <w:jc w:val="center"/>
            </w:pPr>
            <w:r>
              <w:t>Tekniker</w:t>
            </w:r>
          </w:p>
        </w:tc>
        <w:tc>
          <w:tcPr>
            <w:tcW w:w="3289" w:type="dxa"/>
          </w:tcPr>
          <w:p w:rsidRPr="00787CBC" w:rsidR="001B5BFC" w:rsidP="001B5BFC" w:rsidRDefault="001B5BFC">
            <w:pPr>
              <w:numPr>
                <w:ilvl w:val="0"/>
                <w:numId w:val="13"/>
              </w:numPr>
              <w:spacing w:after="160" w:line="259" w:lineRule="auto"/>
              <w:contextualSpacing/>
              <w:jc w:val="both"/>
              <w:rPr>
                <w:bCs/>
              </w:rPr>
            </w:pPr>
            <w:r>
              <w:rPr>
                <w:bCs/>
              </w:rPr>
              <w:t>Birim arşiv personeli</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Pr>
                <w:bCs/>
              </w:rPr>
              <w:t>Birim arşivini düzenlemek</w:t>
            </w:r>
          </w:p>
          <w:p w:rsidR="001B5BFC" w:rsidP="001B5BFC" w:rsidRDefault="001B5BFC">
            <w:pPr>
              <w:tabs>
                <w:tab w:val="left" w:pos="-2092"/>
              </w:tabs>
              <w:spacing w:after="160" w:line="259" w:lineRule="auto"/>
              <w:ind w:left="360"/>
              <w:contextualSpacing/>
              <w:jc w:val="both"/>
              <w:rPr>
                <w:bCs/>
              </w:rPr>
            </w:pPr>
          </w:p>
        </w:tc>
        <w:tc>
          <w:tcPr>
            <w:tcW w:w="1842" w:type="dxa"/>
            <w:vAlign w:val="center"/>
          </w:tcPr>
          <w:p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Ufuk KAYALAR</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Gökhan ERDOĞAN</w:t>
            </w:r>
          </w:p>
        </w:tc>
        <w:tc>
          <w:tcPr>
            <w:tcW w:w="1701" w:type="dxa"/>
            <w:vAlign w:val="center"/>
          </w:tcPr>
          <w:p w:rsidR="001B5BFC" w:rsidP="001B5BFC" w:rsidRDefault="001B5BFC">
            <w:pPr>
              <w:spacing w:before="240"/>
              <w:jc w:val="center"/>
            </w:pPr>
            <w:r>
              <w:t>Memur</w:t>
            </w:r>
          </w:p>
        </w:tc>
        <w:tc>
          <w:tcPr>
            <w:tcW w:w="3289" w:type="dxa"/>
          </w:tcPr>
          <w:p w:rsidR="001B5BFC" w:rsidP="001B5BFC" w:rsidRDefault="001B5BFC">
            <w:pPr>
              <w:numPr>
                <w:ilvl w:val="0"/>
                <w:numId w:val="13"/>
              </w:numPr>
              <w:spacing w:after="160" w:line="259" w:lineRule="auto"/>
              <w:contextualSpacing/>
              <w:jc w:val="both"/>
              <w:rPr>
                <w:bCs/>
              </w:rPr>
            </w:pPr>
            <w:r>
              <w:rPr>
                <w:bCs/>
              </w:rPr>
              <w:t>4/d sürekli işçi maaşlarını düzenlemek</w:t>
            </w:r>
          </w:p>
          <w:p w:rsidRPr="00787CBC" w:rsidR="001B5BFC" w:rsidP="001B5BFC" w:rsidRDefault="001B5BFC">
            <w:pPr>
              <w:numPr>
                <w:ilvl w:val="0"/>
                <w:numId w:val="13"/>
              </w:numPr>
              <w:spacing w:after="160" w:line="259" w:lineRule="auto"/>
              <w:contextualSpacing/>
              <w:jc w:val="both"/>
              <w:rPr>
                <w:bCs/>
              </w:rPr>
            </w:pPr>
            <w:r>
              <w:rPr>
                <w:bCs/>
              </w:rPr>
              <w:t>Yazı işleri</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spacing w:after="160" w:line="259" w:lineRule="auto"/>
              <w:contextualSpacing/>
              <w:jc w:val="both"/>
              <w:rPr>
                <w:bCs/>
              </w:rPr>
            </w:pPr>
            <w:r>
              <w:rPr>
                <w:bCs/>
              </w:rPr>
              <w:t>4/d sürekli işçi maaşlarını düzenlemek</w:t>
            </w:r>
          </w:p>
          <w:p w:rsidR="001B5BFC" w:rsidP="001B5BFC" w:rsidRDefault="001B5BFC">
            <w:pPr>
              <w:numPr>
                <w:ilvl w:val="0"/>
                <w:numId w:val="13"/>
              </w:numPr>
              <w:tabs>
                <w:tab w:val="left" w:pos="-2092"/>
              </w:tabs>
              <w:spacing w:after="160" w:line="259" w:lineRule="auto"/>
              <w:contextualSpacing/>
              <w:jc w:val="both"/>
              <w:rPr>
                <w:bCs/>
              </w:rPr>
            </w:pPr>
            <w:r>
              <w:rPr>
                <w:bCs/>
              </w:rPr>
              <w:t>Yazı işleri ve evrak takibi</w:t>
            </w:r>
          </w:p>
        </w:tc>
        <w:tc>
          <w:tcPr>
            <w:tcW w:w="1842" w:type="dxa"/>
            <w:vAlign w:val="center"/>
          </w:tcPr>
          <w:p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Osman ÖZER</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Tugay TOLUM</w:t>
            </w:r>
          </w:p>
        </w:tc>
        <w:tc>
          <w:tcPr>
            <w:tcW w:w="1701" w:type="dxa"/>
            <w:vAlign w:val="center"/>
          </w:tcPr>
          <w:p w:rsidR="001B5BFC" w:rsidP="001B5BFC" w:rsidRDefault="001B5BFC">
            <w:pPr>
              <w:spacing w:before="240"/>
              <w:jc w:val="center"/>
            </w:pPr>
            <w:r>
              <w:t>Makine Tesisat Teknisyeni</w:t>
            </w:r>
          </w:p>
        </w:tc>
        <w:tc>
          <w:tcPr>
            <w:tcW w:w="3289" w:type="dxa"/>
          </w:tcPr>
          <w:p w:rsidRPr="00787CBC" w:rsidR="001B5BFC" w:rsidP="001B5BFC" w:rsidRDefault="001B5BFC">
            <w:pPr>
              <w:numPr>
                <w:ilvl w:val="0"/>
                <w:numId w:val="13"/>
              </w:numPr>
              <w:spacing w:after="160" w:line="259" w:lineRule="auto"/>
              <w:contextualSpacing/>
              <w:jc w:val="both"/>
              <w:rPr>
                <w:bCs/>
              </w:rPr>
            </w:pPr>
            <w:r w:rsidRPr="006D10F2">
              <w:rPr>
                <w:bCs/>
              </w:rPr>
              <w:t>Mekanik sistemlerin, tesisat, ısınma, soğutma ve iklimlendirm</w:t>
            </w:r>
            <w:r>
              <w:rPr>
                <w:bCs/>
              </w:rPr>
              <w:t xml:space="preserve">e sistemlerinin </w:t>
            </w:r>
            <w:r w:rsidRPr="006D10F2">
              <w:rPr>
                <w:bCs/>
              </w:rPr>
              <w:t>bakım ve onarımla</w:t>
            </w:r>
            <w:r>
              <w:rPr>
                <w:bCs/>
              </w:rPr>
              <w:t>rının yapılması veya yaptırılması</w:t>
            </w:r>
            <w:r w:rsidRPr="006D10F2">
              <w:rPr>
                <w:bCs/>
              </w:rPr>
              <w:t xml:space="preserve"> makine tekn</w:t>
            </w:r>
            <w:r>
              <w:rPr>
                <w:bCs/>
              </w:rPr>
              <w:t>isyeninin görevidir.</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spacing w:after="36" w:line="259" w:lineRule="auto"/>
              <w:rPr>
                <w:bCs/>
              </w:rPr>
            </w:pPr>
          </w:p>
          <w:p w:rsidR="001B5BFC" w:rsidP="001B5BFC" w:rsidRDefault="001B5BFC">
            <w:pPr>
              <w:numPr>
                <w:ilvl w:val="0"/>
                <w:numId w:val="13"/>
              </w:numPr>
              <w:tabs>
                <w:tab w:val="left" w:pos="-2092"/>
              </w:tabs>
              <w:spacing w:after="160" w:line="259" w:lineRule="auto"/>
              <w:contextualSpacing/>
              <w:jc w:val="both"/>
              <w:rPr>
                <w:bCs/>
              </w:rPr>
            </w:pPr>
            <w:r w:rsidRPr="006D10F2">
              <w:rPr>
                <w:bCs/>
              </w:rPr>
              <w:t>Yükleniciler tarafından yapılan çalışmaları sürekli izleyerek şartname hükümlerine aykırı uygulamalara müdahale etmek, uyarıda bulunmak, gerekiyorsa çalışmayı durdurarak Makine mühendisine haber vermek, yapılan günlük çalışmal</w:t>
            </w:r>
            <w:r>
              <w:rPr>
                <w:bCs/>
              </w:rPr>
              <w:t xml:space="preserve">arı sürveyan defterine yazmak. </w:t>
            </w:r>
          </w:p>
          <w:p w:rsidR="001B5BFC" w:rsidP="001B5BFC" w:rsidRDefault="001B5BFC">
            <w:pPr>
              <w:numPr>
                <w:ilvl w:val="0"/>
                <w:numId w:val="13"/>
              </w:numPr>
              <w:tabs>
                <w:tab w:val="left" w:pos="-2092"/>
              </w:tabs>
              <w:spacing w:after="160" w:line="259" w:lineRule="auto"/>
              <w:contextualSpacing/>
              <w:jc w:val="both"/>
              <w:rPr>
                <w:bCs/>
              </w:rPr>
            </w:pPr>
            <w:r w:rsidRPr="006D10F2">
              <w:rPr>
                <w:bCs/>
              </w:rPr>
              <w:t>Gerekli kayıtları tutmak, raporları hazırlamak, gerekiyorsa vardiyalı çalışmaya katılmak, yapılan işlerle ilgili, gerekli malzeme ve elemanların sağlanması için önerilerde bulunmak, stok seviyelerini kontrol etmek ve tedarik edilmesi için amirlerine bildirmek</w:t>
            </w:r>
          </w:p>
        </w:tc>
        <w:tc>
          <w:tcPr>
            <w:tcW w:w="1842" w:type="dxa"/>
            <w:vAlign w:val="center"/>
          </w:tcPr>
          <w:p w:rsidR="001B5BFC" w:rsidP="001B5BFC" w:rsidRDefault="001B5BFC">
            <w:pPr>
              <w:spacing w:before="240"/>
              <w:jc w:val="center"/>
            </w:pPr>
            <w:r>
              <w:t>Ufuk KAYALAR</w:t>
            </w:r>
          </w:p>
        </w:tc>
        <w:tc>
          <w:tcPr>
            <w:tcW w:w="1843" w:type="dxa"/>
            <w:vAlign w:val="center"/>
          </w:tcPr>
          <w:p w:rsidR="001B5BFC" w:rsidP="001B5BFC" w:rsidRDefault="001B5BFC">
            <w:pPr>
              <w:spacing w:before="240"/>
              <w:jc w:val="center"/>
            </w:pPr>
            <w:r>
              <w:t>Mehmet GÖKTAŞ</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Halil UYANIK</w:t>
            </w:r>
          </w:p>
        </w:tc>
        <w:tc>
          <w:tcPr>
            <w:tcW w:w="1701" w:type="dxa"/>
            <w:vAlign w:val="center"/>
          </w:tcPr>
          <w:p w:rsidR="001B5BFC" w:rsidP="001B5BFC" w:rsidRDefault="001B5BFC">
            <w:pPr>
              <w:spacing w:before="240"/>
              <w:jc w:val="center"/>
            </w:pPr>
            <w:r>
              <w:t>Makine Tesisat Teknisyeni</w:t>
            </w:r>
          </w:p>
        </w:tc>
        <w:tc>
          <w:tcPr>
            <w:tcW w:w="3289" w:type="dxa"/>
          </w:tcPr>
          <w:p w:rsidRPr="00787CBC" w:rsidR="001B5BFC" w:rsidP="001B5BFC" w:rsidRDefault="001B5BFC">
            <w:pPr>
              <w:numPr>
                <w:ilvl w:val="0"/>
                <w:numId w:val="13"/>
              </w:numPr>
              <w:spacing w:after="160" w:line="259" w:lineRule="auto"/>
              <w:contextualSpacing/>
              <w:jc w:val="both"/>
              <w:rPr>
                <w:bCs/>
              </w:rPr>
            </w:pPr>
            <w:r>
              <w:rPr>
                <w:bCs/>
              </w:rPr>
              <w:t>Tesisat işleri</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numPr>
                <w:ilvl w:val="0"/>
                <w:numId w:val="13"/>
              </w:numPr>
              <w:tabs>
                <w:tab w:val="left" w:pos="-2092"/>
              </w:tabs>
              <w:spacing w:after="160" w:line="259" w:lineRule="auto"/>
              <w:contextualSpacing/>
              <w:jc w:val="both"/>
              <w:rPr>
                <w:bCs/>
              </w:rPr>
            </w:pPr>
            <w:r w:rsidRPr="003142F0">
              <w:rPr>
                <w:bCs/>
              </w:rPr>
              <w:t xml:space="preserve">Sıhhi Tesisat,Pis su tesisatı, kalorifer tesisatı bakım onarım işleri </w:t>
            </w:r>
          </w:p>
          <w:p w:rsidR="001B5BFC" w:rsidP="001B5BFC" w:rsidRDefault="001B5BFC">
            <w:pPr>
              <w:numPr>
                <w:ilvl w:val="0"/>
                <w:numId w:val="13"/>
              </w:numPr>
              <w:tabs>
                <w:tab w:val="left" w:pos="-2092"/>
              </w:tabs>
              <w:spacing w:after="160" w:line="259" w:lineRule="auto"/>
              <w:contextualSpacing/>
              <w:jc w:val="both"/>
              <w:rPr>
                <w:bCs/>
              </w:rPr>
            </w:pPr>
            <w:r>
              <w:rPr>
                <w:bCs/>
              </w:rPr>
              <w:t>R</w:t>
            </w:r>
            <w:r w:rsidRPr="003142F0">
              <w:rPr>
                <w:bCs/>
              </w:rPr>
              <w:t>ögar tıkanıklarının giderilmesi yeni tesisat yapılması Reverse osmos</w:t>
            </w:r>
          </w:p>
          <w:p w:rsidR="001B5BFC" w:rsidP="001B5BFC" w:rsidRDefault="001B5BFC">
            <w:pPr>
              <w:numPr>
                <w:ilvl w:val="0"/>
                <w:numId w:val="13"/>
              </w:numPr>
              <w:tabs>
                <w:tab w:val="left" w:pos="-2092"/>
              </w:tabs>
              <w:spacing w:after="160" w:line="259" w:lineRule="auto"/>
              <w:contextualSpacing/>
              <w:jc w:val="both"/>
              <w:rPr>
                <w:bCs/>
              </w:rPr>
            </w:pPr>
            <w:r w:rsidRPr="003142F0">
              <w:rPr>
                <w:bCs/>
              </w:rPr>
              <w:t xml:space="preserve"> Su yumuşatma Atık su önlem ve yemekhane yağ nötralizasyon sistemi tesisleri bakım onarım bahçe sulama tesisatı bakım onarım işleri</w:t>
            </w:r>
          </w:p>
          <w:p w:rsidR="001B5BFC" w:rsidP="001B5BFC" w:rsidRDefault="001B5BFC">
            <w:pPr>
              <w:numPr>
                <w:ilvl w:val="0"/>
                <w:numId w:val="13"/>
              </w:numPr>
              <w:tabs>
                <w:tab w:val="left" w:pos="-2092"/>
              </w:tabs>
              <w:spacing w:after="160" w:line="259" w:lineRule="auto"/>
              <w:contextualSpacing/>
              <w:jc w:val="both"/>
              <w:rPr>
                <w:bCs/>
              </w:rPr>
            </w:pPr>
            <w:r>
              <w:rPr>
                <w:bCs/>
              </w:rPr>
              <w:t>Y</w:t>
            </w:r>
            <w:r w:rsidRPr="003142F0">
              <w:rPr>
                <w:bCs/>
              </w:rPr>
              <w:t>angın hidrantları ve tesisat işleri sulu yangın söndürme tesisatının ve şe</w:t>
            </w:r>
            <w:r>
              <w:rPr>
                <w:bCs/>
              </w:rPr>
              <w:t xml:space="preserve">beke suyu tesisatı </w:t>
            </w:r>
            <w:r w:rsidRPr="003142F0">
              <w:rPr>
                <w:bCs/>
              </w:rPr>
              <w:t>periyodik kontrollerini yapmak pis ve temiz su pompalarının bakım onarım ve temizliği sağlanarak sürekli çalışır halde tutulması ve pompaları</w:t>
            </w:r>
            <w:r>
              <w:rPr>
                <w:bCs/>
              </w:rPr>
              <w:t>n bulunduğu kuyuların temizliği</w:t>
            </w:r>
          </w:p>
        </w:tc>
        <w:tc>
          <w:tcPr>
            <w:tcW w:w="1842" w:type="dxa"/>
            <w:vAlign w:val="center"/>
          </w:tcPr>
          <w:p w:rsidR="001B5BFC" w:rsidP="001B5BFC" w:rsidRDefault="001B5BFC">
            <w:pPr>
              <w:spacing w:before="240"/>
              <w:jc w:val="center"/>
            </w:pPr>
            <w:r>
              <w:t>Ufuk KAYALAR</w:t>
            </w:r>
          </w:p>
        </w:tc>
        <w:tc>
          <w:tcPr>
            <w:tcW w:w="1843" w:type="dxa"/>
            <w:vAlign w:val="center"/>
          </w:tcPr>
          <w:p w:rsidR="001B5BFC" w:rsidP="001B5BFC" w:rsidRDefault="001B5BFC">
            <w:pPr>
              <w:spacing w:before="240"/>
              <w:jc w:val="center"/>
            </w:pPr>
            <w:r>
              <w:t>Ahmet KIZIL</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Adem ÇAK</w:t>
            </w:r>
          </w:p>
        </w:tc>
        <w:tc>
          <w:tcPr>
            <w:tcW w:w="1701" w:type="dxa"/>
            <w:vAlign w:val="center"/>
          </w:tcPr>
          <w:p w:rsidR="001B5BFC" w:rsidP="001B5BFC" w:rsidRDefault="001B5BFC">
            <w:pPr>
              <w:spacing w:before="240"/>
              <w:jc w:val="center"/>
            </w:pPr>
            <w:r>
              <w:t>Elektrik Teknikeri</w:t>
            </w:r>
          </w:p>
        </w:tc>
        <w:tc>
          <w:tcPr>
            <w:tcW w:w="3289" w:type="dxa"/>
          </w:tcPr>
          <w:p w:rsidRPr="00787CBC" w:rsidR="001B5BFC" w:rsidP="001B5BFC" w:rsidRDefault="001B5BFC">
            <w:pPr>
              <w:numPr>
                <w:ilvl w:val="0"/>
                <w:numId w:val="13"/>
              </w:numPr>
              <w:spacing w:after="160" w:line="259" w:lineRule="auto"/>
              <w:contextualSpacing/>
              <w:jc w:val="both"/>
              <w:rPr>
                <w:bCs/>
              </w:rPr>
            </w:pPr>
            <w:r w:rsidRPr="00B11E6D">
              <w:rPr>
                <w:bCs/>
              </w:rPr>
              <w:t>Kampus genelinde elektrik ihtiyacının karşılanması amacı ile kullanılan mevcut veya yeni yaptırılacak tesisler, bina iç tesisatları, paratoner ve topraklama gibi güvenlik tesisleri, Asansör tesisleri gibi hizmetlerin yürütülmesinde elektrik mühendisleri ile elektrik teknisyenleri arasında görev yapar</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627299" w:rsidR="001B5BFC" w:rsidP="001B5BFC" w:rsidRDefault="001B5BFC">
            <w:pPr>
              <w:numPr>
                <w:ilvl w:val="0"/>
                <w:numId w:val="13"/>
              </w:numPr>
              <w:tabs>
                <w:tab w:val="left" w:pos="-2092"/>
              </w:tabs>
              <w:spacing w:after="160" w:line="259" w:lineRule="auto"/>
              <w:contextualSpacing/>
              <w:jc w:val="both"/>
              <w:rPr>
                <w:bCs/>
              </w:rPr>
            </w:pPr>
            <w:r w:rsidRPr="00627299">
              <w:rPr>
                <w:bCs/>
              </w:rPr>
              <w:t>Mevcut sistemlerin bakım ve işletmesini sağlamak, periyodik bakım planlarına uygun çalışmalar yapmak.</w:t>
            </w:r>
          </w:p>
          <w:p w:rsidR="001B5BFC" w:rsidP="001B5BFC" w:rsidRDefault="001B5BFC">
            <w:pPr>
              <w:numPr>
                <w:ilvl w:val="0"/>
                <w:numId w:val="13"/>
              </w:numPr>
              <w:tabs>
                <w:tab w:val="left" w:pos="-2092"/>
              </w:tabs>
              <w:spacing w:after="160" w:line="259" w:lineRule="auto"/>
              <w:contextualSpacing/>
              <w:jc w:val="both"/>
              <w:rPr>
                <w:bCs/>
              </w:rPr>
            </w:pPr>
            <w:r w:rsidRPr="00627299">
              <w:rPr>
                <w:bCs/>
              </w:rPr>
              <w:t>Kampüs genelinde enerji ihtiyacını karşılayan mevcut tesislerin işletme, bakım ve yenilenmesi işlerinde görev almak.</w:t>
            </w:r>
          </w:p>
          <w:p w:rsidR="001B5BFC" w:rsidP="001B5BFC" w:rsidRDefault="001B5BFC">
            <w:pPr>
              <w:numPr>
                <w:ilvl w:val="0"/>
                <w:numId w:val="13"/>
              </w:numPr>
              <w:tabs>
                <w:tab w:val="left" w:pos="-2092"/>
              </w:tabs>
              <w:spacing w:after="160" w:line="259" w:lineRule="auto"/>
              <w:contextualSpacing/>
              <w:jc w:val="both"/>
              <w:rPr>
                <w:bCs/>
              </w:rPr>
            </w:pPr>
            <w:r w:rsidRPr="00627299">
              <w:rPr>
                <w:bCs/>
              </w:rPr>
              <w:t>Yeni yapılacak tesislerin plan ve projelerinin hazırlanmasında yardımcı olmak.</w:t>
            </w:r>
          </w:p>
          <w:p w:rsidR="001B5BFC" w:rsidP="001B5BFC" w:rsidRDefault="001B5BFC">
            <w:pPr>
              <w:numPr>
                <w:ilvl w:val="0"/>
                <w:numId w:val="13"/>
              </w:numPr>
              <w:tabs>
                <w:tab w:val="left" w:pos="-2092"/>
              </w:tabs>
              <w:spacing w:after="160" w:line="259" w:lineRule="auto"/>
              <w:contextualSpacing/>
              <w:jc w:val="both"/>
              <w:rPr>
                <w:bCs/>
              </w:rPr>
            </w:pPr>
            <w:r w:rsidRPr="00627299">
              <w:rPr>
                <w:bCs/>
              </w:rPr>
              <w:t>Elektrik tesislerinde işletme ve bakım sorumlularının belirlediği manevraları uygulamak.</w:t>
            </w:r>
          </w:p>
          <w:p w:rsidRPr="00627299" w:rsidR="001B5BFC" w:rsidP="001B5BFC" w:rsidRDefault="001B5BFC">
            <w:pPr>
              <w:numPr>
                <w:ilvl w:val="0"/>
                <w:numId w:val="13"/>
              </w:numPr>
              <w:tabs>
                <w:tab w:val="left" w:pos="-2092"/>
              </w:tabs>
              <w:spacing w:after="160" w:line="259" w:lineRule="auto"/>
              <w:contextualSpacing/>
              <w:jc w:val="both"/>
              <w:rPr>
                <w:bCs/>
              </w:rPr>
            </w:pPr>
            <w:r w:rsidRPr="00627299">
              <w:rPr>
                <w:bCs/>
              </w:rPr>
              <w:t xml:space="preserve"> Mevcut sistemlerin bakım ve işletmesini sağlamak, periyodik bakım planlarına uygun çalışmalar yapmak.</w:t>
            </w:r>
          </w:p>
        </w:tc>
        <w:tc>
          <w:tcPr>
            <w:tcW w:w="1842" w:type="dxa"/>
            <w:vAlign w:val="center"/>
          </w:tcPr>
          <w:p w:rsidR="001B5BFC" w:rsidP="001B5BFC" w:rsidRDefault="001B5BFC">
            <w:pPr>
              <w:spacing w:before="240"/>
              <w:jc w:val="center"/>
            </w:pPr>
            <w:r>
              <w:t>Ufuk KAYALAR</w:t>
            </w:r>
          </w:p>
        </w:tc>
        <w:tc>
          <w:tcPr>
            <w:tcW w:w="1843" w:type="dxa"/>
            <w:vAlign w:val="center"/>
          </w:tcPr>
          <w:p w:rsidR="001B5BFC" w:rsidP="001B5BFC" w:rsidRDefault="001B5BFC">
            <w:pPr>
              <w:spacing w:before="240"/>
              <w:jc w:val="center"/>
            </w:pPr>
            <w:r>
              <w:t>Ömer KUŞ</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Ferudun ÇİMEN</w:t>
            </w:r>
          </w:p>
        </w:tc>
        <w:tc>
          <w:tcPr>
            <w:tcW w:w="1701" w:type="dxa"/>
            <w:vAlign w:val="center"/>
          </w:tcPr>
          <w:p w:rsidR="001B5BFC" w:rsidP="001B5BFC" w:rsidRDefault="001B5BFC">
            <w:pPr>
              <w:spacing w:before="240"/>
              <w:jc w:val="center"/>
            </w:pPr>
            <w:r>
              <w:t>Tekniker</w:t>
            </w:r>
          </w:p>
        </w:tc>
        <w:tc>
          <w:tcPr>
            <w:tcW w:w="3289" w:type="dxa"/>
          </w:tcPr>
          <w:p w:rsidRPr="00787CBC" w:rsidR="001B5BFC" w:rsidP="001B5BFC" w:rsidRDefault="001B5BFC">
            <w:pPr>
              <w:numPr>
                <w:ilvl w:val="0"/>
                <w:numId w:val="13"/>
              </w:numPr>
              <w:spacing w:after="160" w:line="259" w:lineRule="auto"/>
              <w:contextualSpacing/>
              <w:jc w:val="both"/>
              <w:rPr>
                <w:bCs/>
              </w:rPr>
            </w:pPr>
            <w:r w:rsidRPr="00B11E6D">
              <w:rPr>
                <w:bCs/>
              </w:rPr>
              <w:t>Kampus genelinde elektrik ihtiyacının karşılanması amacı ile kullanılan mevcut veya yeni yaptırılacak tesisler, bina iç tesisatları, paratoner ve topraklama gibi güvenlik tesisleri, Asansör tesisleri gibi hizmetlerin yürütülmesinde elektrik mühendisleri ile elektrik teknisyenleri arasında görev yapar</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001B5BFC" w:rsidP="001B5BFC" w:rsidRDefault="001B5BFC">
            <w:pPr>
              <w:tabs>
                <w:tab w:val="left" w:pos="-2092"/>
              </w:tabs>
              <w:spacing w:after="160" w:line="259" w:lineRule="auto"/>
              <w:contextualSpacing/>
              <w:jc w:val="both"/>
              <w:rPr>
                <w:bCs/>
              </w:rPr>
            </w:pPr>
          </w:p>
          <w:p w:rsidR="001B5BFC" w:rsidP="001B5BFC" w:rsidRDefault="001B5BFC">
            <w:pPr>
              <w:numPr>
                <w:ilvl w:val="0"/>
                <w:numId w:val="13"/>
              </w:numPr>
              <w:tabs>
                <w:tab w:val="left" w:pos="-2092"/>
              </w:tabs>
              <w:spacing w:after="160" w:line="259" w:lineRule="auto"/>
              <w:contextualSpacing/>
              <w:jc w:val="both"/>
              <w:rPr>
                <w:bCs/>
              </w:rPr>
            </w:pPr>
            <w:r w:rsidRPr="00627299">
              <w:rPr>
                <w:bCs/>
              </w:rPr>
              <w:t>Kampüs genelinde enerji ihtiyacını karşılayan mevcut tesislerin işletme, bakım ve yenilenmesi işlerinde görev almak.</w:t>
            </w:r>
          </w:p>
          <w:p w:rsidR="001B5BFC" w:rsidP="001B5BFC" w:rsidRDefault="001B5BFC">
            <w:pPr>
              <w:numPr>
                <w:ilvl w:val="0"/>
                <w:numId w:val="13"/>
              </w:numPr>
              <w:tabs>
                <w:tab w:val="left" w:pos="-2092"/>
              </w:tabs>
              <w:spacing w:after="160" w:line="259" w:lineRule="auto"/>
              <w:contextualSpacing/>
              <w:jc w:val="both"/>
              <w:rPr>
                <w:bCs/>
              </w:rPr>
            </w:pPr>
            <w:r w:rsidRPr="00627299">
              <w:rPr>
                <w:bCs/>
              </w:rPr>
              <w:t>Yeni yapılacak tesislerin plan ve projelerinin hazırlanmasında yardımcı olmak.</w:t>
            </w:r>
          </w:p>
          <w:p w:rsidR="001B5BFC" w:rsidP="001B5BFC" w:rsidRDefault="001B5BFC">
            <w:pPr>
              <w:numPr>
                <w:ilvl w:val="0"/>
                <w:numId w:val="13"/>
              </w:numPr>
              <w:tabs>
                <w:tab w:val="left" w:pos="-2092"/>
              </w:tabs>
              <w:spacing w:after="160" w:line="259" w:lineRule="auto"/>
              <w:contextualSpacing/>
              <w:jc w:val="both"/>
              <w:rPr>
                <w:bCs/>
              </w:rPr>
            </w:pPr>
            <w:r w:rsidRPr="00627299">
              <w:rPr>
                <w:bCs/>
              </w:rPr>
              <w:t>Elektrik tesislerinde işletme ve bakım sorumlularının belirlediği manevraları uygulamak.</w:t>
            </w:r>
          </w:p>
          <w:p w:rsidR="001B5BFC" w:rsidP="001B5BFC" w:rsidRDefault="001B5BFC">
            <w:pPr>
              <w:numPr>
                <w:ilvl w:val="0"/>
                <w:numId w:val="13"/>
              </w:numPr>
              <w:tabs>
                <w:tab w:val="left" w:pos="-2092"/>
              </w:tabs>
              <w:spacing w:after="160" w:line="259" w:lineRule="auto"/>
              <w:contextualSpacing/>
              <w:jc w:val="both"/>
              <w:rPr>
                <w:bCs/>
              </w:rPr>
            </w:pPr>
            <w:r w:rsidRPr="00627299">
              <w:rPr>
                <w:bCs/>
              </w:rPr>
              <w:t xml:space="preserve"> Mevcut sistemlerin bakım ve işletmesini sağlamak, periyodik bakım planlarına uygun çalışmalar yapmak.</w:t>
            </w:r>
          </w:p>
        </w:tc>
        <w:tc>
          <w:tcPr>
            <w:tcW w:w="1842" w:type="dxa"/>
            <w:vAlign w:val="center"/>
          </w:tcPr>
          <w:p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Gökhan ERDOĞAN</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Sezai POLAT</w:t>
            </w:r>
          </w:p>
        </w:tc>
        <w:tc>
          <w:tcPr>
            <w:tcW w:w="1701" w:type="dxa"/>
            <w:vAlign w:val="center"/>
          </w:tcPr>
          <w:p w:rsidR="001B5BFC" w:rsidP="001B5BFC" w:rsidRDefault="001B5BFC">
            <w:pPr>
              <w:spacing w:before="240"/>
              <w:jc w:val="center"/>
            </w:pPr>
            <w:r>
              <w:t>Elektrik Mühendisi</w:t>
            </w:r>
          </w:p>
        </w:tc>
        <w:tc>
          <w:tcPr>
            <w:tcW w:w="3289" w:type="dxa"/>
          </w:tcPr>
          <w:p w:rsidR="001B5BFC" w:rsidP="001B5BFC" w:rsidRDefault="001B5BFC">
            <w:pPr>
              <w:numPr>
                <w:ilvl w:val="0"/>
                <w:numId w:val="13"/>
              </w:numPr>
              <w:spacing w:after="160" w:line="259" w:lineRule="auto"/>
              <w:contextualSpacing/>
              <w:jc w:val="both"/>
            </w:pPr>
            <w:r>
              <w:t xml:space="preserve">Kampüs genelinde elektrik ihtiyacının karşılanması amacı ile kullanılan mevcut veya yeni yapılacak tesisler, çevre ve yol aydınlatma tesisleri, </w:t>
            </w:r>
          </w:p>
          <w:p w:rsidR="001B5BFC" w:rsidP="001B5BFC" w:rsidRDefault="001B5BFC">
            <w:pPr>
              <w:numPr>
                <w:ilvl w:val="0"/>
                <w:numId w:val="13"/>
              </w:numPr>
              <w:spacing w:after="160" w:line="259" w:lineRule="auto"/>
              <w:contextualSpacing/>
              <w:jc w:val="both"/>
            </w:pPr>
            <w:r>
              <w:t>Bina iç tesisatları, paratoner ve topraklama gibi güvenlik tesisleri,</w:t>
            </w:r>
          </w:p>
          <w:p w:rsidR="001B5BFC" w:rsidP="001B5BFC" w:rsidRDefault="001B5BFC">
            <w:pPr>
              <w:numPr>
                <w:ilvl w:val="0"/>
                <w:numId w:val="13"/>
              </w:numPr>
              <w:spacing w:after="160" w:line="259" w:lineRule="auto"/>
              <w:contextualSpacing/>
              <w:jc w:val="both"/>
            </w:pPr>
            <w:r>
              <w:t>Asansör tesisleri,</w:t>
            </w:r>
          </w:p>
          <w:p w:rsidR="001B5BFC" w:rsidP="001B5BFC" w:rsidRDefault="001B5BFC">
            <w:pPr>
              <w:numPr>
                <w:ilvl w:val="0"/>
                <w:numId w:val="13"/>
              </w:numPr>
              <w:spacing w:after="160" w:line="259" w:lineRule="auto"/>
              <w:contextualSpacing/>
              <w:jc w:val="both"/>
            </w:pPr>
            <w:r>
              <w:t>Kablolu ve kablosuz haberleşme tesisleri,</w:t>
            </w:r>
          </w:p>
          <w:p w:rsidR="001B5BFC" w:rsidP="001B5BFC" w:rsidRDefault="001B5BFC">
            <w:pPr>
              <w:numPr>
                <w:ilvl w:val="0"/>
                <w:numId w:val="13"/>
              </w:numPr>
              <w:spacing w:after="160" w:line="259" w:lineRule="auto"/>
              <w:contextualSpacing/>
              <w:jc w:val="both"/>
            </w:pPr>
            <w:r>
              <w:t xml:space="preserve">Bina içi ve bina dışı bilgisayar ağları, fiber optik, koaksiyel kablolama, telefon ve telsiz sistemlerinin plan, proje ve kontrolü </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BA6769" w:rsidR="001B5BFC" w:rsidP="001B5BFC" w:rsidRDefault="001B5BFC">
            <w:pPr>
              <w:numPr>
                <w:ilvl w:val="0"/>
                <w:numId w:val="13"/>
              </w:numPr>
              <w:tabs>
                <w:tab w:val="left" w:pos="-2092"/>
              </w:tabs>
              <w:spacing w:after="160" w:line="259" w:lineRule="auto"/>
              <w:contextualSpacing/>
              <w:jc w:val="both"/>
              <w:rPr>
                <w:bCs/>
              </w:rPr>
            </w:pPr>
            <w:r w:rsidRPr="00BA6769">
              <w:rPr>
                <w:bCs/>
              </w:rPr>
              <w:t>Kampus genelinde enerji ihtiyacını karşılayan mevcut tesislerin işletme, bakım ve yenilenmesi işlerinde görev almak.</w:t>
            </w:r>
          </w:p>
          <w:p w:rsidRPr="00BA6769" w:rsidR="001B5BFC" w:rsidP="001B5BFC" w:rsidRDefault="001B5BFC">
            <w:pPr>
              <w:numPr>
                <w:ilvl w:val="0"/>
                <w:numId w:val="13"/>
              </w:numPr>
              <w:tabs>
                <w:tab w:val="left" w:pos="-2092"/>
              </w:tabs>
              <w:spacing w:after="160" w:line="259" w:lineRule="auto"/>
              <w:contextualSpacing/>
              <w:jc w:val="both"/>
              <w:rPr>
                <w:bCs/>
              </w:rPr>
            </w:pPr>
            <w:r>
              <w:rPr>
                <w:bCs/>
              </w:rPr>
              <w:t>Telefon santrallerinin,</w:t>
            </w:r>
            <w:r w:rsidRPr="00BA6769">
              <w:rPr>
                <w:bCs/>
              </w:rPr>
              <w:t xml:space="preserve"> </w:t>
            </w:r>
            <w:r>
              <w:rPr>
                <w:bCs/>
              </w:rPr>
              <w:t xml:space="preserve">Telsiz </w:t>
            </w:r>
            <w:r w:rsidRPr="00BA6769">
              <w:rPr>
                <w:bCs/>
              </w:rPr>
              <w:t>ha</w:t>
            </w:r>
            <w:r>
              <w:rPr>
                <w:bCs/>
              </w:rPr>
              <w:t xml:space="preserve">berleşme sistemlerini, </w:t>
            </w:r>
            <w:r w:rsidRPr="00BA6769">
              <w:rPr>
                <w:bCs/>
              </w:rPr>
              <w:t>TV veya kablo TV, ses iletimi video konferans sistemlerini planlamak, yaptırılmasını sağlama</w:t>
            </w:r>
            <w:r>
              <w:rPr>
                <w:bCs/>
              </w:rPr>
              <w:t>k, b</w:t>
            </w:r>
          </w:p>
          <w:p w:rsidRPr="00BA6769" w:rsidR="001B5BFC" w:rsidP="001B5BFC" w:rsidRDefault="001B5BFC">
            <w:pPr>
              <w:numPr>
                <w:ilvl w:val="0"/>
                <w:numId w:val="13"/>
              </w:numPr>
              <w:tabs>
                <w:tab w:val="left" w:pos="-2092"/>
              </w:tabs>
              <w:spacing w:after="160" w:line="259" w:lineRule="auto"/>
              <w:contextualSpacing/>
              <w:jc w:val="both"/>
              <w:rPr>
                <w:bCs/>
              </w:rPr>
            </w:pPr>
            <w:r w:rsidRPr="00BA6769">
              <w:rPr>
                <w:bCs/>
              </w:rPr>
              <w:t>Bina ve çevre aydınlatma tesislerini planlamak, bakım ve işletmesini yaptırmak.</w:t>
            </w:r>
          </w:p>
          <w:p w:rsidRPr="00BA6769" w:rsidR="001B5BFC" w:rsidP="001B5BFC" w:rsidRDefault="001B5BFC">
            <w:pPr>
              <w:numPr>
                <w:ilvl w:val="0"/>
                <w:numId w:val="13"/>
              </w:numPr>
              <w:tabs>
                <w:tab w:val="left" w:pos="-2092"/>
              </w:tabs>
              <w:spacing w:after="160" w:line="259" w:lineRule="auto"/>
              <w:contextualSpacing/>
              <w:jc w:val="both"/>
              <w:rPr>
                <w:bCs/>
              </w:rPr>
            </w:pPr>
            <w:r w:rsidRPr="00BA6769">
              <w:rPr>
                <w:bCs/>
              </w:rPr>
              <w:t>Yeni yapılacak tesislerin plan ve projelerini hazırlamak.</w:t>
            </w:r>
          </w:p>
          <w:p w:rsidRPr="00BA6769" w:rsidR="001B5BFC" w:rsidP="001B5BFC" w:rsidRDefault="001B5BFC">
            <w:pPr>
              <w:numPr>
                <w:ilvl w:val="0"/>
                <w:numId w:val="13"/>
              </w:numPr>
              <w:tabs>
                <w:tab w:val="left" w:pos="-2092"/>
              </w:tabs>
              <w:spacing w:after="160" w:line="259" w:lineRule="auto"/>
              <w:contextualSpacing/>
              <w:jc w:val="both"/>
              <w:rPr>
                <w:bCs/>
              </w:rPr>
            </w:pPr>
            <w:r w:rsidRPr="00BA6769">
              <w:rPr>
                <w:bCs/>
              </w:rPr>
              <w:t>Elektrik tesislerind</w:t>
            </w:r>
            <w:r>
              <w:rPr>
                <w:bCs/>
              </w:rPr>
              <w:t xml:space="preserve">e işletme ve bakım  işleri yaptırmak, gerekli manevraları planlamak </w:t>
            </w:r>
          </w:p>
        </w:tc>
        <w:tc>
          <w:tcPr>
            <w:tcW w:w="1842" w:type="dxa"/>
            <w:vAlign w:val="center"/>
          </w:tcPr>
          <w:p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Şakir ÇINAR</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Ömer İLBAY</w:t>
            </w:r>
          </w:p>
        </w:tc>
        <w:tc>
          <w:tcPr>
            <w:tcW w:w="1701" w:type="dxa"/>
            <w:vAlign w:val="center"/>
          </w:tcPr>
          <w:p w:rsidR="001B5BFC" w:rsidP="001B5BFC" w:rsidRDefault="001B5BFC">
            <w:pPr>
              <w:spacing w:before="240"/>
              <w:jc w:val="center"/>
            </w:pPr>
            <w:r>
              <w:t>Elektrik Mühendisi</w:t>
            </w:r>
          </w:p>
        </w:tc>
        <w:tc>
          <w:tcPr>
            <w:tcW w:w="3289" w:type="dxa"/>
          </w:tcPr>
          <w:p w:rsidR="001B5BFC" w:rsidP="001B5BFC" w:rsidRDefault="001B5BFC">
            <w:pPr>
              <w:numPr>
                <w:ilvl w:val="0"/>
                <w:numId w:val="13"/>
              </w:numPr>
              <w:spacing w:after="160" w:line="259" w:lineRule="auto"/>
              <w:contextualSpacing/>
              <w:jc w:val="both"/>
            </w:pPr>
            <w:r>
              <w:t xml:space="preserve">Kampüs genelinde elektrik ihtiyacının karşılanması amacı ile kullanılan mevcut veya yeni yapılacak tesisler, çevre ve yol aydınlatma tesisleri, </w:t>
            </w:r>
          </w:p>
          <w:p w:rsidR="001B5BFC" w:rsidP="001B5BFC" w:rsidRDefault="001B5BFC">
            <w:pPr>
              <w:numPr>
                <w:ilvl w:val="0"/>
                <w:numId w:val="13"/>
              </w:numPr>
              <w:spacing w:after="160" w:line="259" w:lineRule="auto"/>
              <w:contextualSpacing/>
              <w:jc w:val="both"/>
            </w:pPr>
            <w:r>
              <w:t>Bina iç tesisatları, paratoner ve topraklama gibi güvenlik tesisleri,</w:t>
            </w:r>
          </w:p>
          <w:p w:rsidR="001B5BFC" w:rsidP="001B5BFC" w:rsidRDefault="001B5BFC">
            <w:pPr>
              <w:numPr>
                <w:ilvl w:val="0"/>
                <w:numId w:val="13"/>
              </w:numPr>
              <w:spacing w:after="160" w:line="259" w:lineRule="auto"/>
              <w:contextualSpacing/>
              <w:jc w:val="both"/>
            </w:pPr>
            <w:r>
              <w:t>Asansör tesisleri,</w:t>
            </w:r>
          </w:p>
          <w:p w:rsidR="001B5BFC" w:rsidP="001B5BFC" w:rsidRDefault="001B5BFC">
            <w:pPr>
              <w:numPr>
                <w:ilvl w:val="0"/>
                <w:numId w:val="13"/>
              </w:numPr>
              <w:spacing w:after="160" w:line="259" w:lineRule="auto"/>
              <w:contextualSpacing/>
              <w:jc w:val="both"/>
            </w:pPr>
            <w:r>
              <w:t>Kablolu ve kablosuz haberleşme tesisleri,</w:t>
            </w:r>
          </w:p>
          <w:p w:rsidR="001B5BFC" w:rsidP="001B5BFC" w:rsidRDefault="001B5BFC">
            <w:pPr>
              <w:numPr>
                <w:ilvl w:val="0"/>
                <w:numId w:val="13"/>
              </w:numPr>
              <w:spacing w:after="160" w:line="259" w:lineRule="auto"/>
              <w:contextualSpacing/>
              <w:jc w:val="both"/>
            </w:pPr>
            <w:r>
              <w:t>Bina içi ve bina dışı bilgisayar ağları, fiber optik, koaksiyel kablolama, telefon ve telsiz sistemlerinin plan, proje ve kontrolü</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BA6769" w:rsidR="001B5BFC" w:rsidP="001B5BFC" w:rsidRDefault="001B5BFC">
            <w:pPr>
              <w:numPr>
                <w:ilvl w:val="0"/>
                <w:numId w:val="13"/>
              </w:numPr>
              <w:tabs>
                <w:tab w:val="left" w:pos="-2092"/>
              </w:tabs>
              <w:spacing w:after="160" w:line="259" w:lineRule="auto"/>
              <w:contextualSpacing/>
              <w:jc w:val="both"/>
              <w:rPr>
                <w:bCs/>
              </w:rPr>
            </w:pPr>
            <w:r w:rsidRPr="00BA6769">
              <w:rPr>
                <w:bCs/>
              </w:rPr>
              <w:t>Kampus genelinde enerji ihtiyacını karşılayan mevcut tesislerin işletme, bakım ve yenilenmesi işlerinde görev almak.</w:t>
            </w:r>
          </w:p>
          <w:p w:rsidRPr="00BA6769" w:rsidR="001B5BFC" w:rsidP="001B5BFC" w:rsidRDefault="001B5BFC">
            <w:pPr>
              <w:numPr>
                <w:ilvl w:val="0"/>
                <w:numId w:val="13"/>
              </w:numPr>
              <w:tabs>
                <w:tab w:val="left" w:pos="-2092"/>
              </w:tabs>
              <w:spacing w:after="160" w:line="259" w:lineRule="auto"/>
              <w:contextualSpacing/>
              <w:jc w:val="both"/>
              <w:rPr>
                <w:bCs/>
              </w:rPr>
            </w:pPr>
            <w:r>
              <w:rPr>
                <w:bCs/>
              </w:rPr>
              <w:t>Telefon santrallerinin,</w:t>
            </w:r>
            <w:r w:rsidRPr="00BA6769">
              <w:rPr>
                <w:bCs/>
              </w:rPr>
              <w:t xml:space="preserve"> </w:t>
            </w:r>
            <w:r>
              <w:rPr>
                <w:bCs/>
              </w:rPr>
              <w:t xml:space="preserve">Telsiz </w:t>
            </w:r>
            <w:r w:rsidRPr="00BA6769">
              <w:rPr>
                <w:bCs/>
              </w:rPr>
              <w:t>ha</w:t>
            </w:r>
            <w:r>
              <w:rPr>
                <w:bCs/>
              </w:rPr>
              <w:t xml:space="preserve">berleşme sistemlerini, </w:t>
            </w:r>
            <w:r w:rsidRPr="00BA6769">
              <w:rPr>
                <w:bCs/>
              </w:rPr>
              <w:t>TV veya kablo TV, ses iletimi video konferans sistemlerini planlamak, yaptırılmasını sağlama</w:t>
            </w:r>
            <w:r>
              <w:rPr>
                <w:bCs/>
              </w:rPr>
              <w:t>k, b</w:t>
            </w:r>
          </w:p>
          <w:p w:rsidRPr="00BA6769" w:rsidR="001B5BFC" w:rsidP="001B5BFC" w:rsidRDefault="001B5BFC">
            <w:pPr>
              <w:numPr>
                <w:ilvl w:val="0"/>
                <w:numId w:val="13"/>
              </w:numPr>
              <w:tabs>
                <w:tab w:val="left" w:pos="-2092"/>
              </w:tabs>
              <w:spacing w:after="160" w:line="259" w:lineRule="auto"/>
              <w:contextualSpacing/>
              <w:jc w:val="both"/>
              <w:rPr>
                <w:bCs/>
              </w:rPr>
            </w:pPr>
            <w:r w:rsidRPr="00BA6769">
              <w:rPr>
                <w:bCs/>
              </w:rPr>
              <w:t>Bina ve çevre aydınlatma tesislerini planlamak, bakım ve işletmesini yaptırmak.</w:t>
            </w:r>
          </w:p>
          <w:p w:rsidRPr="00BA6769" w:rsidR="001B5BFC" w:rsidP="001B5BFC" w:rsidRDefault="001B5BFC">
            <w:pPr>
              <w:numPr>
                <w:ilvl w:val="0"/>
                <w:numId w:val="13"/>
              </w:numPr>
              <w:tabs>
                <w:tab w:val="left" w:pos="-2092"/>
              </w:tabs>
              <w:spacing w:after="160" w:line="259" w:lineRule="auto"/>
              <w:contextualSpacing/>
              <w:jc w:val="both"/>
              <w:rPr>
                <w:bCs/>
              </w:rPr>
            </w:pPr>
            <w:r w:rsidRPr="00BA6769">
              <w:rPr>
                <w:bCs/>
              </w:rPr>
              <w:t>Yeni yapılacak tesislerin plan ve projelerini hazırlamak.</w:t>
            </w:r>
          </w:p>
          <w:p w:rsidRPr="0020152F" w:rsidR="001B5BFC" w:rsidP="001B5BFC" w:rsidRDefault="001B5BFC">
            <w:pPr>
              <w:numPr>
                <w:ilvl w:val="0"/>
                <w:numId w:val="13"/>
              </w:numPr>
              <w:tabs>
                <w:tab w:val="left" w:pos="-2092"/>
              </w:tabs>
              <w:spacing w:after="160" w:line="259" w:lineRule="auto"/>
              <w:contextualSpacing/>
              <w:jc w:val="both"/>
              <w:rPr>
                <w:bCs/>
              </w:rPr>
            </w:pPr>
            <w:r w:rsidRPr="00BA6769">
              <w:rPr>
                <w:bCs/>
              </w:rPr>
              <w:t>Elektrik tesislerind</w:t>
            </w:r>
            <w:r>
              <w:rPr>
                <w:bCs/>
              </w:rPr>
              <w:t>e işletme ve bakım  işleri yaptırmak, gerekli manevraları planlamak</w:t>
            </w:r>
          </w:p>
        </w:tc>
        <w:tc>
          <w:tcPr>
            <w:tcW w:w="1842" w:type="dxa"/>
            <w:vAlign w:val="center"/>
          </w:tcPr>
          <w:p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Muhammed YILMAZ</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Şakir ÇINAR</w:t>
            </w:r>
          </w:p>
        </w:tc>
        <w:tc>
          <w:tcPr>
            <w:tcW w:w="1701" w:type="dxa"/>
            <w:vAlign w:val="center"/>
          </w:tcPr>
          <w:p w:rsidR="001B5BFC" w:rsidP="001B5BFC" w:rsidRDefault="001B5BFC">
            <w:pPr>
              <w:spacing w:before="240"/>
              <w:jc w:val="center"/>
            </w:pPr>
            <w:r>
              <w:t>Elektrik Mühendisi</w:t>
            </w:r>
          </w:p>
        </w:tc>
        <w:tc>
          <w:tcPr>
            <w:tcW w:w="3289" w:type="dxa"/>
          </w:tcPr>
          <w:p w:rsidR="001B5BFC" w:rsidP="001B5BFC" w:rsidRDefault="001B5BFC">
            <w:pPr>
              <w:numPr>
                <w:ilvl w:val="0"/>
                <w:numId w:val="13"/>
              </w:numPr>
              <w:spacing w:after="160" w:line="259" w:lineRule="auto"/>
              <w:contextualSpacing/>
              <w:jc w:val="both"/>
            </w:pPr>
            <w:r>
              <w:t xml:space="preserve">Kampüs genelinde elektrik ihtiyacının karşılanması amacı ile kullanılan mevcut veya yeni yapılacak tesisler, çevre ve yol aydınlatma tesisleri, </w:t>
            </w:r>
          </w:p>
          <w:p w:rsidR="001B5BFC" w:rsidP="001B5BFC" w:rsidRDefault="001B5BFC">
            <w:pPr>
              <w:numPr>
                <w:ilvl w:val="0"/>
                <w:numId w:val="13"/>
              </w:numPr>
              <w:spacing w:after="160" w:line="259" w:lineRule="auto"/>
              <w:contextualSpacing/>
              <w:jc w:val="both"/>
            </w:pPr>
            <w:r>
              <w:t>Bina iç tesisatları, paratoner ve topraklama gibi güvenlik tesisleri,</w:t>
            </w:r>
          </w:p>
          <w:p w:rsidR="001B5BFC" w:rsidP="001B5BFC" w:rsidRDefault="001B5BFC">
            <w:pPr>
              <w:numPr>
                <w:ilvl w:val="0"/>
                <w:numId w:val="13"/>
              </w:numPr>
              <w:spacing w:after="160" w:line="259" w:lineRule="auto"/>
              <w:contextualSpacing/>
              <w:jc w:val="both"/>
            </w:pPr>
            <w:r>
              <w:t>Asansör tesisleri,</w:t>
            </w:r>
          </w:p>
          <w:p w:rsidR="001B5BFC" w:rsidP="001B5BFC" w:rsidRDefault="001B5BFC">
            <w:pPr>
              <w:numPr>
                <w:ilvl w:val="0"/>
                <w:numId w:val="13"/>
              </w:numPr>
              <w:spacing w:after="160" w:line="259" w:lineRule="auto"/>
              <w:contextualSpacing/>
              <w:jc w:val="both"/>
            </w:pPr>
            <w:r>
              <w:t>Kablolu ve kablosuz haberleşme tesisleri,</w:t>
            </w:r>
          </w:p>
          <w:p w:rsidR="001B5BFC" w:rsidP="001B5BFC" w:rsidRDefault="001B5BFC">
            <w:pPr>
              <w:numPr>
                <w:ilvl w:val="0"/>
                <w:numId w:val="13"/>
              </w:numPr>
              <w:spacing w:after="160" w:line="259" w:lineRule="auto"/>
              <w:contextualSpacing/>
              <w:jc w:val="both"/>
            </w:pPr>
            <w:r>
              <w:t>Bina içi ve bina dışı bilgisayar ağları, fiber optik, koaksiyel kablolama, telefon ve telsiz sistemlerinin plan, proje ve kontrolü</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BA6769" w:rsidR="001B5BFC" w:rsidP="001B5BFC" w:rsidRDefault="001B5BFC">
            <w:pPr>
              <w:numPr>
                <w:ilvl w:val="0"/>
                <w:numId w:val="13"/>
              </w:numPr>
              <w:tabs>
                <w:tab w:val="left" w:pos="-2092"/>
              </w:tabs>
              <w:spacing w:after="160" w:line="259" w:lineRule="auto"/>
              <w:contextualSpacing/>
              <w:jc w:val="both"/>
              <w:rPr>
                <w:bCs/>
              </w:rPr>
            </w:pPr>
            <w:r w:rsidRPr="00BA6769">
              <w:rPr>
                <w:bCs/>
              </w:rPr>
              <w:t>Kampus genelinde enerji ihtiyacını karşılayan mevcut tesislerin işletme, bakım ve yenilenmesi işlerinde görev almak.</w:t>
            </w:r>
          </w:p>
          <w:p w:rsidRPr="00BA6769" w:rsidR="001B5BFC" w:rsidP="001B5BFC" w:rsidRDefault="001B5BFC">
            <w:pPr>
              <w:numPr>
                <w:ilvl w:val="0"/>
                <w:numId w:val="13"/>
              </w:numPr>
              <w:tabs>
                <w:tab w:val="left" w:pos="-2092"/>
              </w:tabs>
              <w:spacing w:after="160" w:line="259" w:lineRule="auto"/>
              <w:contextualSpacing/>
              <w:jc w:val="both"/>
              <w:rPr>
                <w:bCs/>
              </w:rPr>
            </w:pPr>
            <w:r>
              <w:rPr>
                <w:bCs/>
              </w:rPr>
              <w:t>Telefon santrallerinin,</w:t>
            </w:r>
            <w:r w:rsidRPr="00BA6769">
              <w:rPr>
                <w:bCs/>
              </w:rPr>
              <w:t xml:space="preserve"> </w:t>
            </w:r>
            <w:r>
              <w:rPr>
                <w:bCs/>
              </w:rPr>
              <w:t xml:space="preserve">Telsiz </w:t>
            </w:r>
            <w:r w:rsidRPr="00BA6769">
              <w:rPr>
                <w:bCs/>
              </w:rPr>
              <w:t>ha</w:t>
            </w:r>
            <w:r>
              <w:rPr>
                <w:bCs/>
              </w:rPr>
              <w:t xml:space="preserve">berleşme sistemlerini, </w:t>
            </w:r>
            <w:r w:rsidRPr="00BA6769">
              <w:rPr>
                <w:bCs/>
              </w:rPr>
              <w:t>TV veya kablo TV, ses iletimi video konferans sistemlerini planlamak, yaptırılmasını sağlama</w:t>
            </w:r>
            <w:r>
              <w:rPr>
                <w:bCs/>
              </w:rPr>
              <w:t>k, b</w:t>
            </w:r>
          </w:p>
          <w:p w:rsidRPr="00BA6769" w:rsidR="001B5BFC" w:rsidP="001B5BFC" w:rsidRDefault="001B5BFC">
            <w:pPr>
              <w:numPr>
                <w:ilvl w:val="0"/>
                <w:numId w:val="13"/>
              </w:numPr>
              <w:tabs>
                <w:tab w:val="left" w:pos="-2092"/>
              </w:tabs>
              <w:spacing w:after="160" w:line="259" w:lineRule="auto"/>
              <w:contextualSpacing/>
              <w:jc w:val="both"/>
              <w:rPr>
                <w:bCs/>
              </w:rPr>
            </w:pPr>
            <w:r w:rsidRPr="00BA6769">
              <w:rPr>
                <w:bCs/>
              </w:rPr>
              <w:t>Bina ve çevre aydınlatma tesislerini planlamak, bakım ve işletmesini yaptırmak.</w:t>
            </w:r>
          </w:p>
          <w:p w:rsidRPr="00BA6769" w:rsidR="001B5BFC" w:rsidP="001B5BFC" w:rsidRDefault="001B5BFC">
            <w:pPr>
              <w:numPr>
                <w:ilvl w:val="0"/>
                <w:numId w:val="13"/>
              </w:numPr>
              <w:tabs>
                <w:tab w:val="left" w:pos="-2092"/>
              </w:tabs>
              <w:spacing w:after="160" w:line="259" w:lineRule="auto"/>
              <w:contextualSpacing/>
              <w:jc w:val="both"/>
              <w:rPr>
                <w:bCs/>
              </w:rPr>
            </w:pPr>
            <w:r w:rsidRPr="00BA6769">
              <w:rPr>
                <w:bCs/>
              </w:rPr>
              <w:t>Yeni yapılacak tesislerin plan ve projelerini hazırlamak.</w:t>
            </w:r>
          </w:p>
          <w:p w:rsidRPr="0020152F" w:rsidR="001B5BFC" w:rsidP="001B5BFC" w:rsidRDefault="001B5BFC">
            <w:pPr>
              <w:numPr>
                <w:ilvl w:val="0"/>
                <w:numId w:val="13"/>
              </w:numPr>
              <w:tabs>
                <w:tab w:val="left" w:pos="-2092"/>
              </w:tabs>
              <w:spacing w:after="160" w:line="259" w:lineRule="auto"/>
              <w:contextualSpacing/>
              <w:jc w:val="both"/>
              <w:rPr>
                <w:bCs/>
              </w:rPr>
            </w:pPr>
            <w:r w:rsidRPr="00BA6769">
              <w:rPr>
                <w:bCs/>
              </w:rPr>
              <w:t>Elektrik tesislerind</w:t>
            </w:r>
            <w:r>
              <w:rPr>
                <w:bCs/>
              </w:rPr>
              <w:t>e işletme ve bakım  işleri yaptırmak, gerekli manevraları planlamak</w:t>
            </w:r>
          </w:p>
        </w:tc>
        <w:tc>
          <w:tcPr>
            <w:tcW w:w="1842" w:type="dxa"/>
            <w:vAlign w:val="center"/>
          </w:tcPr>
          <w:p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Sezai POLAT</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Muhammed YILMAZ</w:t>
            </w:r>
          </w:p>
        </w:tc>
        <w:tc>
          <w:tcPr>
            <w:tcW w:w="1701" w:type="dxa"/>
            <w:vAlign w:val="center"/>
          </w:tcPr>
          <w:p w:rsidR="001B5BFC" w:rsidP="001B5BFC" w:rsidRDefault="001B5BFC">
            <w:pPr>
              <w:spacing w:before="240"/>
              <w:jc w:val="center"/>
            </w:pPr>
            <w:r>
              <w:t>Elektrik Mühendisi</w:t>
            </w:r>
          </w:p>
        </w:tc>
        <w:tc>
          <w:tcPr>
            <w:tcW w:w="3289" w:type="dxa"/>
          </w:tcPr>
          <w:p w:rsidR="001B5BFC" w:rsidP="001B5BFC" w:rsidRDefault="001B5BFC">
            <w:pPr>
              <w:numPr>
                <w:ilvl w:val="0"/>
                <w:numId w:val="13"/>
              </w:numPr>
              <w:spacing w:after="160" w:line="259" w:lineRule="auto"/>
              <w:contextualSpacing/>
              <w:jc w:val="both"/>
            </w:pPr>
            <w:r>
              <w:t xml:space="preserve">Kampüs genelinde elektrik ihtiyacının karşılanması amacı ile kullanılan mevcut veya yeni yapılacak tesisler, çevre ve yol aydınlatma tesisleri, </w:t>
            </w:r>
          </w:p>
          <w:p w:rsidR="001B5BFC" w:rsidP="001B5BFC" w:rsidRDefault="001B5BFC">
            <w:pPr>
              <w:numPr>
                <w:ilvl w:val="0"/>
                <w:numId w:val="13"/>
              </w:numPr>
              <w:spacing w:after="160" w:line="259" w:lineRule="auto"/>
              <w:contextualSpacing/>
              <w:jc w:val="both"/>
            </w:pPr>
            <w:r>
              <w:t>Bina iç tesisatları, paratoner ve topraklama gibi güvenlik tesisleri,</w:t>
            </w:r>
          </w:p>
          <w:p w:rsidR="001B5BFC" w:rsidP="001B5BFC" w:rsidRDefault="001B5BFC">
            <w:pPr>
              <w:numPr>
                <w:ilvl w:val="0"/>
                <w:numId w:val="13"/>
              </w:numPr>
              <w:spacing w:after="160" w:line="259" w:lineRule="auto"/>
              <w:contextualSpacing/>
              <w:jc w:val="both"/>
            </w:pPr>
            <w:r>
              <w:t>Asansör tesisleri,</w:t>
            </w:r>
          </w:p>
          <w:p w:rsidR="001B5BFC" w:rsidP="001B5BFC" w:rsidRDefault="001B5BFC">
            <w:pPr>
              <w:numPr>
                <w:ilvl w:val="0"/>
                <w:numId w:val="13"/>
              </w:numPr>
              <w:spacing w:after="160" w:line="259" w:lineRule="auto"/>
              <w:contextualSpacing/>
              <w:jc w:val="both"/>
            </w:pPr>
            <w:r>
              <w:t>Kablolu ve kablosuz haberleşme tesisleri,</w:t>
            </w:r>
          </w:p>
          <w:p w:rsidR="001B5BFC" w:rsidP="001B5BFC" w:rsidRDefault="001B5BFC">
            <w:pPr>
              <w:numPr>
                <w:ilvl w:val="0"/>
                <w:numId w:val="13"/>
              </w:numPr>
              <w:spacing w:after="160" w:line="259" w:lineRule="auto"/>
              <w:contextualSpacing/>
              <w:jc w:val="both"/>
            </w:pPr>
            <w:r>
              <w:t>Bina içi ve bina dışı bilgisayar ağları, fiber optik, koaksiyel kablolama, telefon ve telsiz sistemlerinin plan, proje ve kontrolü</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BA6769" w:rsidR="001B5BFC" w:rsidP="001B5BFC" w:rsidRDefault="001B5BFC">
            <w:pPr>
              <w:numPr>
                <w:ilvl w:val="0"/>
                <w:numId w:val="13"/>
              </w:numPr>
              <w:tabs>
                <w:tab w:val="left" w:pos="-2092"/>
              </w:tabs>
              <w:spacing w:after="160" w:line="259" w:lineRule="auto"/>
              <w:contextualSpacing/>
              <w:jc w:val="both"/>
              <w:rPr>
                <w:bCs/>
              </w:rPr>
            </w:pPr>
            <w:r w:rsidRPr="00BA6769">
              <w:rPr>
                <w:bCs/>
              </w:rPr>
              <w:t>Kampus genelinde enerji ihtiyacını karşılayan mevcut tesislerin işletme, bakım ve yenilenmesi işlerinde görev almak.</w:t>
            </w:r>
          </w:p>
          <w:p w:rsidRPr="00BA6769" w:rsidR="001B5BFC" w:rsidP="001B5BFC" w:rsidRDefault="001B5BFC">
            <w:pPr>
              <w:numPr>
                <w:ilvl w:val="0"/>
                <w:numId w:val="13"/>
              </w:numPr>
              <w:tabs>
                <w:tab w:val="left" w:pos="-2092"/>
              </w:tabs>
              <w:spacing w:after="160" w:line="259" w:lineRule="auto"/>
              <w:contextualSpacing/>
              <w:jc w:val="both"/>
              <w:rPr>
                <w:bCs/>
              </w:rPr>
            </w:pPr>
            <w:r>
              <w:rPr>
                <w:bCs/>
              </w:rPr>
              <w:t>Telefon santrallerinin,</w:t>
            </w:r>
            <w:r w:rsidRPr="00BA6769">
              <w:rPr>
                <w:bCs/>
              </w:rPr>
              <w:t xml:space="preserve"> </w:t>
            </w:r>
            <w:r>
              <w:rPr>
                <w:bCs/>
              </w:rPr>
              <w:t xml:space="preserve">Telsiz </w:t>
            </w:r>
            <w:r w:rsidRPr="00BA6769">
              <w:rPr>
                <w:bCs/>
              </w:rPr>
              <w:t>ha</w:t>
            </w:r>
            <w:r>
              <w:rPr>
                <w:bCs/>
              </w:rPr>
              <w:t xml:space="preserve">berleşme sistemlerini, </w:t>
            </w:r>
            <w:r w:rsidRPr="00BA6769">
              <w:rPr>
                <w:bCs/>
              </w:rPr>
              <w:t>TV veya kablo TV, ses iletimi video konferans sistemlerini planlamak, yaptırılmasını sağlama</w:t>
            </w:r>
            <w:r>
              <w:rPr>
                <w:bCs/>
              </w:rPr>
              <w:t>k, b</w:t>
            </w:r>
          </w:p>
          <w:p w:rsidRPr="00BA6769" w:rsidR="001B5BFC" w:rsidP="001B5BFC" w:rsidRDefault="001B5BFC">
            <w:pPr>
              <w:numPr>
                <w:ilvl w:val="0"/>
                <w:numId w:val="13"/>
              </w:numPr>
              <w:tabs>
                <w:tab w:val="left" w:pos="-2092"/>
              </w:tabs>
              <w:spacing w:after="160" w:line="259" w:lineRule="auto"/>
              <w:contextualSpacing/>
              <w:jc w:val="both"/>
              <w:rPr>
                <w:bCs/>
              </w:rPr>
            </w:pPr>
            <w:r w:rsidRPr="00BA6769">
              <w:rPr>
                <w:bCs/>
              </w:rPr>
              <w:t>Bina ve çevre aydınlatma tesislerini planlamak, bakım ve işletmesini yaptırmak.</w:t>
            </w:r>
          </w:p>
          <w:p w:rsidRPr="00BA6769" w:rsidR="001B5BFC" w:rsidP="001B5BFC" w:rsidRDefault="001B5BFC">
            <w:pPr>
              <w:numPr>
                <w:ilvl w:val="0"/>
                <w:numId w:val="13"/>
              </w:numPr>
              <w:tabs>
                <w:tab w:val="left" w:pos="-2092"/>
              </w:tabs>
              <w:spacing w:after="160" w:line="259" w:lineRule="auto"/>
              <w:contextualSpacing/>
              <w:jc w:val="both"/>
              <w:rPr>
                <w:bCs/>
              </w:rPr>
            </w:pPr>
            <w:r w:rsidRPr="00BA6769">
              <w:rPr>
                <w:bCs/>
              </w:rPr>
              <w:t>Yeni yapılacak tesislerin plan ve projelerini hazırlamak.</w:t>
            </w:r>
          </w:p>
          <w:p w:rsidRPr="0020152F" w:rsidR="001B5BFC" w:rsidP="001B5BFC" w:rsidRDefault="001B5BFC">
            <w:pPr>
              <w:numPr>
                <w:ilvl w:val="0"/>
                <w:numId w:val="13"/>
              </w:numPr>
              <w:tabs>
                <w:tab w:val="left" w:pos="-2092"/>
              </w:tabs>
              <w:spacing w:after="160" w:line="259" w:lineRule="auto"/>
              <w:contextualSpacing/>
              <w:jc w:val="both"/>
              <w:rPr>
                <w:bCs/>
              </w:rPr>
            </w:pPr>
            <w:r w:rsidRPr="00BA6769">
              <w:rPr>
                <w:bCs/>
              </w:rPr>
              <w:t>Elektrik tesislerind</w:t>
            </w:r>
            <w:r>
              <w:rPr>
                <w:bCs/>
              </w:rPr>
              <w:t>e işletme ve bakım  işleri yaptırmak, gerekli manevraları planlamak</w:t>
            </w:r>
          </w:p>
        </w:tc>
        <w:tc>
          <w:tcPr>
            <w:tcW w:w="1842" w:type="dxa"/>
            <w:vAlign w:val="center"/>
          </w:tcPr>
          <w:p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Ömer İLBAY</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Nevin KILCI</w:t>
            </w:r>
          </w:p>
        </w:tc>
        <w:tc>
          <w:tcPr>
            <w:tcW w:w="1701" w:type="dxa"/>
            <w:vAlign w:val="center"/>
          </w:tcPr>
          <w:p w:rsidR="001B5BFC" w:rsidP="001B5BFC" w:rsidRDefault="001B5BFC">
            <w:pPr>
              <w:spacing w:before="240"/>
              <w:jc w:val="center"/>
            </w:pPr>
            <w:r>
              <w:t>İnşaat Mühendisi</w:t>
            </w:r>
          </w:p>
        </w:tc>
        <w:tc>
          <w:tcPr>
            <w:tcW w:w="3289" w:type="dxa"/>
          </w:tcPr>
          <w:p w:rsidR="001B5BFC" w:rsidP="001B5BFC" w:rsidRDefault="001B5BFC">
            <w:pPr>
              <w:numPr>
                <w:ilvl w:val="0"/>
                <w:numId w:val="13"/>
              </w:numPr>
              <w:spacing w:after="160" w:line="259" w:lineRule="auto"/>
              <w:contextualSpacing/>
              <w:jc w:val="both"/>
            </w:pPr>
            <w:r>
              <w:t>Yapı denetim elemanı olarak ihale edilen işleri kontrol etmek,</w:t>
            </w:r>
          </w:p>
          <w:p w:rsidR="001B5BFC" w:rsidP="001B5BFC" w:rsidRDefault="001B5BFC">
            <w:pPr>
              <w:numPr>
                <w:ilvl w:val="0"/>
                <w:numId w:val="13"/>
              </w:numPr>
              <w:spacing w:after="160" w:line="259" w:lineRule="auto"/>
              <w:contextualSpacing/>
              <w:jc w:val="both"/>
            </w:pPr>
            <w:r>
              <w:t>Etüd proje elemanı olarak üniversitemizin ihtiyacı olan işleri etüt etmek ve ön çalışmaları yapmak,</w:t>
            </w:r>
          </w:p>
          <w:p w:rsidR="001B5BFC" w:rsidP="001B5BFC" w:rsidRDefault="001B5BFC">
            <w:pPr>
              <w:numPr>
                <w:ilvl w:val="0"/>
                <w:numId w:val="13"/>
              </w:numPr>
              <w:spacing w:after="160" w:line="259" w:lineRule="auto"/>
              <w:contextualSpacing/>
              <w:jc w:val="both"/>
            </w:pPr>
            <w:r>
              <w:t>Yapım ile ilgili ihalelerde işin uzmanı olarak yer almak,</w:t>
            </w:r>
          </w:p>
          <w:p w:rsidR="001B5BFC" w:rsidP="001B5BFC" w:rsidRDefault="001B5BFC">
            <w:pPr>
              <w:numPr>
                <w:ilvl w:val="0"/>
                <w:numId w:val="13"/>
              </w:numPr>
              <w:spacing w:after="160" w:line="259" w:lineRule="auto"/>
              <w:contextualSpacing/>
              <w:jc w:val="both"/>
            </w:pPr>
            <w:r>
              <w:t>4734 ve 4735 Sayılı Kanunda yer alan hususları uygulamak</w:t>
            </w:r>
          </w:p>
          <w:p w:rsidR="001B5BFC" w:rsidP="001B5BFC" w:rsidRDefault="001B5BFC">
            <w:pPr>
              <w:spacing w:after="160" w:line="259" w:lineRule="auto"/>
              <w:ind w:left="360"/>
              <w:contextualSpacing/>
              <w:jc w:val="both"/>
            </w:pP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Yapılması istenen yapının, inşaat alanına uygun olup olmadığını incelemek, mühendislik hesapları yapmak, bunlarla ilgi</w:t>
            </w:r>
            <w:r>
              <w:rPr>
                <w:bCs/>
              </w:rPr>
              <w:t xml:space="preserve">li projeler ve teknik şartnameler hazırlamak, </w:t>
            </w:r>
          </w:p>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İnşaat projeleri ile ilgili olarak proje ve ihale dosyası hazırlamak.</w:t>
            </w:r>
          </w:p>
          <w:p w:rsidRPr="00F241FA" w:rsidR="001B5BFC" w:rsidP="001B5BFC" w:rsidRDefault="001B5BFC">
            <w:pPr>
              <w:numPr>
                <w:ilvl w:val="0"/>
                <w:numId w:val="13"/>
              </w:numPr>
              <w:tabs>
                <w:tab w:val="left" w:pos="-2092"/>
              </w:tabs>
              <w:spacing w:after="160" w:line="259" w:lineRule="auto"/>
              <w:contextualSpacing/>
              <w:jc w:val="both"/>
              <w:rPr>
                <w:bCs/>
              </w:rPr>
            </w:pPr>
            <w:r w:rsidRPr="0020152F">
              <w:rPr>
                <w:bCs/>
              </w:rPr>
              <w:t xml:space="preserve">Uygulamada ortaya çıkan proje hatalarının düzeltilmesini sağlamak. </w:t>
            </w:r>
          </w:p>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Yapılan hizmet</w:t>
            </w:r>
            <w:r>
              <w:rPr>
                <w:bCs/>
              </w:rPr>
              <w:t>ler ile ilgili gerekli raporlama yapmak</w:t>
            </w:r>
          </w:p>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Yapımı süren işlerde kontrollük ve denetim hizmetlerinde bulunmak, geçici işgal, geçici ve kesin kabul işlemlerini yürütmek.</w:t>
            </w:r>
          </w:p>
        </w:tc>
        <w:tc>
          <w:tcPr>
            <w:tcW w:w="1842" w:type="dxa"/>
            <w:vAlign w:val="center"/>
          </w:tcPr>
          <w:p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Abdülaziz AYDIN</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Kutlay KARAYAHŞİ</w:t>
            </w:r>
          </w:p>
        </w:tc>
        <w:tc>
          <w:tcPr>
            <w:tcW w:w="1701" w:type="dxa"/>
            <w:vAlign w:val="center"/>
          </w:tcPr>
          <w:p w:rsidR="001B5BFC" w:rsidP="001B5BFC" w:rsidRDefault="001B5BFC">
            <w:pPr>
              <w:spacing w:before="240"/>
              <w:jc w:val="center"/>
            </w:pPr>
            <w:r>
              <w:t>İnşaat Mühendisi</w:t>
            </w:r>
          </w:p>
        </w:tc>
        <w:tc>
          <w:tcPr>
            <w:tcW w:w="3289" w:type="dxa"/>
          </w:tcPr>
          <w:p w:rsidR="001B5BFC" w:rsidP="001B5BFC" w:rsidRDefault="001B5BFC">
            <w:pPr>
              <w:numPr>
                <w:ilvl w:val="0"/>
                <w:numId w:val="13"/>
              </w:numPr>
              <w:spacing w:after="160" w:line="259" w:lineRule="auto"/>
              <w:contextualSpacing/>
              <w:jc w:val="both"/>
            </w:pPr>
            <w:r>
              <w:t>Yapı denetim elemanı olarak ihale edilen işleri kontrol etmek,</w:t>
            </w:r>
          </w:p>
          <w:p w:rsidR="001B5BFC" w:rsidP="001B5BFC" w:rsidRDefault="001B5BFC">
            <w:pPr>
              <w:numPr>
                <w:ilvl w:val="0"/>
                <w:numId w:val="13"/>
              </w:numPr>
              <w:spacing w:after="160" w:line="259" w:lineRule="auto"/>
              <w:contextualSpacing/>
              <w:jc w:val="both"/>
            </w:pPr>
            <w:r>
              <w:t>Etüd proje elemanı olarak üniversitemizin ihtiyacı olan işleri etüt etmek ve ön çalışmaları yapmak,</w:t>
            </w:r>
          </w:p>
          <w:p w:rsidR="001B5BFC" w:rsidP="001B5BFC" w:rsidRDefault="001B5BFC">
            <w:pPr>
              <w:numPr>
                <w:ilvl w:val="0"/>
                <w:numId w:val="13"/>
              </w:numPr>
              <w:spacing w:after="160" w:line="259" w:lineRule="auto"/>
              <w:contextualSpacing/>
              <w:jc w:val="both"/>
            </w:pPr>
            <w:r>
              <w:t>Yapım ile ilgili ihalelerde işin uzmanı olarak yer almak,</w:t>
            </w:r>
          </w:p>
          <w:p w:rsidR="001B5BFC" w:rsidP="001B5BFC" w:rsidRDefault="001B5BFC">
            <w:pPr>
              <w:numPr>
                <w:ilvl w:val="0"/>
                <w:numId w:val="13"/>
              </w:numPr>
              <w:spacing w:after="160" w:line="259" w:lineRule="auto"/>
              <w:contextualSpacing/>
              <w:jc w:val="both"/>
            </w:pPr>
            <w:r>
              <w:t>4734 ve 4735 Sayılı Kanunda yer alan hususları uygulamak</w:t>
            </w:r>
          </w:p>
          <w:p w:rsidR="001B5BFC" w:rsidP="001B5BFC" w:rsidRDefault="001B5BFC">
            <w:pPr>
              <w:spacing w:after="160" w:line="259" w:lineRule="auto"/>
              <w:ind w:left="360"/>
              <w:contextualSpacing/>
              <w:jc w:val="both"/>
            </w:pP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Yapılması istenen yapının, inşaat alanına uygun olup olmadığını incelemek, mühendislik hesapları yapmak, bunlarla ilgi</w:t>
            </w:r>
            <w:r>
              <w:rPr>
                <w:bCs/>
              </w:rPr>
              <w:t xml:space="preserve">li projeler ve teknik şartnameler hazırlamak, </w:t>
            </w:r>
          </w:p>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İnşaat projeleri ile ilgili olarak proje ve ihale dosyası hazırlamak.</w:t>
            </w:r>
          </w:p>
          <w:p w:rsidRPr="00F241FA" w:rsidR="001B5BFC" w:rsidP="001B5BFC" w:rsidRDefault="001B5BFC">
            <w:pPr>
              <w:numPr>
                <w:ilvl w:val="0"/>
                <w:numId w:val="13"/>
              </w:numPr>
              <w:tabs>
                <w:tab w:val="left" w:pos="-2092"/>
              </w:tabs>
              <w:spacing w:after="160" w:line="259" w:lineRule="auto"/>
              <w:contextualSpacing/>
              <w:jc w:val="both"/>
              <w:rPr>
                <w:bCs/>
              </w:rPr>
            </w:pPr>
            <w:r w:rsidRPr="0020152F">
              <w:rPr>
                <w:bCs/>
              </w:rPr>
              <w:t xml:space="preserve">Uygulamada ortaya çıkan proje hatalarının düzeltilmesini sağlamak. </w:t>
            </w:r>
          </w:p>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Yapılan hizmet</w:t>
            </w:r>
            <w:r>
              <w:rPr>
                <w:bCs/>
              </w:rPr>
              <w:t>ler ile ilgili gerekli raporlama yapmak</w:t>
            </w:r>
          </w:p>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Yapımı süren işlerde kontrollük ve denetim hizmetlerinde bulunmak, geçici işgal, geçici ve kesin kabul işlemlerini yürütmek.</w:t>
            </w:r>
          </w:p>
        </w:tc>
        <w:tc>
          <w:tcPr>
            <w:tcW w:w="1842" w:type="dxa"/>
            <w:vAlign w:val="center"/>
          </w:tcPr>
          <w:p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Mustafa BURAK İNAL</w:t>
            </w:r>
          </w:p>
        </w:tc>
      </w:tr>
      <w:tr w:rsidRPr="00CD3E58" w:rsidR="001B5BFC" w:rsidTr="00CD3E58">
        <w:trPr>
          <w:trHeight w:val="3969"/>
          <w:jc w:val="center"/>
        </w:trPr>
        <w:tc>
          <w:tcPr>
            <w:tcW w:w="1560" w:type="dxa"/>
            <w:vAlign w:val="center"/>
          </w:tcPr>
          <w:p w:rsidR="001B5BFC" w:rsidP="001B5BFC" w:rsidRDefault="001B5BFC">
            <w:pPr>
              <w:jc w:val="center"/>
              <w:rPr>
                <w:b/>
              </w:rPr>
            </w:pPr>
            <w:r>
              <w:rPr>
                <w:b/>
              </w:rPr>
              <w:lastRenderedPageBreak/>
              <w:t>Abdülaziz AYDIN</w:t>
            </w:r>
          </w:p>
        </w:tc>
        <w:tc>
          <w:tcPr>
            <w:tcW w:w="1701" w:type="dxa"/>
            <w:vAlign w:val="center"/>
          </w:tcPr>
          <w:p w:rsidR="001B5BFC" w:rsidP="001B5BFC" w:rsidRDefault="001B5BFC">
            <w:pPr>
              <w:spacing w:before="240"/>
              <w:jc w:val="center"/>
            </w:pPr>
            <w:r>
              <w:t>İnşaat Mühendisi</w:t>
            </w:r>
          </w:p>
        </w:tc>
        <w:tc>
          <w:tcPr>
            <w:tcW w:w="3289" w:type="dxa"/>
          </w:tcPr>
          <w:p w:rsidR="001B5BFC" w:rsidP="001B5BFC" w:rsidRDefault="001B5BFC">
            <w:pPr>
              <w:numPr>
                <w:ilvl w:val="0"/>
                <w:numId w:val="13"/>
              </w:numPr>
              <w:spacing w:after="160" w:line="259" w:lineRule="auto"/>
              <w:contextualSpacing/>
              <w:jc w:val="both"/>
            </w:pPr>
            <w:r>
              <w:t>Yapı denetim elemanı olarak ihale edilen işleri kontrol etmek,</w:t>
            </w:r>
          </w:p>
          <w:p w:rsidR="001B5BFC" w:rsidP="001B5BFC" w:rsidRDefault="001B5BFC">
            <w:pPr>
              <w:numPr>
                <w:ilvl w:val="0"/>
                <w:numId w:val="13"/>
              </w:numPr>
              <w:spacing w:after="160" w:line="259" w:lineRule="auto"/>
              <w:contextualSpacing/>
              <w:jc w:val="both"/>
            </w:pPr>
            <w:r>
              <w:t>Etüd proje elemanı olarak üniversitemizin ihtiyacı olan işleri etüt etmek ve ön çalışmaları yapmak,</w:t>
            </w:r>
          </w:p>
          <w:p w:rsidR="001B5BFC" w:rsidP="001B5BFC" w:rsidRDefault="001B5BFC">
            <w:pPr>
              <w:numPr>
                <w:ilvl w:val="0"/>
                <w:numId w:val="13"/>
              </w:numPr>
              <w:spacing w:after="160" w:line="259" w:lineRule="auto"/>
              <w:contextualSpacing/>
              <w:jc w:val="both"/>
            </w:pPr>
            <w:r>
              <w:t>Yapım ile ilgili ihalelerde işin uzmanı olarak yer almak,</w:t>
            </w:r>
          </w:p>
          <w:p w:rsidRPr="005E5682" w:rsidR="001B5BFC" w:rsidP="001B5BFC" w:rsidRDefault="001B5BFC">
            <w:pPr>
              <w:numPr>
                <w:ilvl w:val="0"/>
                <w:numId w:val="13"/>
              </w:numPr>
              <w:spacing w:after="160" w:line="259" w:lineRule="auto"/>
              <w:contextualSpacing/>
              <w:jc w:val="both"/>
            </w:pPr>
            <w:r>
              <w:t>4734 ve 4735 Sayılı Kanunda yer alan hususları uygulamak</w:t>
            </w:r>
          </w:p>
        </w:tc>
        <w:tc>
          <w:tcPr>
            <w:tcW w:w="2693" w:type="dxa"/>
          </w:tcPr>
          <w:p w:rsidRPr="00CE11E3" w:rsidR="001B5BFC" w:rsidP="001B5BFC" w:rsidRDefault="001B5BFC">
            <w:pPr>
              <w:numPr>
                <w:ilvl w:val="0"/>
                <w:numId w:val="13"/>
              </w:numPr>
              <w:tabs>
                <w:tab w:val="left" w:pos="-2092"/>
              </w:tabs>
              <w:spacing w:after="160" w:line="259" w:lineRule="auto"/>
              <w:contextualSpacing/>
              <w:jc w:val="both"/>
              <w:rPr>
                <w:bCs/>
              </w:rPr>
            </w:pPr>
            <w:r w:rsidRPr="00CE11E3">
              <w:rPr>
                <w:bCs/>
              </w:rPr>
              <w:t>Görev alanı ile ilgili mevzuatla kanunların kendisine verdiği görev yetkilere haizdir</w:t>
            </w:r>
          </w:p>
        </w:tc>
        <w:tc>
          <w:tcPr>
            <w:tcW w:w="2694" w:type="dxa"/>
          </w:tcPr>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Yapılması istenen yapının, inşaat alanına uygun olup olmadığını incelemek, mühendislik hesapları yapmak, bunlarla ilgi</w:t>
            </w:r>
            <w:r>
              <w:rPr>
                <w:bCs/>
              </w:rPr>
              <w:t xml:space="preserve">li projeler ve teknik şartnameler hazırlamak, </w:t>
            </w:r>
          </w:p>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İnşaat projeleri ile ilgili olarak proje ve ihale dosyası hazırlamak.</w:t>
            </w:r>
          </w:p>
          <w:p w:rsidRPr="00F241FA" w:rsidR="001B5BFC" w:rsidP="001B5BFC" w:rsidRDefault="001B5BFC">
            <w:pPr>
              <w:numPr>
                <w:ilvl w:val="0"/>
                <w:numId w:val="13"/>
              </w:numPr>
              <w:tabs>
                <w:tab w:val="left" w:pos="-2092"/>
              </w:tabs>
              <w:spacing w:after="160" w:line="259" w:lineRule="auto"/>
              <w:contextualSpacing/>
              <w:jc w:val="both"/>
              <w:rPr>
                <w:bCs/>
              </w:rPr>
            </w:pPr>
            <w:r w:rsidRPr="0020152F">
              <w:rPr>
                <w:bCs/>
              </w:rPr>
              <w:t xml:space="preserve">Uygulamada ortaya çıkan proje hatalarının düzeltilmesini sağlamak. </w:t>
            </w:r>
          </w:p>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Yapılan hizmet</w:t>
            </w:r>
            <w:r>
              <w:rPr>
                <w:bCs/>
              </w:rPr>
              <w:t>ler ile ilgili gerekli raporlama yapmak</w:t>
            </w:r>
          </w:p>
          <w:p w:rsidRPr="0020152F" w:rsidR="001B5BFC" w:rsidP="001B5BFC" w:rsidRDefault="001B5BFC">
            <w:pPr>
              <w:numPr>
                <w:ilvl w:val="0"/>
                <w:numId w:val="13"/>
              </w:numPr>
              <w:tabs>
                <w:tab w:val="left" w:pos="-2092"/>
              </w:tabs>
              <w:spacing w:after="160" w:line="259" w:lineRule="auto"/>
              <w:contextualSpacing/>
              <w:jc w:val="both"/>
              <w:rPr>
                <w:bCs/>
              </w:rPr>
            </w:pPr>
            <w:r w:rsidRPr="0020152F">
              <w:rPr>
                <w:bCs/>
              </w:rPr>
              <w:t>Yapımı süren işlerde kontrollük ve denetim hizmetlerinde bulunmak, geçici işgal, geçici ve k</w:t>
            </w:r>
            <w:r>
              <w:rPr>
                <w:bCs/>
              </w:rPr>
              <w:t>esin kabul işlemlerini yürütmek</w:t>
            </w:r>
          </w:p>
        </w:tc>
        <w:tc>
          <w:tcPr>
            <w:tcW w:w="1842" w:type="dxa"/>
            <w:vAlign w:val="center"/>
          </w:tcPr>
          <w:p w:rsidR="001B5BFC" w:rsidP="001B5BFC" w:rsidRDefault="001B5BFC">
            <w:pPr>
              <w:spacing w:before="240"/>
              <w:jc w:val="center"/>
            </w:pPr>
            <w:r>
              <w:t>Yasin YILDIZ Daire Başkanı</w:t>
            </w:r>
          </w:p>
        </w:tc>
        <w:tc>
          <w:tcPr>
            <w:tcW w:w="1843" w:type="dxa"/>
            <w:vAlign w:val="center"/>
          </w:tcPr>
          <w:p w:rsidR="001B5BFC" w:rsidP="001B5BFC" w:rsidRDefault="001B5BFC">
            <w:pPr>
              <w:spacing w:before="240"/>
              <w:jc w:val="center"/>
            </w:pPr>
            <w:r>
              <w:t>Nevin KILCI</w:t>
            </w:r>
          </w:p>
        </w:tc>
      </w:tr>
    </w:tbl>
    <w:p w:rsidRPr="00E35EF2" w:rsidR="00A42786" w:rsidP="00E35EF2" w:rsidRDefault="00E35EF2">
      <w:pPr>
        <w:jc w:val="center"/>
        <w:rPr>
          <w:rFonts w:ascii="Times New Roman" w:hAnsi="Times New Roman" w:cs="Times New Roman"/>
        </w:rPr>
      </w:pPr>
      <w:r w:rsidRPr="00E35EF2">
        <w:rPr>
          <w:rFonts w:ascii="Times New Roman" w:hAnsi="Times New Roman" w:cs="Times New Roman"/>
        </w:rPr>
        <w:t>Bu belge, Kalite Doküman Yönetim Sistemi (KDYS) aracılığı ile hazırlanıp Elektronik Belge Yönetim Sistemi(EBYS)’nde imza süreci tamamlanmasına müteakip ilgili personele havale edildiğinde tebliğ edilmiş kabul edilir.</w:t>
      </w:r>
    </w:p>
    <w:sectPr w:rsidRPr="00E35EF2" w:rsidR="00A42786" w:rsidSect="0022271A">
      <w:footerReference r:id="R149b505e36404f39"/>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99D" w:rsidRDefault="0047099D" w:rsidP="00E720B7">
      <w:pPr>
        <w:spacing w:after="0" w:line="240" w:lineRule="auto"/>
      </w:pPr>
      <w:r>
        <w:separator/>
      </w:r>
    </w:p>
  </w:endnote>
  <w:endnote w:type="continuationSeparator" w:id="0">
    <w:p w:rsidR="0047099D" w:rsidRDefault="0047099D" w:rsidP="00E7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0F2" w:rsidRDefault="00D930F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99D" w:rsidRDefault="0047099D" w:rsidP="00E720B7">
      <w:pPr>
        <w:spacing w:after="0" w:line="240" w:lineRule="auto"/>
      </w:pPr>
      <w:r>
        <w:separator/>
      </w:r>
    </w:p>
  </w:footnote>
  <w:footnote w:type="continuationSeparator" w:id="0">
    <w:p w:rsidR="0047099D" w:rsidRDefault="0047099D" w:rsidP="00E720B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60"/>
      <w:gridCol w:w="10065"/>
      <w:gridCol w:w="2996"/>
    </w:tblGrid>
    <w:tr w:rsidRPr="00D930F2" w:rsidR="00D930F2" w:rsidTr="00D930F2">
      <w:trPr>
        <w:cantSplit/>
        <w:trHeight w:val="981"/>
        <w:jc w:val="center"/>
      </w:trPr>
      <w:tc>
        <w:tcPr>
          <w:tcW w:w="2460" w:type="dxa"/>
          <w:vMerge w:val="restart"/>
          <w:tcBorders>
            <w:top w:val="single" w:color="auto" w:sz="4" w:space="0"/>
            <w:left w:val="single" w:color="auto" w:sz="4" w:space="0"/>
            <w:right w:val="single" w:color="auto" w:sz="4" w:space="0"/>
          </w:tcBorders>
          <w:shd w:val="clear" w:color="auto" w:fill="auto"/>
        </w:tcPr>
        <w:p w:rsidRPr="00D930F2" w:rsidR="00D930F2" w:rsidP="00D930F2" w:rsidRDefault="00D930F2">
          <w:pPr>
            <w:spacing w:after="0" w:line="240" w:lineRule="auto"/>
            <w:jc w:val="center"/>
            <w:rPr>
              <w:rFonts w:ascii="Times New Roman" w:hAnsi="Times New Roman" w:eastAsia="Times New Roman" w:cs="Times New Roman"/>
              <w:sz w:val="18"/>
              <w:szCs w:val="18"/>
            </w:rPr>
          </w:pPr>
          <w:r w:rsidRPr="00D930F2">
            <w:rPr>
              <w:rFonts w:ascii="Times New Roman" w:hAnsi="Times New Roman" w:eastAsia="Times New Roman" w:cs="Times New Roman"/>
              <w:noProof/>
              <w:sz w:val="24"/>
              <w:szCs w:val="24"/>
            </w:rPr>
            <w:br/>
          </w:r>
          <w:r w:rsidRPr="00D930F2">
            <w:rPr>
              <w:rFonts w:ascii="Times New Roman" w:hAnsi="Times New Roman" w:eastAsia="Times New Roman" w:cs="Times New Roman"/>
              <w:noProof/>
              <w:sz w:val="8"/>
              <w:szCs w:val="24"/>
            </w:rPr>
            <w:drawing>
              <wp:inline distT="0" distB="0" distL="0" distR="0" wp14:anchorId="52818D98" wp14:editId="4F21ED9D">
                <wp:extent cx="1028700" cy="57448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D930F2" w:rsidR="00D930F2" w:rsidP="00D930F2" w:rsidRDefault="00D930F2">
          <w:pPr>
            <w:spacing w:after="0" w:line="240" w:lineRule="auto"/>
            <w:jc w:val="center"/>
            <w:rPr>
              <w:rFonts w:ascii="Times New Roman" w:hAnsi="Times New Roman" w:eastAsia="Times New Roman" w:cs="Times New Roman"/>
              <w:b/>
              <w:sz w:val="18"/>
              <w:szCs w:val="18"/>
            </w:rPr>
          </w:pPr>
          <w:r w:rsidRPr="00D930F2">
            <w:rPr>
              <w:rFonts w:ascii="Times New Roman" w:hAnsi="Times New Roman" w:eastAsia="Times New Roman" w:cs="Times New Roman"/>
              <w:b/>
              <w:sz w:val="18"/>
              <w:szCs w:val="18"/>
            </w:rPr>
            <w:t>TS EN ISO</w:t>
          </w:r>
          <w:r w:rsidRPr="00D930F2">
            <w:rPr>
              <w:rFonts w:ascii="Times New Roman" w:hAnsi="Times New Roman" w:eastAsia="Times New Roman" w:cs="Times New Roman"/>
              <w:b/>
              <w:sz w:val="18"/>
              <w:szCs w:val="18"/>
            </w:rPr>
            <w:br/>
            <w:t xml:space="preserve"> 9001:2015</w:t>
          </w:r>
        </w:p>
      </w:tc>
      <w:tc>
        <w:tcPr>
          <w:tcW w:w="10065" w:type="dxa"/>
          <w:tcBorders>
            <w:top w:val="single" w:color="auto" w:sz="4" w:space="0"/>
            <w:left w:val="single" w:color="auto" w:sz="4" w:space="0"/>
            <w:right w:val="single" w:color="auto" w:sz="4" w:space="0"/>
          </w:tcBorders>
          <w:shd w:val="clear" w:color="auto" w:fill="auto"/>
        </w:tcPr>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sz w:val="20"/>
              <w:szCs w:val="20"/>
            </w:rPr>
          </w:pPr>
        </w:p>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T.C.</w:t>
          </w:r>
        </w:p>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İZMİR KÂTİP ÇELEBİ ÜNİVERSİTESİ</w:t>
          </w:r>
        </w:p>
        <w:p w:rsidRPr="00D930F2" w:rsidR="00D930F2" w:rsidP="00D930F2" w:rsidRDefault="00D930F2">
          <w:pPr>
            <w:spacing w:after="0" w:line="240" w:lineRule="auto"/>
            <w:jc w:val="center"/>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Yapı İşleri Ve Teknik Daire Başkanlığı</w:t>
          </w:r>
        </w:p>
      </w:tc>
      <w:tc>
        <w:tcPr>
          <w:tcW w:w="2996" w:type="dxa"/>
          <w:tcBorders>
            <w:top w:val="single" w:color="auto" w:sz="4" w:space="0"/>
            <w:left w:val="single" w:color="auto" w:sz="4" w:space="0"/>
            <w:right w:val="single" w:color="auto" w:sz="4" w:space="0"/>
          </w:tcBorders>
          <w:vAlign w:val="center"/>
        </w:tcPr>
        <w:p w:rsidRPr="00D930F2" w:rsidR="00D930F2" w:rsidP="00D930F2" w:rsidRDefault="00D930F2">
          <w:pPr>
            <w:spacing w:after="0" w:line="240" w:lineRule="auto"/>
            <w:jc w:val="center"/>
            <w:rPr>
              <w:rFonts w:ascii="Times New Roman" w:hAnsi="Times New Roman" w:eastAsia="Times New Roman" w:cs="Times New Roman"/>
              <w:sz w:val="20"/>
              <w:szCs w:val="20"/>
            </w:rPr>
          </w:pPr>
          <w:r w:rsidRPr="00D930F2">
            <w:rPr>
              <w:rFonts w:ascii="Arial" w:hAnsi="Arial" w:eastAsia="Times New Roman" w:cs="Times New Roman"/>
              <w:noProof/>
              <w:sz w:val="20"/>
              <w:szCs w:val="20"/>
            </w:rPr>
            <w:drawing>
              <wp:inline distT="0" distB="0" distL="0" distR="0" wp14:anchorId="63A5815D" wp14:editId="5F60CB1D">
                <wp:extent cx="742950" cy="466725"/>
                <wp:effectExtent l="0" t="0" r="0" b="9525"/>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jc w:val="center"/>
            <w:rPr>
              <w:rFonts w:ascii="Times New Roman" w:hAnsi="Times New Roman" w:eastAsia="Times New Roman" w:cs="Times New Roman"/>
              <w:sz w:val="20"/>
              <w:szCs w:val="20"/>
            </w:rPr>
          </w:pPr>
        </w:p>
      </w:tc>
      <w:tc>
        <w:tcPr>
          <w:tcW w:w="10065" w:type="dxa"/>
          <w:vMerge w:val="restart"/>
          <w:tcBorders>
            <w:left w:val="single" w:color="auto" w:sz="4" w:space="0"/>
            <w:right w:val="single" w:color="auto" w:sz="4" w:space="0"/>
          </w:tcBorders>
          <w:shd w:val="clear" w:color="auto" w:fill="auto"/>
          <w:vAlign w:val="center"/>
        </w:tcPr>
        <w:p w:rsidRPr="00D930F2" w:rsidR="00D930F2" w:rsidP="00D930F2" w:rsidRDefault="00D930F2">
          <w:pPr>
            <w:tabs>
              <w:tab w:val="center" w:pos="4536"/>
              <w:tab w:val="right" w:pos="9072"/>
            </w:tabs>
            <w:spacing w:after="0" w:line="240" w:lineRule="auto"/>
            <w:jc w:val="center"/>
            <w:rPr>
              <w:rFonts w:ascii="Times New Roman" w:hAnsi="Times New Roman" w:eastAsia="Times New Roman" w:cs="Times New Roman"/>
              <w:b/>
              <w:bCs/>
              <w:sz w:val="20"/>
              <w:szCs w:val="20"/>
            </w:rPr>
          </w:pPr>
          <w:r w:rsidRPr="00D930F2">
            <w:rPr>
              <w:rFonts w:ascii="Times New Roman" w:hAnsi="Times New Roman" w:eastAsia="Times New Roman" w:cs="Times New Roman"/>
              <w:b/>
              <w:bCs/>
              <w:sz w:val="20"/>
              <w:szCs w:val="20"/>
            </w:rPr>
            <w:t>GÖREV DAĞILIM ÇİZELGESİ</w:t>
          </w: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sz w:val="20"/>
              <w:szCs w:val="20"/>
            </w:rPr>
          </w:pPr>
          <w:r w:rsidRPr="00D930F2">
            <w:rPr>
              <w:rFonts w:ascii="Times New Roman" w:hAnsi="Times New Roman" w:eastAsia="Times New Roman" w:cs="Times New Roman"/>
              <w:b/>
              <w:sz w:val="20"/>
              <w:szCs w:val="20"/>
            </w:rPr>
            <w:t xml:space="preserve">Dok. No: </w:t>
          </w:r>
          <w:r w:rsidRPr="00D930F2">
            <w:rPr>
              <w:rFonts w:ascii="Times New Roman" w:hAnsi="Times New Roman" w:eastAsia="Times New Roman" w:cs="Times New Roman"/>
              <w:sz w:val="20"/>
              <w:szCs w:val="20"/>
            </w:rPr>
            <w:t>LS/YIDB/06</w:t>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ind w:left="284" w:firstLine="360"/>
            <w:jc w:val="both"/>
            <w:rPr>
              <w:rFonts w:ascii="Times New Roman" w:hAnsi="Times New Roman" w:eastAsia="Times New Roman" w:cs="Times New Roman"/>
              <w:b/>
              <w:sz w:val="20"/>
              <w:szCs w:val="20"/>
            </w:rPr>
          </w:pPr>
        </w:p>
      </w:tc>
      <w:tc>
        <w:tcPr>
          <w:tcW w:w="10065" w:type="dxa"/>
          <w:vMerge/>
          <w:tcBorders>
            <w:left w:val="single" w:color="auto" w:sz="4" w:space="0"/>
            <w:right w:val="single" w:color="auto" w:sz="4" w:space="0"/>
          </w:tcBorders>
        </w:tcPr>
        <w:p w:rsidRPr="00D930F2" w:rsidR="00D930F2" w:rsidP="00D930F2" w:rsidRDefault="00D930F2">
          <w:pPr>
            <w:spacing w:after="120" w:line="240" w:lineRule="auto"/>
            <w:rPr>
              <w:rFonts w:ascii="Times New Roman" w:hAnsi="Times New Roman" w:eastAsia="Times New Roman" w:cs="Times New Roman"/>
              <w:sz w:val="20"/>
              <w:szCs w:val="20"/>
            </w:rPr>
          </w:pP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b/>
              <w:color w:val="000000"/>
              <w:sz w:val="20"/>
              <w:szCs w:val="20"/>
            </w:rPr>
          </w:pPr>
          <w:r w:rsidRPr="00D930F2">
            <w:rPr>
              <w:rFonts w:ascii="Times New Roman" w:hAnsi="Times New Roman" w:eastAsia="Times New Roman" w:cs="Times New Roman"/>
              <w:b/>
              <w:sz w:val="20"/>
              <w:szCs w:val="20"/>
            </w:rPr>
            <w:t xml:space="preserve">İlk Yayın Tar.: </w:t>
          </w:r>
          <w:r w:rsidRPr="00D930F2">
            <w:rPr>
              <w:rFonts w:ascii="Times New Roman" w:hAnsi="Times New Roman" w:eastAsia="Times New Roman" w:cs="Times New Roman"/>
              <w:sz w:val="20"/>
              <w:szCs w:val="20"/>
            </w:rPr>
            <w:t>28.05.2021</w:t>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ind w:left="284" w:firstLine="360"/>
            <w:jc w:val="both"/>
            <w:rPr>
              <w:rFonts w:ascii="Times New Roman" w:hAnsi="Times New Roman" w:eastAsia="Times New Roman" w:cs="Times New Roman"/>
              <w:b/>
              <w:sz w:val="20"/>
              <w:szCs w:val="20"/>
            </w:rPr>
          </w:pPr>
        </w:p>
      </w:tc>
      <w:tc>
        <w:tcPr>
          <w:tcW w:w="10065" w:type="dxa"/>
          <w:vMerge/>
          <w:tcBorders>
            <w:left w:val="single" w:color="auto" w:sz="4" w:space="0"/>
            <w:right w:val="single" w:color="auto" w:sz="4" w:space="0"/>
          </w:tcBorders>
        </w:tcPr>
        <w:p w:rsidRPr="00D930F2" w:rsidR="00D930F2" w:rsidP="00D930F2" w:rsidRDefault="00D930F2">
          <w:pPr>
            <w:spacing w:after="120" w:line="240" w:lineRule="auto"/>
            <w:rPr>
              <w:rFonts w:ascii="Times New Roman" w:hAnsi="Times New Roman" w:eastAsia="Times New Roman" w:cs="Times New Roman"/>
              <w:sz w:val="20"/>
              <w:szCs w:val="20"/>
            </w:rPr>
          </w:pP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b/>
              <w:color w:val="000000"/>
              <w:sz w:val="20"/>
              <w:szCs w:val="20"/>
            </w:rPr>
          </w:pPr>
          <w:r w:rsidRPr="00D930F2">
            <w:rPr>
              <w:rFonts w:ascii="Times New Roman" w:hAnsi="Times New Roman" w:eastAsia="Times New Roman" w:cs="Times New Roman"/>
              <w:b/>
              <w:color w:val="000000"/>
              <w:sz w:val="20"/>
              <w:szCs w:val="20"/>
            </w:rPr>
            <w:t xml:space="preserve">Rev. No/Tar.: </w:t>
          </w:r>
          <w:r w:rsidRPr="00D930F2">
            <w:rPr>
              <w:rFonts w:ascii="Times New Roman" w:hAnsi="Times New Roman" w:eastAsia="Times New Roman" w:cs="Times New Roman"/>
              <w:color w:val="000000"/>
              <w:sz w:val="20"/>
              <w:szCs w:val="20"/>
            </w:rPr>
            <w:t>01/11.10.2022</w:t>
          </w:r>
        </w:p>
      </w:tc>
    </w:tr>
    <w:tr w:rsidRPr="00D930F2" w:rsidR="00D930F2" w:rsidTr="00D930F2">
      <w:trPr>
        <w:cantSplit/>
        <w:trHeight w:val="72"/>
        <w:jc w:val="center"/>
      </w:trPr>
      <w:tc>
        <w:tcPr>
          <w:tcW w:w="2460" w:type="dxa"/>
          <w:vMerge/>
          <w:tcBorders>
            <w:left w:val="single" w:color="auto" w:sz="4" w:space="0"/>
            <w:right w:val="single" w:color="auto" w:sz="4" w:space="0"/>
          </w:tcBorders>
          <w:shd w:val="clear" w:color="auto" w:fill="auto"/>
          <w:vAlign w:val="center"/>
        </w:tcPr>
        <w:p w:rsidRPr="00D930F2" w:rsidR="00D930F2" w:rsidP="00D930F2" w:rsidRDefault="00D930F2">
          <w:pPr>
            <w:tabs>
              <w:tab w:val="left" w:pos="7088"/>
            </w:tabs>
            <w:spacing w:after="0" w:line="240" w:lineRule="auto"/>
            <w:ind w:left="284" w:firstLine="360"/>
            <w:jc w:val="both"/>
            <w:rPr>
              <w:rFonts w:ascii="Times New Roman" w:hAnsi="Times New Roman" w:eastAsia="Times New Roman" w:cs="Times New Roman"/>
              <w:b/>
              <w:sz w:val="20"/>
              <w:szCs w:val="20"/>
            </w:rPr>
          </w:pPr>
        </w:p>
      </w:tc>
      <w:tc>
        <w:tcPr>
          <w:tcW w:w="10065" w:type="dxa"/>
          <w:vMerge/>
          <w:tcBorders>
            <w:left w:val="single" w:color="auto" w:sz="4" w:space="0"/>
            <w:right w:val="single" w:color="auto" w:sz="4" w:space="0"/>
          </w:tcBorders>
        </w:tcPr>
        <w:p w:rsidRPr="00D930F2" w:rsidR="00D930F2" w:rsidP="00D930F2" w:rsidRDefault="00D930F2">
          <w:pPr>
            <w:spacing w:after="120" w:line="240" w:lineRule="auto"/>
            <w:rPr>
              <w:rFonts w:ascii="Times New Roman" w:hAnsi="Times New Roman" w:eastAsia="Times New Roman" w:cs="Times New Roman"/>
              <w:sz w:val="20"/>
              <w:szCs w:val="20"/>
            </w:rPr>
          </w:pPr>
        </w:p>
      </w:tc>
      <w:tc>
        <w:tcPr>
          <w:tcW w:w="2996" w:type="dxa"/>
          <w:tcBorders>
            <w:top w:val="single" w:color="auto" w:sz="4" w:space="0"/>
            <w:left w:val="single" w:color="auto" w:sz="4" w:space="0"/>
            <w:bottom w:val="single" w:color="auto" w:sz="4" w:space="0"/>
            <w:right w:val="single" w:color="auto" w:sz="4" w:space="0"/>
          </w:tcBorders>
          <w:vAlign w:val="center"/>
        </w:tcPr>
        <w:p w:rsidRPr="00D930F2" w:rsidR="00D930F2" w:rsidP="00D930F2" w:rsidRDefault="00D930F2">
          <w:pPr>
            <w:spacing w:after="0" w:line="240" w:lineRule="auto"/>
            <w:rPr>
              <w:rFonts w:ascii="Times New Roman" w:hAnsi="Times New Roman" w:eastAsia="Times New Roman" w:cs="Times New Roman"/>
              <w:b/>
              <w:sz w:val="20"/>
              <w:szCs w:val="20"/>
            </w:rPr>
          </w:pPr>
          <w:r w:rsidRPr="00D930F2">
            <w:rPr>
              <w:rFonts w:ascii="Times New Roman" w:hAnsi="Times New Roman" w:eastAsia="Times New Roman" w:cs="Times New Roman"/>
              <w:b/>
              <w:sz w:val="20"/>
              <w:szCs w:val="20"/>
            </w:rPr>
            <w:t xml:space="preserve">Sayfa </w:t>
          </w:r>
          <w:r w:rsidRPr="00D930F2">
            <w:rPr>
              <w:rFonts w:ascii="Times New Roman" w:hAnsi="Times New Roman" w:eastAsia="Times New Roman" w:cs="Times New Roman"/>
              <w:b/>
              <w:sz w:val="20"/>
              <w:szCs w:val="20"/>
            </w:rPr>
            <w:fldChar w:fldCharType="begin"/>
          </w:r>
          <w:r w:rsidRPr="00D930F2">
            <w:rPr>
              <w:rFonts w:ascii="Times New Roman" w:hAnsi="Times New Roman" w:eastAsia="Times New Roman" w:cs="Times New Roman"/>
              <w:b/>
              <w:sz w:val="20"/>
              <w:szCs w:val="20"/>
            </w:rPr>
            <w:instrText xml:space="preserve"> PAGE </w:instrText>
          </w:r>
          <w:r w:rsidRPr="00D930F2">
            <w:rPr>
              <w:rFonts w:ascii="Times New Roman" w:hAnsi="Times New Roman" w:eastAsia="Times New Roman" w:cs="Times New Roman"/>
              <w:b/>
              <w:sz w:val="20"/>
              <w:szCs w:val="20"/>
            </w:rPr>
            <w:fldChar w:fldCharType="separate"/>
          </w:r>
          <w:r w:rsidR="001B5BFC">
            <w:rPr>
              <w:rFonts w:ascii="Times New Roman" w:hAnsi="Times New Roman" w:eastAsia="Times New Roman" w:cs="Times New Roman"/>
              <w:b/>
              <w:noProof/>
              <w:sz w:val="20"/>
              <w:szCs w:val="20"/>
            </w:rPr>
            <w:t>48</w:t>
          </w:r>
          <w:r w:rsidRPr="00D930F2">
            <w:rPr>
              <w:rFonts w:ascii="Times New Roman" w:hAnsi="Times New Roman" w:eastAsia="Times New Roman" w:cs="Times New Roman"/>
              <w:b/>
              <w:sz w:val="20"/>
              <w:szCs w:val="20"/>
            </w:rPr>
            <w:fldChar w:fldCharType="end"/>
          </w:r>
          <w:r w:rsidRPr="00D930F2">
            <w:rPr>
              <w:rFonts w:ascii="Times New Roman" w:hAnsi="Times New Roman" w:eastAsia="Times New Roman" w:cs="Times New Roman"/>
              <w:b/>
              <w:sz w:val="20"/>
              <w:szCs w:val="20"/>
            </w:rPr>
            <w:t xml:space="preserve"> / </w:t>
          </w:r>
          <w:r w:rsidRPr="00D930F2">
            <w:rPr>
              <w:rFonts w:ascii="Times New Roman" w:hAnsi="Times New Roman" w:eastAsia="Times New Roman" w:cs="Times New Roman"/>
              <w:b/>
              <w:sz w:val="20"/>
              <w:szCs w:val="20"/>
            </w:rPr>
            <w:fldChar w:fldCharType="begin"/>
          </w:r>
          <w:r w:rsidRPr="00D930F2">
            <w:rPr>
              <w:rFonts w:ascii="Times New Roman" w:hAnsi="Times New Roman" w:eastAsia="Times New Roman" w:cs="Times New Roman"/>
              <w:b/>
              <w:sz w:val="20"/>
              <w:szCs w:val="20"/>
            </w:rPr>
            <w:instrText xml:space="preserve"> NUMPAGES </w:instrText>
          </w:r>
          <w:r w:rsidRPr="00D930F2">
            <w:rPr>
              <w:rFonts w:ascii="Times New Roman" w:hAnsi="Times New Roman" w:eastAsia="Times New Roman" w:cs="Times New Roman"/>
              <w:b/>
              <w:sz w:val="20"/>
              <w:szCs w:val="20"/>
            </w:rPr>
            <w:fldChar w:fldCharType="separate"/>
          </w:r>
          <w:r w:rsidR="001B5BFC">
            <w:rPr>
              <w:rFonts w:ascii="Times New Roman" w:hAnsi="Times New Roman" w:eastAsia="Times New Roman" w:cs="Times New Roman"/>
              <w:b/>
              <w:noProof/>
              <w:sz w:val="20"/>
              <w:szCs w:val="20"/>
            </w:rPr>
            <w:t>48</w:t>
          </w:r>
          <w:r w:rsidRPr="00D930F2">
            <w:rPr>
              <w:rFonts w:ascii="Times New Roman" w:hAnsi="Times New Roman" w:eastAsia="Times New Roman" w:cs="Times New Roman"/>
              <w:b/>
              <w:sz w:val="20"/>
              <w:szCs w:val="20"/>
            </w:rPr>
            <w:fldChar w:fldCharType="end"/>
          </w:r>
        </w:p>
      </w:tc>
    </w:tr>
  </w:tbl>
  <w:p w:rsidR="00D930F2" w:rsidRDefault="00D930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B52"/>
    <w:multiLevelType w:val="multilevel"/>
    <w:tmpl w:val="AE32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60D72"/>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E77B1"/>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0657C8"/>
    <w:multiLevelType w:val="multilevel"/>
    <w:tmpl w:val="C148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607860"/>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2F2D7B"/>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CF2199"/>
    <w:multiLevelType w:val="multilevel"/>
    <w:tmpl w:val="538A5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367EEB"/>
    <w:multiLevelType w:val="hybridMultilevel"/>
    <w:tmpl w:val="8E98E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7CD7D09"/>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064E3F"/>
    <w:multiLevelType w:val="multilevel"/>
    <w:tmpl w:val="538A58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2C753D"/>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A54FC2"/>
    <w:multiLevelType w:val="multilevel"/>
    <w:tmpl w:val="2248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46F43"/>
    <w:multiLevelType w:val="hybridMultilevel"/>
    <w:tmpl w:val="E480A512"/>
    <w:lvl w:ilvl="0" w:tplc="29C26958">
      <w:start w:val="1"/>
      <w:numFmt w:val="bullet"/>
      <w:lvlText w:val=""/>
      <w:lvlJc w:val="left"/>
      <w:pPr>
        <w:ind w:left="360" w:hanging="360"/>
      </w:pPr>
      <w:rPr>
        <w:rFonts w:ascii="Wingdings" w:hAnsi="Wingdings" w:hint="default"/>
        <w:b/>
        <w:color w:val="AC182D"/>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0"/>
  </w:num>
  <w:num w:numId="4">
    <w:abstractNumId w:val="10"/>
  </w:num>
  <w:num w:numId="5">
    <w:abstractNumId w:val="5"/>
  </w:num>
  <w:num w:numId="6">
    <w:abstractNumId w:val="11"/>
  </w:num>
  <w:num w:numId="7">
    <w:abstractNumId w:val="6"/>
  </w:num>
  <w:num w:numId="8">
    <w:abstractNumId w:val="1"/>
  </w:num>
  <w:num w:numId="9">
    <w:abstractNumId w:val="2"/>
  </w:num>
  <w:num w:numId="10">
    <w:abstractNumId w:val="4"/>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FC"/>
    <w:rsid w:val="00002068"/>
    <w:rsid w:val="00002FD7"/>
    <w:rsid w:val="0000441C"/>
    <w:rsid w:val="00006BCB"/>
    <w:rsid w:val="000146BC"/>
    <w:rsid w:val="00030E63"/>
    <w:rsid w:val="00033340"/>
    <w:rsid w:val="0003570F"/>
    <w:rsid w:val="00055ECD"/>
    <w:rsid w:val="00092553"/>
    <w:rsid w:val="00095E11"/>
    <w:rsid w:val="000B6BBC"/>
    <w:rsid w:val="000C3C1A"/>
    <w:rsid w:val="000D1937"/>
    <w:rsid w:val="000D776D"/>
    <w:rsid w:val="000E0D91"/>
    <w:rsid w:val="00120134"/>
    <w:rsid w:val="00122DCC"/>
    <w:rsid w:val="00123329"/>
    <w:rsid w:val="00123E6F"/>
    <w:rsid w:val="00133E77"/>
    <w:rsid w:val="00187A3D"/>
    <w:rsid w:val="001B5BFC"/>
    <w:rsid w:val="001C65BC"/>
    <w:rsid w:val="001D5274"/>
    <w:rsid w:val="001F31A5"/>
    <w:rsid w:val="0022271A"/>
    <w:rsid w:val="00223BB1"/>
    <w:rsid w:val="00227B2D"/>
    <w:rsid w:val="00235261"/>
    <w:rsid w:val="00251B97"/>
    <w:rsid w:val="0025232B"/>
    <w:rsid w:val="0025426D"/>
    <w:rsid w:val="0027155D"/>
    <w:rsid w:val="002852BB"/>
    <w:rsid w:val="002A54A8"/>
    <w:rsid w:val="002B5522"/>
    <w:rsid w:val="002C18D9"/>
    <w:rsid w:val="002C2B6F"/>
    <w:rsid w:val="002C58CB"/>
    <w:rsid w:val="002C68BD"/>
    <w:rsid w:val="002C7B70"/>
    <w:rsid w:val="002E1976"/>
    <w:rsid w:val="002E73E1"/>
    <w:rsid w:val="0030745F"/>
    <w:rsid w:val="0031753D"/>
    <w:rsid w:val="00335C38"/>
    <w:rsid w:val="00341903"/>
    <w:rsid w:val="003458C8"/>
    <w:rsid w:val="00345A3F"/>
    <w:rsid w:val="00363599"/>
    <w:rsid w:val="00371C8D"/>
    <w:rsid w:val="00380561"/>
    <w:rsid w:val="00394F61"/>
    <w:rsid w:val="003C3738"/>
    <w:rsid w:val="003D43C6"/>
    <w:rsid w:val="003F7951"/>
    <w:rsid w:val="0040224E"/>
    <w:rsid w:val="0040645C"/>
    <w:rsid w:val="00437141"/>
    <w:rsid w:val="00455EBB"/>
    <w:rsid w:val="00463FEA"/>
    <w:rsid w:val="0047099D"/>
    <w:rsid w:val="00470D26"/>
    <w:rsid w:val="00474DBA"/>
    <w:rsid w:val="00494E75"/>
    <w:rsid w:val="004B2219"/>
    <w:rsid w:val="004B3423"/>
    <w:rsid w:val="004D02F2"/>
    <w:rsid w:val="004D719E"/>
    <w:rsid w:val="004E1311"/>
    <w:rsid w:val="004E535A"/>
    <w:rsid w:val="00514A17"/>
    <w:rsid w:val="00524B30"/>
    <w:rsid w:val="00527DE0"/>
    <w:rsid w:val="005A1068"/>
    <w:rsid w:val="005B739A"/>
    <w:rsid w:val="005C3759"/>
    <w:rsid w:val="005D0C1A"/>
    <w:rsid w:val="005D1C44"/>
    <w:rsid w:val="005D5419"/>
    <w:rsid w:val="005E4583"/>
    <w:rsid w:val="005E721B"/>
    <w:rsid w:val="005F6BED"/>
    <w:rsid w:val="00615F3E"/>
    <w:rsid w:val="00630E34"/>
    <w:rsid w:val="00634312"/>
    <w:rsid w:val="006431A2"/>
    <w:rsid w:val="00643DD8"/>
    <w:rsid w:val="0066578C"/>
    <w:rsid w:val="0067231B"/>
    <w:rsid w:val="006A77AC"/>
    <w:rsid w:val="006B2DB4"/>
    <w:rsid w:val="006B44BC"/>
    <w:rsid w:val="006B705C"/>
    <w:rsid w:val="006B7A57"/>
    <w:rsid w:val="006C4EC6"/>
    <w:rsid w:val="006D3728"/>
    <w:rsid w:val="006D6472"/>
    <w:rsid w:val="006D6DEC"/>
    <w:rsid w:val="006D7DDF"/>
    <w:rsid w:val="0070524B"/>
    <w:rsid w:val="007123A9"/>
    <w:rsid w:val="007148A7"/>
    <w:rsid w:val="00720259"/>
    <w:rsid w:val="00730B1A"/>
    <w:rsid w:val="00741E3F"/>
    <w:rsid w:val="00753091"/>
    <w:rsid w:val="00753EF9"/>
    <w:rsid w:val="00766EDF"/>
    <w:rsid w:val="00793868"/>
    <w:rsid w:val="00795464"/>
    <w:rsid w:val="007A564E"/>
    <w:rsid w:val="007B269A"/>
    <w:rsid w:val="007C62A0"/>
    <w:rsid w:val="007F6B24"/>
    <w:rsid w:val="008008A6"/>
    <w:rsid w:val="008329F3"/>
    <w:rsid w:val="00833858"/>
    <w:rsid w:val="00835222"/>
    <w:rsid w:val="00841E36"/>
    <w:rsid w:val="00857466"/>
    <w:rsid w:val="008602F2"/>
    <w:rsid w:val="008817C5"/>
    <w:rsid w:val="0089491A"/>
    <w:rsid w:val="008A5FC6"/>
    <w:rsid w:val="008A7C1A"/>
    <w:rsid w:val="008C2D13"/>
    <w:rsid w:val="008C438A"/>
    <w:rsid w:val="0090567C"/>
    <w:rsid w:val="0091624B"/>
    <w:rsid w:val="00926D7D"/>
    <w:rsid w:val="009549A0"/>
    <w:rsid w:val="009555DA"/>
    <w:rsid w:val="00956959"/>
    <w:rsid w:val="009617DD"/>
    <w:rsid w:val="0098092D"/>
    <w:rsid w:val="00985900"/>
    <w:rsid w:val="009A0BFF"/>
    <w:rsid w:val="009A171C"/>
    <w:rsid w:val="009C76F0"/>
    <w:rsid w:val="009E7374"/>
    <w:rsid w:val="00A21F81"/>
    <w:rsid w:val="00A240CC"/>
    <w:rsid w:val="00A42786"/>
    <w:rsid w:val="00A46AF8"/>
    <w:rsid w:val="00A5003B"/>
    <w:rsid w:val="00A568FF"/>
    <w:rsid w:val="00A622CA"/>
    <w:rsid w:val="00A71226"/>
    <w:rsid w:val="00AA1EBA"/>
    <w:rsid w:val="00AA274F"/>
    <w:rsid w:val="00AB37AA"/>
    <w:rsid w:val="00AB7F9D"/>
    <w:rsid w:val="00AC2396"/>
    <w:rsid w:val="00AC73DD"/>
    <w:rsid w:val="00AE7773"/>
    <w:rsid w:val="00B12FF0"/>
    <w:rsid w:val="00B20D81"/>
    <w:rsid w:val="00B45471"/>
    <w:rsid w:val="00B55E2A"/>
    <w:rsid w:val="00B63FCE"/>
    <w:rsid w:val="00B657A6"/>
    <w:rsid w:val="00B67D4B"/>
    <w:rsid w:val="00B7035A"/>
    <w:rsid w:val="00B761BA"/>
    <w:rsid w:val="00B96BF3"/>
    <w:rsid w:val="00B96DAC"/>
    <w:rsid w:val="00BA3BE3"/>
    <w:rsid w:val="00BA4BED"/>
    <w:rsid w:val="00BB5AAD"/>
    <w:rsid w:val="00BB7FEC"/>
    <w:rsid w:val="00BC2ADE"/>
    <w:rsid w:val="00BC3FFA"/>
    <w:rsid w:val="00BE2C62"/>
    <w:rsid w:val="00BE4313"/>
    <w:rsid w:val="00BE6693"/>
    <w:rsid w:val="00BF14F7"/>
    <w:rsid w:val="00BF3A70"/>
    <w:rsid w:val="00C443F4"/>
    <w:rsid w:val="00C4576E"/>
    <w:rsid w:val="00C60266"/>
    <w:rsid w:val="00C622E7"/>
    <w:rsid w:val="00C67D2E"/>
    <w:rsid w:val="00C91091"/>
    <w:rsid w:val="00C923FE"/>
    <w:rsid w:val="00C93191"/>
    <w:rsid w:val="00C9339C"/>
    <w:rsid w:val="00CA7191"/>
    <w:rsid w:val="00CD0BE1"/>
    <w:rsid w:val="00CD3E58"/>
    <w:rsid w:val="00CD6234"/>
    <w:rsid w:val="00CF643F"/>
    <w:rsid w:val="00CF761B"/>
    <w:rsid w:val="00CF78B1"/>
    <w:rsid w:val="00D011E9"/>
    <w:rsid w:val="00D1248F"/>
    <w:rsid w:val="00D2458A"/>
    <w:rsid w:val="00D50A2E"/>
    <w:rsid w:val="00D7025F"/>
    <w:rsid w:val="00D71D90"/>
    <w:rsid w:val="00D930F2"/>
    <w:rsid w:val="00D94A2C"/>
    <w:rsid w:val="00D951C0"/>
    <w:rsid w:val="00D96CAD"/>
    <w:rsid w:val="00DB73D7"/>
    <w:rsid w:val="00DC33E4"/>
    <w:rsid w:val="00E01FE1"/>
    <w:rsid w:val="00E06D32"/>
    <w:rsid w:val="00E07A4C"/>
    <w:rsid w:val="00E11EC3"/>
    <w:rsid w:val="00E1402A"/>
    <w:rsid w:val="00E221F0"/>
    <w:rsid w:val="00E322FD"/>
    <w:rsid w:val="00E3377A"/>
    <w:rsid w:val="00E35EF2"/>
    <w:rsid w:val="00E41599"/>
    <w:rsid w:val="00E44663"/>
    <w:rsid w:val="00E45B62"/>
    <w:rsid w:val="00E62301"/>
    <w:rsid w:val="00E65A20"/>
    <w:rsid w:val="00E720B7"/>
    <w:rsid w:val="00E82B84"/>
    <w:rsid w:val="00E84252"/>
    <w:rsid w:val="00E944A1"/>
    <w:rsid w:val="00EA7F9C"/>
    <w:rsid w:val="00EC698F"/>
    <w:rsid w:val="00ED76E6"/>
    <w:rsid w:val="00EE7035"/>
    <w:rsid w:val="00EF07AB"/>
    <w:rsid w:val="00F03A56"/>
    <w:rsid w:val="00F11CA2"/>
    <w:rsid w:val="00F14A3E"/>
    <w:rsid w:val="00F205CB"/>
    <w:rsid w:val="00F210CF"/>
    <w:rsid w:val="00F27621"/>
    <w:rsid w:val="00F37CD8"/>
    <w:rsid w:val="00F43984"/>
    <w:rsid w:val="00F86047"/>
    <w:rsid w:val="00F94566"/>
    <w:rsid w:val="00F9470C"/>
    <w:rsid w:val="00F97019"/>
    <w:rsid w:val="00FB74DA"/>
    <w:rsid w:val="00FC46AE"/>
    <w:rsid w:val="00FC4CB9"/>
    <w:rsid w:val="00FC4FD1"/>
    <w:rsid w:val="00FD7173"/>
    <w:rsid w:val="00FF0C3D"/>
    <w:rsid w:val="00FF77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7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20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20B7"/>
  </w:style>
  <w:style w:type="paragraph" w:styleId="AltBilgi">
    <w:name w:val="footer"/>
    <w:basedOn w:val="Normal"/>
    <w:link w:val="AltBilgiChar"/>
    <w:uiPriority w:val="99"/>
    <w:unhideWhenUsed/>
    <w:rsid w:val="00E720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20B7"/>
  </w:style>
  <w:style w:type="paragraph" w:customStyle="1" w:styleId="Char">
    <w:name w:val="Char"/>
    <w:basedOn w:val="Normal"/>
    <w:rsid w:val="00E720B7"/>
    <w:pPr>
      <w:spacing w:after="160" w:line="240" w:lineRule="exact"/>
    </w:pPr>
    <w:rPr>
      <w:rFonts w:ascii="Arial" w:eastAsia="Times New Roman" w:hAnsi="Arial" w:cs="Times New Roman"/>
      <w:kern w:val="16"/>
      <w:sz w:val="20"/>
      <w:szCs w:val="20"/>
      <w:lang w:val="en-US"/>
    </w:rPr>
  </w:style>
  <w:style w:type="paragraph" w:styleId="BalonMetni">
    <w:name w:val="Balloon Text"/>
    <w:basedOn w:val="Normal"/>
    <w:link w:val="BalonMetniChar"/>
    <w:uiPriority w:val="99"/>
    <w:semiHidden/>
    <w:unhideWhenUsed/>
    <w:rsid w:val="00E720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20B7"/>
    <w:rPr>
      <w:rFonts w:ascii="Tahoma" w:hAnsi="Tahoma" w:cs="Tahoma"/>
      <w:sz w:val="16"/>
      <w:szCs w:val="16"/>
    </w:rPr>
  </w:style>
  <w:style w:type="paragraph" w:styleId="ListeParagraf">
    <w:name w:val="List Paragraph"/>
    <w:basedOn w:val="Normal"/>
    <w:uiPriority w:val="34"/>
    <w:qFormat/>
    <w:rsid w:val="00394F61"/>
    <w:pPr>
      <w:ind w:left="720"/>
      <w:contextualSpacing/>
    </w:pPr>
  </w:style>
  <w:style w:type="character" w:styleId="Gl">
    <w:name w:val="Strong"/>
    <w:basedOn w:val="VarsaylanParagrafYazTipi"/>
    <w:uiPriority w:val="22"/>
    <w:qFormat/>
    <w:rsid w:val="00753091"/>
    <w:rPr>
      <w:b/>
      <w:bCs/>
    </w:rPr>
  </w:style>
  <w:style w:type="paragraph" w:styleId="NormalWeb">
    <w:name w:val="Normal (Web)"/>
    <w:basedOn w:val="Normal"/>
    <w:uiPriority w:val="99"/>
    <w:unhideWhenUsed/>
    <w:rsid w:val="00252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0">
    <w:name w:val="Char"/>
    <w:basedOn w:val="Normal"/>
    <w:rsid w:val="0025426D"/>
    <w:pPr>
      <w:spacing w:after="160" w:line="240" w:lineRule="exact"/>
    </w:pPr>
    <w:rPr>
      <w:rFonts w:ascii="Arial" w:eastAsia="Times New Roman" w:hAnsi="Arial" w:cs="Times New Roman"/>
      <w:kern w:val="16"/>
      <w:sz w:val="20"/>
      <w:szCs w:val="20"/>
      <w:lang w:val="en-US"/>
    </w:rPr>
  </w:style>
  <w:style w:type="character" w:customStyle="1" w:styleId="apple-converted-space">
    <w:name w:val="apple-converted-space"/>
    <w:rsid w:val="00FB74DA"/>
  </w:style>
  <w:style w:type="table" w:customStyle="1" w:styleId="TabloKlavuzu1">
    <w:name w:val="Tablo Kılavuzu1"/>
    <w:basedOn w:val="NormalTablo"/>
    <w:next w:val="TabloKlavuzu"/>
    <w:uiPriority w:val="59"/>
    <w:rsid w:val="00CD3E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149b505e36404f3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83BC5-FD57-4779-A457-B085F888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Adı Soyadı2</Template>
  <TotalTime>1</TotalTime>
  <Pages>48</Pages>
  <Words>5280</Words>
  <Characters>30102</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Windows Kullanıcısı</cp:lastModifiedBy>
  <cp:revision>1</cp:revision>
  <cp:lastPrinted>2016-01-26T13:37:00Z</cp:lastPrinted>
  <dcterms:created xsi:type="dcterms:W3CDTF">2022-10-11T06:46:00Z</dcterms:created>
  <dcterms:modified xsi:type="dcterms:W3CDTF">2022-10-11T06:48:00Z</dcterms:modified>
</cp:coreProperties>
</file>