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P="001B4140" w:rsidRDefault="007A2926"/>
    <w:p w:rsidR="001D03FF" w:rsidP="001B4140" w:rsidRDefault="001D03FF"/>
    <w:p w:rsidR="001D03FF" w:rsidP="001B4140" w:rsidRDefault="001D03FF"/>
    <w:p w:rsidR="001D03FF" w:rsidP="001B4140" w:rsidRDefault="001D03FF"/>
    <w:p w:rsidR="001D03FF" w:rsidP="001B4140" w:rsidRDefault="001D03F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1D03FF" w:rsidTr="008711E1">
        <w:tc>
          <w:tcPr>
            <w:tcW w:w="10308" w:type="dxa"/>
            <w:gridSpan w:val="4"/>
          </w:tcPr>
          <w:p w:rsidR="001D03FF" w:rsidP="001D03FF" w:rsidRDefault="001D03FF">
            <w:pPr>
              <w:jc w:val="center"/>
            </w:pPr>
            <w:r w:rsidRPr="00605E64">
              <w:rPr>
                <w:b/>
              </w:rPr>
              <w:t>CİHAZ BİLGİLERİ</w:t>
            </w:r>
          </w:p>
        </w:tc>
      </w:tr>
      <w:tr w:rsidR="001D03FF" w:rsidTr="00EC5468">
        <w:tc>
          <w:tcPr>
            <w:tcW w:w="2577" w:type="dxa"/>
            <w:vAlign w:val="center"/>
          </w:tcPr>
          <w:p w:rsidRPr="00B35D99" w:rsidR="001D03FF" w:rsidP="001D03FF" w:rsidRDefault="001D03FF">
            <w:pPr>
              <w:rPr>
                <w:b/>
                <w:sz w:val="16"/>
                <w:szCs w:val="16"/>
              </w:rPr>
            </w:pPr>
            <w:r w:rsidRPr="00B35D99">
              <w:rPr>
                <w:b/>
                <w:sz w:val="16"/>
                <w:szCs w:val="16"/>
              </w:rPr>
              <w:t>Cihazın Adı</w:t>
            </w:r>
          </w:p>
        </w:tc>
        <w:tc>
          <w:tcPr>
            <w:tcW w:w="2577" w:type="dxa"/>
          </w:tcPr>
          <w:p w:rsidR="001D03FF" w:rsidP="001D03FF" w:rsidRDefault="001D03FF"/>
        </w:tc>
        <w:tc>
          <w:tcPr>
            <w:tcW w:w="2577" w:type="dxa"/>
          </w:tcPr>
          <w:p w:rsidR="001D03FF" w:rsidP="001D03FF" w:rsidRDefault="001D03FF">
            <w:r>
              <w:rPr>
                <w:b/>
                <w:sz w:val="16"/>
                <w:szCs w:val="16"/>
              </w:rPr>
              <w:t>Bakım Tarihi</w:t>
            </w:r>
          </w:p>
        </w:tc>
        <w:tc>
          <w:tcPr>
            <w:tcW w:w="2577" w:type="dxa"/>
          </w:tcPr>
          <w:p w:rsidR="001D03FF" w:rsidP="001D03FF" w:rsidRDefault="001D03FF"/>
        </w:tc>
      </w:tr>
      <w:tr w:rsidR="001D03FF" w:rsidTr="00EC5468">
        <w:tc>
          <w:tcPr>
            <w:tcW w:w="2577" w:type="dxa"/>
            <w:vAlign w:val="center"/>
          </w:tcPr>
          <w:p w:rsidRPr="00B35D99" w:rsidR="001D03FF" w:rsidP="001D03FF" w:rsidRDefault="001D03FF">
            <w:pPr>
              <w:rPr>
                <w:b/>
                <w:sz w:val="16"/>
                <w:szCs w:val="16"/>
              </w:rPr>
            </w:pPr>
            <w:r w:rsidRPr="00B35D99">
              <w:rPr>
                <w:b/>
                <w:sz w:val="16"/>
                <w:szCs w:val="16"/>
              </w:rPr>
              <w:t>Cihaz Sicil No / Seri No:</w:t>
            </w:r>
          </w:p>
        </w:tc>
        <w:tc>
          <w:tcPr>
            <w:tcW w:w="2577" w:type="dxa"/>
          </w:tcPr>
          <w:p w:rsidR="001D03FF" w:rsidP="001D03FF" w:rsidRDefault="001D03FF"/>
        </w:tc>
        <w:tc>
          <w:tcPr>
            <w:tcW w:w="2577" w:type="dxa"/>
            <w:vMerge w:val="restart"/>
          </w:tcPr>
          <w:p w:rsidR="001D03FF" w:rsidP="001D03FF" w:rsidRDefault="001D03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Bildirimi Yapan /</w:t>
            </w:r>
          </w:p>
          <w:p w:rsidR="001D03FF" w:rsidP="001D03FF" w:rsidRDefault="001D03FF">
            <w:pPr>
              <w:jc w:val="center"/>
            </w:pPr>
            <w:r>
              <w:rPr>
                <w:b/>
                <w:sz w:val="16"/>
                <w:szCs w:val="16"/>
              </w:rPr>
              <w:t>İmza</w:t>
            </w:r>
          </w:p>
          <w:p w:rsidR="001D03FF" w:rsidP="001D03FF" w:rsidRDefault="001D03FF"/>
          <w:p w:rsidRPr="001D03FF" w:rsidR="001D03FF" w:rsidP="001D03FF" w:rsidRDefault="001D03FF">
            <w:pPr>
              <w:ind w:firstLine="708"/>
            </w:pPr>
          </w:p>
        </w:tc>
        <w:tc>
          <w:tcPr>
            <w:tcW w:w="2577" w:type="dxa"/>
            <w:vMerge w:val="restart"/>
          </w:tcPr>
          <w:p w:rsidR="001D03FF" w:rsidP="001D03FF" w:rsidRDefault="001D03FF"/>
        </w:tc>
      </w:tr>
      <w:tr w:rsidR="001D03FF" w:rsidTr="00EC5468">
        <w:tc>
          <w:tcPr>
            <w:tcW w:w="2577" w:type="dxa"/>
            <w:vAlign w:val="center"/>
          </w:tcPr>
          <w:p w:rsidRPr="00B35D99" w:rsidR="001D03FF" w:rsidP="001D03FF" w:rsidRDefault="001D03FF">
            <w:pPr>
              <w:rPr>
                <w:b/>
                <w:sz w:val="16"/>
                <w:szCs w:val="16"/>
              </w:rPr>
            </w:pPr>
            <w:r w:rsidRPr="00B35D99">
              <w:rPr>
                <w:b/>
                <w:sz w:val="16"/>
                <w:szCs w:val="16"/>
              </w:rPr>
              <w:t>Markası/Modeli</w:t>
            </w:r>
          </w:p>
        </w:tc>
        <w:tc>
          <w:tcPr>
            <w:tcW w:w="2577" w:type="dxa"/>
          </w:tcPr>
          <w:p w:rsidR="001D03FF" w:rsidP="001D03FF" w:rsidRDefault="001D03FF"/>
        </w:tc>
        <w:tc>
          <w:tcPr>
            <w:tcW w:w="2577" w:type="dxa"/>
            <w:vMerge/>
          </w:tcPr>
          <w:p w:rsidR="001D03FF" w:rsidP="001D03FF" w:rsidRDefault="001D03FF"/>
        </w:tc>
        <w:tc>
          <w:tcPr>
            <w:tcW w:w="2577" w:type="dxa"/>
            <w:vMerge/>
          </w:tcPr>
          <w:p w:rsidR="001D03FF" w:rsidP="001D03FF" w:rsidRDefault="001D03FF"/>
        </w:tc>
      </w:tr>
      <w:tr w:rsidR="001D03FF" w:rsidTr="00EC5468">
        <w:tc>
          <w:tcPr>
            <w:tcW w:w="2577" w:type="dxa"/>
            <w:vAlign w:val="center"/>
          </w:tcPr>
          <w:p w:rsidRPr="00B35D99" w:rsidR="001D03FF" w:rsidP="001D03FF" w:rsidRDefault="001D03FF">
            <w:pPr>
              <w:rPr>
                <w:b/>
                <w:sz w:val="16"/>
                <w:szCs w:val="16"/>
              </w:rPr>
            </w:pPr>
            <w:r w:rsidRPr="00B35D99">
              <w:rPr>
                <w:b/>
                <w:sz w:val="16"/>
                <w:szCs w:val="16"/>
              </w:rPr>
              <w:t>Bulunduğu Birim/Bölüm</w:t>
            </w:r>
          </w:p>
        </w:tc>
        <w:tc>
          <w:tcPr>
            <w:tcW w:w="2577" w:type="dxa"/>
          </w:tcPr>
          <w:p w:rsidR="001D03FF" w:rsidP="001D03FF" w:rsidRDefault="001D03FF"/>
        </w:tc>
        <w:tc>
          <w:tcPr>
            <w:tcW w:w="2577" w:type="dxa"/>
            <w:vMerge/>
          </w:tcPr>
          <w:p w:rsidR="001D03FF" w:rsidP="001D03FF" w:rsidRDefault="001D03FF"/>
        </w:tc>
        <w:tc>
          <w:tcPr>
            <w:tcW w:w="2577" w:type="dxa"/>
            <w:vMerge/>
          </w:tcPr>
          <w:p w:rsidR="001D03FF" w:rsidP="001D03FF" w:rsidRDefault="001D03FF"/>
        </w:tc>
      </w:tr>
      <w:tr w:rsidR="001D03FF" w:rsidTr="00EC5468">
        <w:tc>
          <w:tcPr>
            <w:tcW w:w="2577" w:type="dxa"/>
            <w:vAlign w:val="center"/>
          </w:tcPr>
          <w:p w:rsidRPr="00B35D99" w:rsidR="001D03FF" w:rsidP="001D03FF" w:rsidRDefault="001D03FF">
            <w:pPr>
              <w:rPr>
                <w:b/>
                <w:sz w:val="16"/>
                <w:szCs w:val="16"/>
              </w:rPr>
            </w:pPr>
            <w:r w:rsidRPr="00B35D99">
              <w:rPr>
                <w:b/>
                <w:sz w:val="16"/>
                <w:szCs w:val="16"/>
              </w:rPr>
              <w:t>Garanti Bitiş Tarihi</w:t>
            </w:r>
          </w:p>
        </w:tc>
        <w:tc>
          <w:tcPr>
            <w:tcW w:w="2577" w:type="dxa"/>
          </w:tcPr>
          <w:p w:rsidR="001D03FF" w:rsidP="001D03FF" w:rsidRDefault="001D03FF"/>
        </w:tc>
        <w:tc>
          <w:tcPr>
            <w:tcW w:w="2577" w:type="dxa"/>
            <w:vMerge/>
          </w:tcPr>
          <w:p w:rsidR="001D03FF" w:rsidP="001D03FF" w:rsidRDefault="001D03FF"/>
        </w:tc>
        <w:tc>
          <w:tcPr>
            <w:tcW w:w="2577" w:type="dxa"/>
            <w:vMerge/>
          </w:tcPr>
          <w:p w:rsidR="001D03FF" w:rsidP="001D03FF" w:rsidRDefault="001D03FF"/>
        </w:tc>
      </w:tr>
    </w:tbl>
    <w:p w:rsidR="001D03FF" w:rsidP="001B4140" w:rsidRDefault="001D03F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1D03FF" w:rsidTr="001D03FF">
        <w:tc>
          <w:tcPr>
            <w:tcW w:w="10308" w:type="dxa"/>
          </w:tcPr>
          <w:p w:rsidR="001D03FF" w:rsidP="001D03FF" w:rsidRDefault="001D03FF">
            <w:pPr>
              <w:jc w:val="center"/>
            </w:pPr>
            <w:r w:rsidRPr="0024559A">
              <w:rPr>
                <w:b/>
              </w:rPr>
              <w:t>YAPILAN İŞLEMLER</w:t>
            </w:r>
          </w:p>
        </w:tc>
      </w:tr>
      <w:tr w:rsidR="001D03FF" w:rsidTr="001D03FF">
        <w:tc>
          <w:tcPr>
            <w:tcW w:w="10308" w:type="dxa"/>
          </w:tcPr>
          <w:p w:rsidR="001D03FF" w:rsidP="001B4140" w:rsidRDefault="001D03FF"/>
        </w:tc>
      </w:tr>
      <w:tr w:rsidR="00B8410B" w:rsidTr="001D03FF">
        <w:tc>
          <w:tcPr>
            <w:tcW w:w="10308" w:type="dxa"/>
          </w:tcPr>
          <w:p w:rsidR="00B8410B" w:rsidP="001B4140" w:rsidRDefault="00B8410B"/>
        </w:tc>
      </w:tr>
      <w:tr w:rsidR="00B8410B" w:rsidTr="001D03FF">
        <w:tc>
          <w:tcPr>
            <w:tcW w:w="10308" w:type="dxa"/>
          </w:tcPr>
          <w:p w:rsidR="00B8410B" w:rsidP="001B4140" w:rsidRDefault="00B8410B"/>
        </w:tc>
      </w:tr>
      <w:tr w:rsidR="00B8410B" w:rsidTr="001D03FF">
        <w:tc>
          <w:tcPr>
            <w:tcW w:w="10308" w:type="dxa"/>
          </w:tcPr>
          <w:p w:rsidR="00B8410B" w:rsidP="001B4140" w:rsidRDefault="00B8410B"/>
        </w:tc>
      </w:tr>
      <w:tr w:rsidR="00B8410B" w:rsidTr="001D03FF">
        <w:tc>
          <w:tcPr>
            <w:tcW w:w="10308" w:type="dxa"/>
          </w:tcPr>
          <w:p w:rsidR="00B8410B" w:rsidP="001B4140" w:rsidRDefault="00B8410B"/>
        </w:tc>
      </w:tr>
      <w:tr w:rsidR="00B8410B" w:rsidTr="001D03FF">
        <w:tc>
          <w:tcPr>
            <w:tcW w:w="10308" w:type="dxa"/>
          </w:tcPr>
          <w:p w:rsidR="00B8410B" w:rsidP="001B4140" w:rsidRDefault="00B8410B"/>
        </w:tc>
      </w:tr>
      <w:tr w:rsidR="001D03FF" w:rsidTr="001D03FF">
        <w:tc>
          <w:tcPr>
            <w:tcW w:w="10308" w:type="dxa"/>
          </w:tcPr>
          <w:p w:rsidR="001D03FF" w:rsidP="001B4140" w:rsidRDefault="001D03FF"/>
        </w:tc>
      </w:tr>
      <w:tr w:rsidR="001D03FF" w:rsidTr="001D03FF">
        <w:tc>
          <w:tcPr>
            <w:tcW w:w="10308" w:type="dxa"/>
          </w:tcPr>
          <w:p w:rsidR="001D03FF" w:rsidP="001B4140" w:rsidRDefault="001D03FF"/>
        </w:tc>
      </w:tr>
      <w:tr w:rsidR="001D03FF" w:rsidTr="001D03FF">
        <w:tc>
          <w:tcPr>
            <w:tcW w:w="10308" w:type="dxa"/>
          </w:tcPr>
          <w:p w:rsidR="001D03FF" w:rsidP="001B4140" w:rsidRDefault="001D03FF"/>
        </w:tc>
      </w:tr>
      <w:tr w:rsidR="001D03FF" w:rsidTr="001D03FF">
        <w:tc>
          <w:tcPr>
            <w:tcW w:w="10308" w:type="dxa"/>
          </w:tcPr>
          <w:p w:rsidR="001D03FF" w:rsidP="001B4140" w:rsidRDefault="001D03FF"/>
        </w:tc>
      </w:tr>
    </w:tbl>
    <w:p w:rsidR="001D03FF" w:rsidP="001B4140" w:rsidRDefault="001D03FF"/>
    <w:p w:rsidR="00B8410B" w:rsidP="001B4140" w:rsidRDefault="00B8410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B8410B" w:rsidTr="00EF423C">
        <w:tc>
          <w:tcPr>
            <w:tcW w:w="3436" w:type="dxa"/>
            <w:vAlign w:val="center"/>
          </w:tcPr>
          <w:p w:rsidRPr="00A964D7" w:rsidR="00B8410B" w:rsidP="00B8410B" w:rsidRDefault="00B8410B">
            <w:pPr>
              <w:jc w:val="center"/>
              <w:rPr>
                <w:b/>
                <w:sz w:val="18"/>
                <w:szCs w:val="16"/>
              </w:rPr>
            </w:pPr>
            <w:r w:rsidRPr="00A964D7">
              <w:rPr>
                <w:b/>
                <w:sz w:val="18"/>
                <w:szCs w:val="16"/>
              </w:rPr>
              <w:t>İŞİ TESLİM ALAN</w:t>
            </w:r>
          </w:p>
          <w:p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</w:p>
          <w:p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Adı Soyadı</w:t>
            </w:r>
          </w:p>
          <w:p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İmza</w:t>
            </w:r>
          </w:p>
          <w:p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</w:p>
          <w:p w:rsidR="00B8410B" w:rsidP="00B8410B" w:rsidRDefault="00B8410B">
            <w:pPr>
              <w:rPr>
                <w:b/>
                <w:sz w:val="16"/>
                <w:szCs w:val="16"/>
              </w:rPr>
            </w:pPr>
          </w:p>
          <w:p w:rsidR="00B8410B" w:rsidP="00B8410B" w:rsidRDefault="00B8410B">
            <w:pPr>
              <w:rPr>
                <w:b/>
                <w:sz w:val="16"/>
                <w:szCs w:val="16"/>
              </w:rPr>
            </w:pPr>
          </w:p>
          <w:p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</w:p>
          <w:p w:rsidRPr="00A964D7"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  <w:r w:rsidRPr="00A964D7">
              <w:rPr>
                <w:b/>
                <w:sz w:val="16"/>
                <w:szCs w:val="16"/>
              </w:rPr>
              <w:t>…/…/20….</w:t>
            </w:r>
          </w:p>
        </w:tc>
        <w:tc>
          <w:tcPr>
            <w:tcW w:w="3436" w:type="dxa"/>
            <w:vAlign w:val="center"/>
          </w:tcPr>
          <w:p w:rsidR="00B8410B" w:rsidP="00B8410B" w:rsidRDefault="00B8410B">
            <w:pPr>
              <w:jc w:val="center"/>
              <w:rPr>
                <w:b/>
                <w:sz w:val="20"/>
              </w:rPr>
            </w:pPr>
          </w:p>
          <w:p w:rsidRPr="006E2C28" w:rsidR="00B8410B" w:rsidP="00B8410B" w:rsidRDefault="00B8410B">
            <w:pPr>
              <w:jc w:val="center"/>
              <w:rPr>
                <w:b/>
                <w:sz w:val="20"/>
              </w:rPr>
            </w:pPr>
            <w:r w:rsidRPr="006E2C28">
              <w:rPr>
                <w:b/>
                <w:sz w:val="20"/>
              </w:rPr>
              <w:t>İŞ TAMAMLANDI</w:t>
            </w:r>
          </w:p>
          <w:p w:rsidRPr="00A964D7" w:rsidR="00B8410B" w:rsidP="00B8410B" w:rsidRDefault="00B8410B">
            <w:pPr>
              <w:jc w:val="center"/>
              <w:rPr>
                <w:b/>
                <w:sz w:val="20"/>
                <w:szCs w:val="20"/>
              </w:rPr>
            </w:pPr>
          </w:p>
          <w:p w:rsidRPr="00A964D7" w:rsidR="00B8410B" w:rsidP="00B8410B" w:rsidRDefault="00B8410B">
            <w:pPr>
              <w:jc w:val="center"/>
              <w:rPr>
                <w:b/>
                <w:sz w:val="20"/>
                <w:szCs w:val="20"/>
              </w:rPr>
            </w:pPr>
          </w:p>
          <w:p w:rsidRPr="00A964D7" w:rsidR="00B8410B" w:rsidP="00B8410B" w:rsidRDefault="00B8410B">
            <w:pPr>
              <w:jc w:val="center"/>
              <w:rPr>
                <w:b/>
                <w:sz w:val="20"/>
                <w:szCs w:val="20"/>
              </w:rPr>
            </w:pPr>
          </w:p>
          <w:p w:rsidRPr="00A964D7" w:rsidR="00B8410B" w:rsidP="00B8410B" w:rsidRDefault="00B8410B">
            <w:pPr>
              <w:rPr>
                <w:b/>
                <w:sz w:val="20"/>
                <w:szCs w:val="20"/>
              </w:rPr>
            </w:pPr>
          </w:p>
          <w:p w:rsidRPr="00A964D7" w:rsidR="00B8410B" w:rsidP="00B8410B" w:rsidRDefault="00B8410B">
            <w:pPr>
              <w:jc w:val="center"/>
              <w:rPr>
                <w:b/>
                <w:sz w:val="20"/>
                <w:szCs w:val="20"/>
              </w:rPr>
            </w:pPr>
          </w:p>
          <w:p w:rsidRPr="00A964D7" w:rsidR="00B8410B" w:rsidP="00B8410B" w:rsidRDefault="00B8410B">
            <w:pPr>
              <w:jc w:val="center"/>
              <w:rPr>
                <w:b/>
                <w:sz w:val="20"/>
                <w:szCs w:val="20"/>
              </w:rPr>
            </w:pPr>
          </w:p>
          <w:p w:rsidRPr="00A964D7" w:rsidR="00B8410B" w:rsidP="00B8410B" w:rsidRDefault="00B8410B">
            <w:pPr>
              <w:jc w:val="center"/>
              <w:rPr>
                <w:b/>
                <w:sz w:val="20"/>
                <w:szCs w:val="20"/>
              </w:rPr>
            </w:pPr>
          </w:p>
          <w:p w:rsidRPr="00A964D7" w:rsidR="00B8410B" w:rsidP="00B8410B" w:rsidRDefault="00B841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6" w:type="dxa"/>
            <w:vAlign w:val="center"/>
          </w:tcPr>
          <w:p w:rsidRPr="00A964D7" w:rsidR="00B8410B" w:rsidP="00B8410B" w:rsidRDefault="00B8410B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İ</w:t>
            </w:r>
            <w:r w:rsidRPr="00A964D7">
              <w:rPr>
                <w:b/>
                <w:sz w:val="18"/>
                <w:szCs w:val="16"/>
              </w:rPr>
              <w:t>Şİ YAPAN</w:t>
            </w:r>
          </w:p>
          <w:p w:rsidR="00B8410B" w:rsidP="00B8410B" w:rsidRDefault="00B8410B">
            <w:pPr>
              <w:jc w:val="center"/>
              <w:rPr>
                <w:sz w:val="16"/>
                <w:szCs w:val="16"/>
              </w:rPr>
            </w:pPr>
          </w:p>
          <w:p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Adı Soyadı</w:t>
            </w:r>
          </w:p>
          <w:p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İmza</w:t>
            </w:r>
          </w:p>
          <w:p w:rsidR="00B8410B" w:rsidP="00B8410B" w:rsidRDefault="00B8410B">
            <w:pPr>
              <w:jc w:val="center"/>
              <w:rPr>
                <w:sz w:val="16"/>
                <w:szCs w:val="16"/>
              </w:rPr>
            </w:pPr>
          </w:p>
          <w:p w:rsidR="00B8410B" w:rsidP="00B8410B" w:rsidRDefault="00B8410B">
            <w:pPr>
              <w:rPr>
                <w:sz w:val="16"/>
                <w:szCs w:val="16"/>
              </w:rPr>
            </w:pPr>
            <w:bookmarkStart w:name="_GoBack" w:id="0"/>
            <w:bookmarkEnd w:id="0"/>
          </w:p>
          <w:p w:rsidR="00B8410B" w:rsidP="00B8410B" w:rsidRDefault="00B8410B">
            <w:pPr>
              <w:jc w:val="center"/>
              <w:rPr>
                <w:sz w:val="16"/>
                <w:szCs w:val="16"/>
              </w:rPr>
            </w:pPr>
          </w:p>
          <w:p w:rsidR="00B8410B" w:rsidP="00B8410B" w:rsidRDefault="00B8410B">
            <w:pPr>
              <w:jc w:val="center"/>
              <w:rPr>
                <w:sz w:val="16"/>
                <w:szCs w:val="16"/>
              </w:rPr>
            </w:pPr>
          </w:p>
          <w:p w:rsidR="00B8410B" w:rsidP="00B8410B" w:rsidRDefault="00B8410B">
            <w:pPr>
              <w:jc w:val="center"/>
              <w:rPr>
                <w:sz w:val="16"/>
                <w:szCs w:val="16"/>
              </w:rPr>
            </w:pPr>
          </w:p>
          <w:p w:rsidRPr="00A964D7"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  <w:r w:rsidRPr="00A964D7">
              <w:rPr>
                <w:b/>
                <w:sz w:val="16"/>
                <w:szCs w:val="16"/>
              </w:rPr>
              <w:t>…/…/20…</w:t>
            </w:r>
          </w:p>
        </w:tc>
      </w:tr>
      <w:tr w:rsidR="00B8410B" w:rsidTr="00A0146E">
        <w:tc>
          <w:tcPr>
            <w:tcW w:w="10308" w:type="dxa"/>
            <w:gridSpan w:val="3"/>
          </w:tcPr>
          <w:p w:rsidRPr="00547EB1" w:rsidR="00B8410B" w:rsidP="00B8410B" w:rsidRDefault="00B8410B">
            <w:pPr>
              <w:jc w:val="center"/>
              <w:rPr>
                <w:b/>
                <w:sz w:val="20"/>
                <w:szCs w:val="20"/>
              </w:rPr>
            </w:pPr>
            <w:r w:rsidRPr="00547EB1">
              <w:rPr>
                <w:b/>
                <w:sz w:val="20"/>
                <w:szCs w:val="20"/>
              </w:rPr>
              <w:t>ONAY</w:t>
            </w:r>
          </w:p>
          <w:p w:rsidRPr="00C46019"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</w:p>
          <w:p w:rsidRPr="00C46019"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</w:p>
          <w:p w:rsidRPr="00C46019"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</w:p>
          <w:p w:rsidRPr="00C46019"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  <w:r w:rsidRPr="00C46019">
              <w:rPr>
                <w:b/>
                <w:sz w:val="16"/>
                <w:szCs w:val="16"/>
              </w:rPr>
              <w:t>. . / . . / 20</w:t>
            </w:r>
            <w:r>
              <w:rPr>
                <w:b/>
                <w:sz w:val="16"/>
                <w:szCs w:val="16"/>
              </w:rPr>
              <w:t>..</w:t>
            </w:r>
          </w:p>
          <w:p w:rsidRPr="00CF34B6" w:rsidR="00B8410B" w:rsidP="00B8410B" w:rsidRDefault="00B8410B">
            <w:pPr>
              <w:jc w:val="center"/>
              <w:rPr>
                <w:b/>
                <w:sz w:val="20"/>
                <w:szCs w:val="20"/>
              </w:rPr>
            </w:pPr>
            <w:r w:rsidRPr="00CF34B6">
              <w:rPr>
                <w:b/>
                <w:sz w:val="20"/>
                <w:szCs w:val="20"/>
              </w:rPr>
              <w:t>LACAB  Şube Sorumlusu</w:t>
            </w:r>
          </w:p>
          <w:p w:rsidRPr="00C46019" w:rsidR="00B8410B" w:rsidP="00B8410B" w:rsidRDefault="00B8410B">
            <w:pPr>
              <w:jc w:val="center"/>
              <w:rPr>
                <w:b/>
                <w:sz w:val="16"/>
                <w:szCs w:val="16"/>
              </w:rPr>
            </w:pPr>
            <w:r w:rsidRPr="00C46019">
              <w:rPr>
                <w:b/>
                <w:sz w:val="16"/>
                <w:szCs w:val="16"/>
              </w:rPr>
              <w:t>………………………</w:t>
            </w:r>
          </w:p>
          <w:p w:rsidR="00B8410B" w:rsidP="00B8410B" w:rsidRDefault="00B8410B"/>
        </w:tc>
      </w:tr>
    </w:tbl>
    <w:p w:rsidRPr="00923ECC" w:rsidR="00B8410B" w:rsidP="001B4140" w:rsidRDefault="00B8410B"/>
    <w:sectPr w:rsidRPr="00923ECC" w:rsidR="00B8410B" w:rsidSect="00224FD7">
      <w:footerReference r:id="R21404d8362c74c5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34" w:rsidRDefault="00421A34">
      <w:r>
        <w:separator/>
      </w:r>
    </w:p>
  </w:endnote>
  <w:endnote w:type="continuationSeparator" w:id="0">
    <w:p w:rsidR="00421A34" w:rsidRDefault="0042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34" w:rsidRDefault="00421A34">
      <w:r>
        <w:separator/>
      </w:r>
    </w:p>
  </w:footnote>
  <w:footnote w:type="continuationSeparator" w:id="0">
    <w:p w:rsidR="00421A34" w:rsidRDefault="00421A34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CİHAZ BAKIM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FR/YIDB/03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5.12.2017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01/17.10.2022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410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410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C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03FF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1A34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C4AC6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8410B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FBF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1404d8362c74c5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CAD0-47ED-4C01-BC59-1EF3120E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2</cp:revision>
  <cp:lastPrinted>2018-09-24T13:03:00Z</cp:lastPrinted>
  <dcterms:created xsi:type="dcterms:W3CDTF">2022-10-13T06:42:00Z</dcterms:created>
  <dcterms:modified xsi:type="dcterms:W3CDTF">2022-10-13T06:42:00Z</dcterms:modified>
</cp:coreProperties>
</file>