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3F2" w:rsidP="005F53F2" w:rsidRDefault="005F53F2">
      <w:pPr>
        <w:spacing w:line="360" w:lineRule="auto"/>
        <w:ind w:firstLine="567"/>
      </w:pPr>
      <w:r>
        <w:t>İş bu tutanak, aşağıda bilgileri verilen cihazın teslimi ile ilgili olarak unvanı ve isimleri geçen kişiler arasında yapılmış ve imza altına alınmıştır.</w:t>
      </w:r>
    </w:p>
    <w:p w:rsidR="005F53F2" w:rsidP="005F53F2" w:rsidRDefault="005F53F2"/>
    <w:tbl>
      <w:tblPr>
        <w:tblStyle w:val="TabloKlavuzu"/>
        <w:tblW w:w="9195" w:type="dxa"/>
        <w:tblInd w:w="108" w:type="dxa"/>
        <w:tblLook w:val="04A0" w:firstRow="1" w:lastRow="0" w:firstColumn="1" w:lastColumn="0" w:noHBand="0" w:noVBand="1"/>
      </w:tblPr>
      <w:tblGrid>
        <w:gridCol w:w="3425"/>
        <w:gridCol w:w="5791"/>
      </w:tblGrid>
      <w:tr w:rsidR="005F53F2" w:rsidTr="00CD1B5C">
        <w:trPr>
          <w:trHeight w:val="408"/>
        </w:trPr>
        <w:tc>
          <w:tcPr>
            <w:tcW w:w="2694" w:type="dxa"/>
            <w:vAlign w:val="center"/>
          </w:tcPr>
          <w:p w:rsidR="005F53F2" w:rsidP="00CD1B5C" w:rsidRDefault="005F53F2">
            <w:r>
              <w:t>Cihazın Adı:</w:t>
            </w:r>
          </w:p>
        </w:tc>
        <w:tc>
          <w:tcPr>
            <w:tcW w:w="6501" w:type="dxa"/>
            <w:vAlign w:val="center"/>
          </w:tcPr>
          <w:p w:rsidR="005F53F2" w:rsidP="00CD1B5C" w:rsidRDefault="005F53F2"/>
        </w:tc>
      </w:tr>
      <w:tr w:rsidR="005F53F2" w:rsidTr="00CD1B5C">
        <w:trPr>
          <w:trHeight w:val="414"/>
        </w:trPr>
        <w:tc>
          <w:tcPr>
            <w:tcW w:w="2694" w:type="dxa"/>
            <w:vAlign w:val="center"/>
          </w:tcPr>
          <w:p w:rsidR="005F53F2" w:rsidP="00CD1B5C" w:rsidRDefault="005F53F2">
            <w:r>
              <w:t>Sicil No / Seri No:</w:t>
            </w:r>
          </w:p>
        </w:tc>
        <w:tc>
          <w:tcPr>
            <w:tcW w:w="6501" w:type="dxa"/>
            <w:vAlign w:val="center"/>
          </w:tcPr>
          <w:p w:rsidR="005F53F2" w:rsidP="00CD1B5C" w:rsidRDefault="005F53F2"/>
        </w:tc>
      </w:tr>
      <w:tr w:rsidR="005F53F2" w:rsidTr="00CD1B5C">
        <w:trPr>
          <w:trHeight w:val="420"/>
        </w:trPr>
        <w:tc>
          <w:tcPr>
            <w:tcW w:w="2694" w:type="dxa"/>
            <w:vAlign w:val="center"/>
          </w:tcPr>
          <w:p w:rsidR="005F53F2" w:rsidP="00CD1B5C" w:rsidRDefault="005F53F2">
            <w:r>
              <w:t>Marka / Model:</w:t>
            </w:r>
          </w:p>
        </w:tc>
        <w:tc>
          <w:tcPr>
            <w:tcW w:w="6501" w:type="dxa"/>
            <w:vAlign w:val="center"/>
          </w:tcPr>
          <w:p w:rsidR="005F53F2" w:rsidP="00CD1B5C" w:rsidRDefault="005F53F2"/>
        </w:tc>
      </w:tr>
      <w:tr w:rsidR="005F53F2" w:rsidTr="00CD1B5C">
        <w:trPr>
          <w:trHeight w:val="412"/>
        </w:trPr>
        <w:tc>
          <w:tcPr>
            <w:tcW w:w="2694" w:type="dxa"/>
            <w:vAlign w:val="center"/>
          </w:tcPr>
          <w:p w:rsidR="005F53F2" w:rsidP="00CD1B5C" w:rsidRDefault="005F53F2">
            <w:r>
              <w:t>Bulunduğu Bölüm:</w:t>
            </w:r>
          </w:p>
        </w:tc>
        <w:tc>
          <w:tcPr>
            <w:tcW w:w="6501" w:type="dxa"/>
            <w:vAlign w:val="center"/>
          </w:tcPr>
          <w:p w:rsidR="005F53F2" w:rsidP="00CD1B5C" w:rsidRDefault="005F53F2"/>
        </w:tc>
      </w:tr>
      <w:tr w:rsidR="005F53F2" w:rsidTr="00CD1B5C">
        <w:trPr>
          <w:trHeight w:val="846"/>
        </w:trPr>
        <w:tc>
          <w:tcPr>
            <w:tcW w:w="9195" w:type="dxa"/>
            <w:gridSpan w:val="2"/>
            <w:vAlign w:val="center"/>
          </w:tcPr>
          <w:p w:rsidR="005F53F2" w:rsidP="00CD1B5C" w:rsidRDefault="005F53F2">
            <w:pPr>
              <w:spacing w:line="276" w:lineRule="auto"/>
            </w:pPr>
            <w:r>
              <w:t>Teslim Edilen Aksesuar: ……………………………………………………………………….</w:t>
            </w:r>
          </w:p>
          <w:p w:rsidR="005F53F2" w:rsidP="00CD1B5C" w:rsidRDefault="005F53F2">
            <w:pPr>
              <w:spacing w:line="276" w:lineRule="auto"/>
            </w:pPr>
            <w:r>
              <w:t>…………………………………………………………………………………………………..</w:t>
            </w:r>
          </w:p>
          <w:p w:rsidR="005F53F2" w:rsidP="00CD1B5C" w:rsidRDefault="005F53F2">
            <w:pPr>
              <w:spacing w:line="276" w:lineRule="auto"/>
            </w:pPr>
            <w:r>
              <w:t>………………………………………………………………………………………………….</w:t>
            </w:r>
          </w:p>
          <w:p w:rsidR="005F53F2" w:rsidP="00CD1B5C" w:rsidRDefault="005F53F2"/>
        </w:tc>
      </w:tr>
    </w:tbl>
    <w:p w:rsidR="005F53F2" w:rsidP="005F53F2" w:rsidRDefault="005F53F2"/>
    <w:tbl>
      <w:tblPr>
        <w:tblStyle w:val="TabloKlavuzu"/>
        <w:tblW w:w="9205" w:type="dxa"/>
        <w:tblInd w:w="108" w:type="dxa"/>
        <w:tblLook w:val="04A0" w:firstRow="1" w:lastRow="0" w:firstColumn="1" w:lastColumn="0" w:noHBand="0" w:noVBand="1"/>
      </w:tblPr>
      <w:tblGrid>
        <w:gridCol w:w="9205"/>
      </w:tblGrid>
      <w:tr w:rsidR="005F53F2" w:rsidTr="00CD1B5C">
        <w:trPr>
          <w:trHeight w:val="2641"/>
        </w:trPr>
        <w:tc>
          <w:tcPr>
            <w:tcW w:w="9205" w:type="dxa"/>
          </w:tcPr>
          <w:p w:rsidR="005F53F2" w:rsidP="00CD1B5C" w:rsidRDefault="005F53F2">
            <w:r>
              <w:t>Açıklama :………………………………………………………………………….................</w:t>
            </w:r>
          </w:p>
          <w:p w:rsidR="005F53F2" w:rsidP="00CD1B5C" w:rsidRDefault="005F53F2">
            <w:r>
              <w:t>………………………………………………………………………………………………….</w:t>
            </w:r>
          </w:p>
          <w:p w:rsidR="005F53F2" w:rsidP="00CD1B5C" w:rsidRDefault="005F53F2">
            <w:r>
              <w:t>………………………………………………………………………………………………….</w:t>
            </w:r>
          </w:p>
          <w:p w:rsidR="005F53F2" w:rsidP="00CD1B5C" w:rsidRDefault="005F53F2">
            <w:r>
              <w:t>………………………………………………………………………………………………….</w:t>
            </w:r>
          </w:p>
          <w:p w:rsidR="005F53F2" w:rsidP="00CD1B5C" w:rsidRDefault="005F53F2">
            <w:r>
              <w:t>………………………………………………………………………………………………….</w:t>
            </w:r>
          </w:p>
          <w:p w:rsidR="005F53F2" w:rsidP="00CD1B5C" w:rsidRDefault="005F53F2">
            <w:r>
              <w:t>………………………………………………………………………………………………….</w:t>
            </w:r>
          </w:p>
          <w:p w:rsidR="005F53F2" w:rsidP="00CD1B5C" w:rsidRDefault="005F53F2">
            <w:r>
              <w:t>………………………………………………………………………………………………….</w:t>
            </w:r>
          </w:p>
          <w:p w:rsidR="005F53F2" w:rsidP="00CD1B5C" w:rsidRDefault="005F53F2">
            <w:r>
              <w:t>………………………………………………………………………………………………….</w:t>
            </w:r>
          </w:p>
          <w:p w:rsidR="005F53F2" w:rsidP="00CD1B5C" w:rsidRDefault="005F53F2">
            <w:r>
              <w:t>………………………………………………………………………………………………….</w:t>
            </w:r>
          </w:p>
        </w:tc>
      </w:tr>
    </w:tbl>
    <w:p w:rsidR="005F53F2" w:rsidP="005F53F2" w:rsidRDefault="005F53F2"/>
    <w:tbl>
      <w:tblPr>
        <w:tblW w:w="92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435"/>
        <w:gridCol w:w="3473"/>
        <w:gridCol w:w="3306"/>
      </w:tblGrid>
      <w:tr w:rsidRPr="00C46019" w:rsidR="005F53F2" w:rsidTr="00CD1B5C">
        <w:trPr>
          <w:trHeight w:val="1843"/>
        </w:trPr>
        <w:tc>
          <w:tcPr>
            <w:tcW w:w="243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nil"/>
            </w:tcBorders>
            <w:vAlign w:val="center"/>
          </w:tcPr>
          <w:p w:rsidR="005F53F2" w:rsidP="00CD1B5C" w:rsidRDefault="005F53F2">
            <w:pPr>
              <w:jc w:val="center"/>
              <w:rPr>
                <w:b/>
                <w:sz w:val="16"/>
                <w:szCs w:val="16"/>
              </w:rPr>
            </w:pPr>
          </w:p>
          <w:p w:rsidR="005F53F2" w:rsidP="00CD1B5C" w:rsidRDefault="005F53F2">
            <w:pPr>
              <w:jc w:val="center"/>
              <w:rPr>
                <w:b/>
                <w:sz w:val="16"/>
                <w:szCs w:val="16"/>
              </w:rPr>
            </w:pPr>
          </w:p>
          <w:p w:rsidR="005F53F2" w:rsidP="00CD1B5C" w:rsidRDefault="005F53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TESLİM ALAN</w:t>
            </w:r>
          </w:p>
          <w:p w:rsidRPr="00C46019" w:rsidR="005F53F2" w:rsidP="00CD1B5C" w:rsidRDefault="005F53F2">
            <w:pPr>
              <w:jc w:val="center"/>
              <w:rPr>
                <w:b/>
                <w:sz w:val="16"/>
                <w:szCs w:val="16"/>
              </w:rPr>
            </w:pPr>
          </w:p>
          <w:p w:rsidRPr="009C6C5C" w:rsidR="005F53F2" w:rsidP="00CD1B5C" w:rsidRDefault="005F53F2">
            <w:pPr>
              <w:jc w:val="center"/>
              <w:rPr>
                <w:b/>
                <w:color w:val="BFBFBF" w:themeColor="background1" w:themeShade="BF"/>
                <w:sz w:val="16"/>
                <w:szCs w:val="16"/>
              </w:rPr>
            </w:pPr>
            <w:bookmarkStart w:name="_Hlk406405293" w:id="0"/>
            <w:r w:rsidRPr="009C6C5C">
              <w:rPr>
                <w:b/>
                <w:color w:val="BFBFBF" w:themeColor="background1" w:themeShade="BF"/>
                <w:sz w:val="16"/>
                <w:szCs w:val="16"/>
              </w:rPr>
              <w:t>Adı Soyadı</w:t>
            </w:r>
          </w:p>
          <w:p w:rsidRPr="009C6C5C" w:rsidR="005F53F2" w:rsidP="00CD1B5C" w:rsidRDefault="005F53F2">
            <w:pPr>
              <w:jc w:val="center"/>
              <w:rPr>
                <w:b/>
                <w:color w:val="BFBFBF" w:themeColor="background1" w:themeShade="BF"/>
                <w:sz w:val="16"/>
                <w:szCs w:val="16"/>
              </w:rPr>
            </w:pPr>
            <w:r w:rsidRPr="009C6C5C">
              <w:rPr>
                <w:b/>
                <w:color w:val="BFBFBF" w:themeColor="background1" w:themeShade="BF"/>
                <w:sz w:val="16"/>
                <w:szCs w:val="16"/>
              </w:rPr>
              <w:t>İmza</w:t>
            </w:r>
          </w:p>
          <w:bookmarkEnd w:id="0"/>
          <w:p w:rsidR="005F53F2" w:rsidP="00CD1B5C" w:rsidRDefault="005F53F2">
            <w:pPr>
              <w:jc w:val="center"/>
              <w:rPr>
                <w:b/>
                <w:sz w:val="16"/>
                <w:szCs w:val="16"/>
              </w:rPr>
            </w:pPr>
          </w:p>
          <w:p w:rsidRPr="00C46019" w:rsidR="005F53F2" w:rsidP="00CD1B5C" w:rsidRDefault="005F53F2">
            <w:pPr>
              <w:jc w:val="center"/>
              <w:rPr>
                <w:b/>
                <w:sz w:val="16"/>
                <w:szCs w:val="16"/>
              </w:rPr>
            </w:pPr>
          </w:p>
          <w:p w:rsidRPr="00C46019" w:rsidR="005F53F2" w:rsidP="00CD1B5C" w:rsidRDefault="005F53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. . </w:t>
            </w:r>
            <w:r w:rsidRPr="00C46019">
              <w:rPr>
                <w:b/>
                <w:sz w:val="16"/>
                <w:szCs w:val="16"/>
              </w:rPr>
              <w:t xml:space="preserve"> / </w:t>
            </w:r>
            <w:r>
              <w:rPr>
                <w:b/>
                <w:sz w:val="16"/>
                <w:szCs w:val="16"/>
              </w:rPr>
              <w:t xml:space="preserve">. . </w:t>
            </w:r>
            <w:r w:rsidRPr="00C46019">
              <w:rPr>
                <w:b/>
                <w:sz w:val="16"/>
                <w:szCs w:val="16"/>
              </w:rPr>
              <w:t xml:space="preserve"> /  </w:t>
            </w:r>
            <w:r>
              <w:rPr>
                <w:b/>
                <w:sz w:val="16"/>
                <w:szCs w:val="16"/>
              </w:rPr>
              <w:t xml:space="preserve"> …. </w:t>
            </w:r>
          </w:p>
          <w:p w:rsidRPr="00C46019" w:rsidR="005F53F2" w:rsidP="00CD1B5C" w:rsidRDefault="005F53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73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C46019" w:rsidR="005F53F2" w:rsidP="00CD1B5C" w:rsidRDefault="005F5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:rsidR="005F53F2" w:rsidP="00CD1B5C" w:rsidRDefault="005F53F2">
            <w:pPr>
              <w:jc w:val="center"/>
              <w:rPr>
                <w:b/>
                <w:sz w:val="16"/>
                <w:szCs w:val="16"/>
              </w:rPr>
            </w:pPr>
            <w:bookmarkStart w:name="_Hlk406405116" w:id="1"/>
          </w:p>
          <w:p w:rsidR="005F53F2" w:rsidP="00CD1B5C" w:rsidRDefault="005F53F2">
            <w:pPr>
              <w:jc w:val="center"/>
              <w:rPr>
                <w:b/>
                <w:sz w:val="16"/>
                <w:szCs w:val="16"/>
              </w:rPr>
            </w:pPr>
          </w:p>
          <w:p w:rsidRPr="00C46019" w:rsidR="005F53F2" w:rsidP="00CD1B5C" w:rsidRDefault="005F53F2">
            <w:pPr>
              <w:jc w:val="center"/>
              <w:rPr>
                <w:b/>
                <w:sz w:val="16"/>
                <w:szCs w:val="16"/>
              </w:rPr>
            </w:pPr>
            <w:bookmarkStart w:name="_Hlk406405232" w:id="2"/>
            <w:r>
              <w:rPr>
                <w:b/>
                <w:sz w:val="16"/>
                <w:szCs w:val="16"/>
              </w:rPr>
              <w:t>TESLİM EDEN</w:t>
            </w:r>
          </w:p>
          <w:p w:rsidRPr="00C46019" w:rsidR="005F53F2" w:rsidP="00CD1B5C" w:rsidRDefault="005F53F2">
            <w:pPr>
              <w:jc w:val="center"/>
              <w:rPr>
                <w:b/>
                <w:sz w:val="16"/>
                <w:szCs w:val="16"/>
              </w:rPr>
            </w:pPr>
          </w:p>
          <w:p w:rsidRPr="009C6C5C" w:rsidR="005F53F2" w:rsidP="00CD1B5C" w:rsidRDefault="005F53F2">
            <w:pPr>
              <w:jc w:val="center"/>
              <w:rPr>
                <w:b/>
                <w:color w:val="BFBFBF" w:themeColor="background1" w:themeShade="BF"/>
                <w:sz w:val="16"/>
                <w:szCs w:val="16"/>
              </w:rPr>
            </w:pPr>
            <w:bookmarkStart w:name="_Hlk406405102" w:id="3"/>
            <w:bookmarkStart w:name="_Hlk406405084" w:id="4"/>
            <w:r w:rsidRPr="009C6C5C">
              <w:rPr>
                <w:b/>
                <w:color w:val="BFBFBF" w:themeColor="background1" w:themeShade="BF"/>
                <w:sz w:val="16"/>
                <w:szCs w:val="16"/>
              </w:rPr>
              <w:t>Adı Soyadı</w:t>
            </w:r>
          </w:p>
          <w:bookmarkEnd w:id="3"/>
          <w:p w:rsidRPr="009C6C5C" w:rsidR="005F53F2" w:rsidP="00CD1B5C" w:rsidRDefault="005F53F2">
            <w:pPr>
              <w:jc w:val="center"/>
              <w:rPr>
                <w:b/>
                <w:color w:val="BFBFBF" w:themeColor="background1" w:themeShade="BF"/>
                <w:sz w:val="16"/>
                <w:szCs w:val="16"/>
              </w:rPr>
            </w:pPr>
            <w:r w:rsidRPr="009C6C5C">
              <w:rPr>
                <w:b/>
                <w:color w:val="BFBFBF" w:themeColor="background1" w:themeShade="BF"/>
                <w:sz w:val="16"/>
                <w:szCs w:val="16"/>
              </w:rPr>
              <w:t>İmza</w:t>
            </w:r>
          </w:p>
          <w:bookmarkEnd w:id="1"/>
          <w:bookmarkEnd w:id="4"/>
          <w:p w:rsidR="005F53F2" w:rsidP="00CD1B5C" w:rsidRDefault="005F53F2">
            <w:pPr>
              <w:jc w:val="center"/>
              <w:rPr>
                <w:b/>
                <w:sz w:val="16"/>
                <w:szCs w:val="16"/>
              </w:rPr>
            </w:pPr>
          </w:p>
          <w:p w:rsidRPr="00C46019" w:rsidR="005F53F2" w:rsidP="00CD1B5C" w:rsidRDefault="005F53F2">
            <w:pPr>
              <w:jc w:val="center"/>
              <w:rPr>
                <w:b/>
                <w:sz w:val="16"/>
                <w:szCs w:val="16"/>
              </w:rPr>
            </w:pPr>
          </w:p>
          <w:p w:rsidRPr="00C46019" w:rsidR="005F53F2" w:rsidP="00CD1B5C" w:rsidRDefault="005F53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. . </w:t>
            </w:r>
            <w:r w:rsidRPr="00C46019">
              <w:rPr>
                <w:b/>
                <w:sz w:val="16"/>
                <w:szCs w:val="16"/>
              </w:rPr>
              <w:t xml:space="preserve"> / </w:t>
            </w:r>
            <w:r>
              <w:rPr>
                <w:b/>
                <w:sz w:val="16"/>
                <w:szCs w:val="16"/>
              </w:rPr>
              <w:t xml:space="preserve">. . </w:t>
            </w:r>
            <w:r w:rsidRPr="00C46019">
              <w:rPr>
                <w:b/>
                <w:sz w:val="16"/>
                <w:szCs w:val="16"/>
              </w:rPr>
              <w:t xml:space="preserve"> /  </w:t>
            </w:r>
            <w:r>
              <w:rPr>
                <w:b/>
                <w:sz w:val="16"/>
                <w:szCs w:val="16"/>
              </w:rPr>
              <w:t xml:space="preserve"> …. </w:t>
            </w:r>
          </w:p>
          <w:bookmarkEnd w:id="2"/>
          <w:p w:rsidRPr="00C46019" w:rsidR="005F53F2" w:rsidP="00CD1B5C" w:rsidRDefault="005F53F2">
            <w:pPr>
              <w:rPr>
                <w:sz w:val="16"/>
                <w:szCs w:val="16"/>
              </w:rPr>
            </w:pPr>
          </w:p>
        </w:tc>
      </w:tr>
      <w:tr w:rsidRPr="00C46019" w:rsidR="005F53F2" w:rsidTr="00CD1B5C">
        <w:trPr>
          <w:trHeight w:val="854"/>
        </w:trPr>
        <w:tc>
          <w:tcPr>
            <w:tcW w:w="9214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C46019" w:rsidR="005F53F2" w:rsidP="00CD1B5C" w:rsidRDefault="005F53F2">
            <w:pPr>
              <w:jc w:val="center"/>
              <w:rPr>
                <w:b/>
                <w:sz w:val="16"/>
                <w:szCs w:val="16"/>
              </w:rPr>
            </w:pPr>
          </w:p>
          <w:p w:rsidR="005F53F2" w:rsidP="00CD1B5C" w:rsidRDefault="005F53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GERİ İADE</w:t>
            </w:r>
          </w:p>
          <w:p w:rsidR="005F53F2" w:rsidP="00CD1B5C" w:rsidRDefault="005F53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ALAN</w:t>
            </w:r>
          </w:p>
          <w:p w:rsidR="005F53F2" w:rsidP="00CD1B5C" w:rsidRDefault="005F53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(Mücbir haller dışında, mutlaka Teslim Eden kişi olmalıdır)</w:t>
            </w:r>
          </w:p>
          <w:p w:rsidRPr="00C46019" w:rsidR="005F53F2" w:rsidP="00CD1B5C" w:rsidRDefault="005F53F2">
            <w:pPr>
              <w:jc w:val="center"/>
              <w:rPr>
                <w:b/>
                <w:sz w:val="16"/>
                <w:szCs w:val="16"/>
              </w:rPr>
            </w:pPr>
          </w:p>
          <w:p w:rsidRPr="009C6C5C" w:rsidR="005F53F2" w:rsidP="00CD1B5C" w:rsidRDefault="005F53F2">
            <w:pPr>
              <w:jc w:val="center"/>
              <w:rPr>
                <w:b/>
                <w:color w:val="BFBFBF" w:themeColor="background1" w:themeShade="BF"/>
                <w:sz w:val="16"/>
                <w:szCs w:val="16"/>
              </w:rPr>
            </w:pPr>
            <w:r w:rsidRPr="009C6C5C">
              <w:rPr>
                <w:b/>
                <w:color w:val="BFBFBF" w:themeColor="background1" w:themeShade="BF"/>
                <w:sz w:val="16"/>
                <w:szCs w:val="16"/>
              </w:rPr>
              <w:t>Adı Soyadı</w:t>
            </w:r>
          </w:p>
          <w:p w:rsidRPr="009C6C5C" w:rsidR="005F53F2" w:rsidP="00CD1B5C" w:rsidRDefault="005F53F2">
            <w:pPr>
              <w:jc w:val="center"/>
              <w:rPr>
                <w:b/>
                <w:color w:val="BFBFBF" w:themeColor="background1" w:themeShade="BF"/>
                <w:sz w:val="16"/>
                <w:szCs w:val="16"/>
              </w:rPr>
            </w:pPr>
            <w:r w:rsidRPr="009C6C5C">
              <w:rPr>
                <w:b/>
                <w:color w:val="BFBFBF" w:themeColor="background1" w:themeShade="BF"/>
                <w:sz w:val="16"/>
                <w:szCs w:val="16"/>
              </w:rPr>
              <w:t>İmza</w:t>
            </w:r>
          </w:p>
          <w:p w:rsidR="005F53F2" w:rsidP="00CD1B5C" w:rsidRDefault="005F53F2">
            <w:pPr>
              <w:jc w:val="center"/>
              <w:rPr>
                <w:b/>
                <w:sz w:val="16"/>
                <w:szCs w:val="16"/>
              </w:rPr>
            </w:pPr>
          </w:p>
          <w:p w:rsidRPr="00C46019" w:rsidR="005F53F2" w:rsidP="00CD1B5C" w:rsidRDefault="005F53F2">
            <w:pPr>
              <w:jc w:val="center"/>
              <w:rPr>
                <w:b/>
                <w:sz w:val="16"/>
                <w:szCs w:val="16"/>
              </w:rPr>
            </w:pPr>
          </w:p>
          <w:p w:rsidR="005F53F2" w:rsidP="00CD1B5C" w:rsidRDefault="005F53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TARİH</w:t>
            </w:r>
          </w:p>
          <w:p w:rsidRPr="00C46019" w:rsidR="005F53F2" w:rsidP="00CD1B5C" w:rsidRDefault="005F53F2">
            <w:pPr>
              <w:jc w:val="center"/>
              <w:rPr>
                <w:b/>
                <w:sz w:val="16"/>
                <w:szCs w:val="16"/>
              </w:rPr>
            </w:pPr>
          </w:p>
          <w:p w:rsidR="005F53F2" w:rsidP="00CD1B5C" w:rsidRDefault="005F53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. . </w:t>
            </w:r>
            <w:r w:rsidRPr="00C46019">
              <w:rPr>
                <w:b/>
                <w:sz w:val="16"/>
                <w:szCs w:val="16"/>
              </w:rPr>
              <w:t xml:space="preserve"> / </w:t>
            </w:r>
            <w:r>
              <w:rPr>
                <w:b/>
                <w:sz w:val="16"/>
                <w:szCs w:val="16"/>
              </w:rPr>
              <w:t xml:space="preserve">. . </w:t>
            </w:r>
            <w:r w:rsidRPr="00C46019">
              <w:rPr>
                <w:b/>
                <w:sz w:val="16"/>
                <w:szCs w:val="16"/>
              </w:rPr>
              <w:t xml:space="preserve"> /  </w:t>
            </w:r>
            <w:r>
              <w:rPr>
                <w:b/>
                <w:sz w:val="16"/>
                <w:szCs w:val="16"/>
              </w:rPr>
              <w:t>….</w:t>
            </w:r>
          </w:p>
          <w:p w:rsidR="005F53F2" w:rsidP="00CD1B5C" w:rsidRDefault="005F53F2">
            <w:pPr>
              <w:rPr>
                <w:b/>
                <w:sz w:val="16"/>
                <w:szCs w:val="16"/>
              </w:rPr>
            </w:pPr>
          </w:p>
          <w:p w:rsidRPr="00C46019" w:rsidR="005F53F2" w:rsidP="00CD1B5C" w:rsidRDefault="005F53F2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Pr="00923ECC" w:rsidR="007A2926" w:rsidP="001B4140" w:rsidRDefault="007A2926">
      <w:bookmarkStart w:name="_GoBack" w:id="5"/>
      <w:bookmarkEnd w:id="5"/>
    </w:p>
    <w:sectPr w:rsidRPr="00923ECC" w:rsidR="007A2926" w:rsidSect="00224FD7">
      <w:footerReference r:id="Re78d122830d343a4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DF0" w:rsidRDefault="00E15DF0">
      <w:r>
        <w:separator/>
      </w:r>
    </w:p>
  </w:endnote>
  <w:endnote w:type="continuationSeparator" w:id="0">
    <w:p w:rsidR="00E15DF0" w:rsidRDefault="00E15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DF0" w:rsidRDefault="00E15DF0">
      <w:r>
        <w:separator/>
      </w:r>
    </w:p>
  </w:footnote>
  <w:footnote w:type="continuationSeparator" w:id="0">
    <w:p w:rsidR="00E15DF0" w:rsidRDefault="00E15DF0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253982A1" wp14:anchorId="5BF01A9B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Yapı İşleri Ve Teknik Daire Başkanlığı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CİHAZ TESLİM TUTANAĞI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FR/YIDB/04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5.12.2017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01/17.10.2022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5F53F2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5F53F2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3F2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3F2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15DF0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3F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GvdeMetni">
    <w:name w:val="Body Text"/>
    <w:basedOn w:val="Normal"/>
    <w:rsid w:val="003C0C1E"/>
    <w:pPr>
      <w:spacing w:after="120"/>
    </w:pPr>
    <w:rPr>
      <w:rFonts w:ascii="Arial" w:eastAsiaTheme="minorEastAsia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rFonts w:eastAsiaTheme="minorEastAsia"/>
      <w:sz w:val="22"/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eastAsiaTheme="minorEastAsi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 w:val="22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  <w:rPr>
      <w:rFonts w:eastAsiaTheme="minorEastAsia"/>
      <w:sz w:val="22"/>
      <w:szCs w:val="22"/>
    </w:rPr>
  </w:style>
  <w:style w:type="paragraph" w:styleId="DipnotMetni">
    <w:name w:val="footnote text"/>
    <w:basedOn w:val="Normal"/>
    <w:link w:val="DipnotMetniChar"/>
    <w:rsid w:val="007A2926"/>
    <w:rPr>
      <w:rFonts w:eastAsiaTheme="minorEastAsia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e78d122830d343a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3CA59-A22B-4D2E-9145-70A8508C4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</Template>
  <TotalTime>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Windows Kullanıcısı</dc:creator>
  <cp:keywords/>
  <cp:lastModifiedBy>Windows Kullanıcısı</cp:lastModifiedBy>
  <cp:revision>1</cp:revision>
  <cp:lastPrinted>2018-09-24T13:03:00Z</cp:lastPrinted>
  <dcterms:created xsi:type="dcterms:W3CDTF">2022-10-13T06:44:00Z</dcterms:created>
  <dcterms:modified xsi:type="dcterms:W3CDTF">2022-10-13T06:45:00Z</dcterms:modified>
</cp:coreProperties>
</file>