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f1d1736b90dc4cec9f3d4396328bf3e9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48921749e33d4aa3be41601afff1a570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ae06c8c94f1a4aa3873bec9306f860f4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altChunk r:id="ID2d0f5f5d4d2b4f9cb6c5999af086ae8d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4132ab19b2eb477cba01c9f1a0bbfa5c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45dedce1fde246e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JENARATÖR KULLANMA VE BAKIM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TL/YIDB/21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02/21.10.2022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f1d1736b90dc4cec9f3d4396328bf3e9" /><Relationship Type="http://schemas.openxmlformats.org/officeDocument/2006/relationships/aFChunk" Target="/word/afchunk2.htm" Id="ID48921749e33d4aa3be41601afff1a570" /><Relationship Type="http://schemas.openxmlformats.org/officeDocument/2006/relationships/aFChunk" Target="/word/afchunk3.htm" Id="IDae06c8c94f1a4aa3873bec9306f860f4" /><Relationship Type="http://schemas.openxmlformats.org/officeDocument/2006/relationships/aFChunk" Target="/word/afchunk4.htm" Id="ID2d0f5f5d4d2b4f9cb6c5999af086ae8d" /><Relationship Type="http://schemas.openxmlformats.org/officeDocument/2006/relationships/aFChunk" Target="/word/afchunk5.htm" Id="ID4132ab19b2eb477cba01c9f1a0bbfa5c" /><Relationship Type="http://schemas.openxmlformats.org/officeDocument/2006/relationships/footer" Target="/word/footer2.xml" Id="R45dedce1fde246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