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a8b0827a7d1406fa721469bc14fc2e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88edf1ce3b8495cbdb11a4a808ea7b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9647c8b5ba54e2d872898316a738ac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da3d6e73e9c4a42a4cea8c9d143088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ffbc2feecb64808aa56a84eb244bcd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25b09f198ebc4d74b20da84f0d92417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75f45810075e44438aaf16807994276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04f3038a3564defb3710cb53f4c377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8100ae08c45e468aadad8e00fe165f23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a4cfcb76e832487ab182792ecc49efbb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5f7959b1bc58444d966dc2f008bd2ad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ac5d5e780ef4574baeda89924b217c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4888475c366416dbb480e6cb0bb409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9a4ad98912946ad8fb9dedb8c38278b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63de932cc32d4013921450982e3563a0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696f99253a27495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ELEKTRİK-ELEKTRONİK MÜHENDİSİ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GT/YIDB/09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ba8b0827a7d1406fa721469bc14fc2e7" /><Relationship Type="http://schemas.openxmlformats.org/officeDocument/2006/relationships/aFChunk" Target="/word/afchunk2.htm" Id="IDe88edf1ce3b8495cbdb11a4a808ea7b5" /><Relationship Type="http://schemas.openxmlformats.org/officeDocument/2006/relationships/aFChunk" Target="/word/afchunk3.htm" Id="ID29647c8b5ba54e2d872898316a738ac6" /><Relationship Type="http://schemas.openxmlformats.org/officeDocument/2006/relationships/aFChunk" Target="/word/afchunk4.htm" Id="ID6da3d6e73e9c4a42a4cea8c9d1430888" /><Relationship Type="http://schemas.openxmlformats.org/officeDocument/2006/relationships/aFChunk" Target="/word/afchunk5.htm" Id="IDfffbc2feecb64808aa56a84eb244bcda" /><Relationship Type="http://schemas.openxmlformats.org/officeDocument/2006/relationships/aFChunk" Target="/word/afchunk6.htm" Id="ID25b09f198ebc4d74b20da84f0d924172" /><Relationship Type="http://schemas.openxmlformats.org/officeDocument/2006/relationships/aFChunk" Target="/word/afchunk7.htm" Id="ID75f45810075e44438aaf16807994276f" /><Relationship Type="http://schemas.openxmlformats.org/officeDocument/2006/relationships/aFChunk" Target="/word/afchunk8.htm" Id="IDb04f3038a3564defb3710cb53f4c377e" /><Relationship Type="http://schemas.openxmlformats.org/officeDocument/2006/relationships/aFChunk" Target="/word/afchunk9.htm" Id="ID8100ae08c45e468aadad8e00fe165f23" /><Relationship Type="http://schemas.openxmlformats.org/officeDocument/2006/relationships/aFChunk" Target="/word/afchunka.htm" Id="IDa4cfcb76e832487ab182792ecc49efbb" /><Relationship Type="http://schemas.openxmlformats.org/officeDocument/2006/relationships/aFChunk" Target="/word/afchunkb.htm" Id="ID5f7959b1bc58444d966dc2f008bd2ad7" /><Relationship Type="http://schemas.openxmlformats.org/officeDocument/2006/relationships/aFChunk" Target="/word/afchunkc.htm" Id="ID1ac5d5e780ef4574baeda89924b217c4" /><Relationship Type="http://schemas.openxmlformats.org/officeDocument/2006/relationships/aFChunk" Target="/word/afchunkd.htm" Id="IDc4888475c366416dbb480e6cb0bb409b" /><Relationship Type="http://schemas.openxmlformats.org/officeDocument/2006/relationships/aFChunk" Target="/word/afchunke.htm" Id="ID89a4ad98912946ad8fb9dedb8c38278b" /><Relationship Type="http://schemas.openxmlformats.org/officeDocument/2006/relationships/aFChunk" Target="/word/afchunkf.htm" Id="ID63de932cc32d4013921450982e3563a0" /><Relationship Type="http://schemas.openxmlformats.org/officeDocument/2006/relationships/footer" Target="/word/footer4.xml" Id="R696f99253a27495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