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Yapı İşleri Ve Teknik Daire Başkanlığı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975f40a99eda4988946620a32847be70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d75a2a36f72e4768a1a1cecf763aff5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2eeb3c679182440491b7b114e035e00d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6e1504d3227b44fcb6b3ee96243c3e8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8e40d49d644941c2af63075c68bfb66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89fec471ebe64520be20ef7733852f8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3f22f375717746d6bbe83317410e944d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616c8cfc48ef4f1b906913e87ab37b50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d0e1242598eb4fdfb4d3ded3a3a438d9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7a62aa34622a47b0a0f4daecc3bc4224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357a19f376c44f8ebbc9b466bd39be16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c52ea56f64c8495ea28c5bf3e4b1e96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1e93e290725448fdbcc504def65b54b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383300ff9c024aa89e4c65d8a4d4f2e6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64b223ed141649cdb41b25a3d14138c3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3222c3ad256245ff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INŞAAT TEKNİKERİ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GT/YIDB/15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13.09.2018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02/17.10.2022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975f40a99eda4988946620a32847be70" /><Relationship Type="http://schemas.openxmlformats.org/officeDocument/2006/relationships/aFChunk" Target="/word/afchunk2.htm" Id="IDd75a2a36f72e4768a1a1cecf763aff5e" /><Relationship Type="http://schemas.openxmlformats.org/officeDocument/2006/relationships/aFChunk" Target="/word/afchunk3.htm" Id="ID2eeb3c679182440491b7b114e035e00d" /><Relationship Type="http://schemas.openxmlformats.org/officeDocument/2006/relationships/aFChunk" Target="/word/afchunk4.htm" Id="ID6e1504d3227b44fcb6b3ee96243c3e82" /><Relationship Type="http://schemas.openxmlformats.org/officeDocument/2006/relationships/aFChunk" Target="/word/afchunk5.htm" Id="ID8e40d49d644941c2af63075c68bfb669" /><Relationship Type="http://schemas.openxmlformats.org/officeDocument/2006/relationships/aFChunk" Target="/word/afchunk6.htm" Id="ID89fec471ebe64520be20ef7733852f84" /><Relationship Type="http://schemas.openxmlformats.org/officeDocument/2006/relationships/aFChunk" Target="/word/afchunk7.htm" Id="ID3f22f375717746d6bbe83317410e944d" /><Relationship Type="http://schemas.openxmlformats.org/officeDocument/2006/relationships/aFChunk" Target="/word/afchunk8.htm" Id="ID616c8cfc48ef4f1b906913e87ab37b50" /><Relationship Type="http://schemas.openxmlformats.org/officeDocument/2006/relationships/aFChunk" Target="/word/afchunk9.htm" Id="IDd0e1242598eb4fdfb4d3ded3a3a438d9" /><Relationship Type="http://schemas.openxmlformats.org/officeDocument/2006/relationships/aFChunk" Target="/word/afchunka.htm" Id="ID7a62aa34622a47b0a0f4daecc3bc4224" /><Relationship Type="http://schemas.openxmlformats.org/officeDocument/2006/relationships/aFChunk" Target="/word/afchunkb.htm" Id="ID357a19f376c44f8ebbc9b466bd39be16" /><Relationship Type="http://schemas.openxmlformats.org/officeDocument/2006/relationships/aFChunk" Target="/word/afchunkc.htm" Id="IDc52ea56f64c8495ea28c5bf3e4b1e964" /><Relationship Type="http://schemas.openxmlformats.org/officeDocument/2006/relationships/aFChunk" Target="/word/afchunkd.htm" Id="ID1e93e290725448fdbcc504def65b54b4" /><Relationship Type="http://schemas.openxmlformats.org/officeDocument/2006/relationships/aFChunk" Target="/word/afchunke.htm" Id="ID383300ff9c024aa89e4c65d8a4d4f2e6" /><Relationship Type="http://schemas.openxmlformats.org/officeDocument/2006/relationships/aFChunk" Target="/word/afchunkf.htm" Id="ID64b223ed141649cdb41b25a3d14138c3" /><Relationship Type="http://schemas.openxmlformats.org/officeDocument/2006/relationships/footer" Target="/word/footer4.xml" Id="R3222c3ad256245ff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