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252"/>
        <w:gridCol w:w="2132"/>
        <w:gridCol w:w="1417"/>
      </w:tblGrid>
      <w:tr w:rsidR="009B2773" w:rsidTr="007C0345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132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C0345">
        <w:trPr>
          <w:trHeight w:val="1078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9B2773" w:rsidP="00797AE3" w:rsidRDefault="007C03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-5715</wp:posOffset>
                  </wp:positionV>
                  <wp:extent cx="2376000" cy="6552000"/>
                  <wp:effectExtent l="0" t="0" r="5715" b="1270"/>
                  <wp:wrapNone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0" cy="65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166A3E" w:rsidP="00166A3E" w:rsidRDefault="00166A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fakülte ya da birimden talep yazısı gelir.</w:t>
            </w:r>
          </w:p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C0345">
        <w:trPr>
          <w:trHeight w:val="3120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Talep yazısı alınarak Rektörlük Makamının onayına sunulur. Rektörlük Makamının onayına göre proje yapılıp yapılmayacağına karar verilir. </w:t>
            </w:r>
          </w:p>
          <w:p w:rsidR="00166A3E" w:rsidP="00797AE3" w:rsidRDefault="00166A3E">
            <w:pPr>
              <w:pStyle w:val="NormalWeb"/>
              <w:jc w:val="both"/>
              <w:rPr>
                <w:sz w:val="20"/>
                <w:szCs w:val="20"/>
              </w:rPr>
            </w:pPr>
          </w:p>
          <w:p w:rsidRPr="00166A3E" w:rsidR="009B2773" w:rsidP="00166A3E" w:rsidRDefault="009B2773"/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7C0345">
        <w:trPr>
          <w:trHeight w:val="3520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Talebine onay verilen birimin projesi proje ekibi tarafından yapılıp yapılamayacağı konusunda </w:t>
            </w: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 tarafından karar verilir.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C0345">
        <w:trPr>
          <w:trHeight w:val="2691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</w:t>
            </w:r>
            <w:r>
              <w:rPr>
                <w:color w:val="000000"/>
                <w:sz w:val="18"/>
                <w:szCs w:val="18"/>
              </w:rPr>
              <w:t xml:space="preserve">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Pr="00A30848" w:rsidR="00797AE3" w:rsidP="00797AE3" w:rsidRDefault="00166A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Teknik Elemanları</w:t>
            </w:r>
          </w:p>
        </w:tc>
        <w:tc>
          <w:tcPr>
            <w:tcW w:w="4252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personel tarafından kullanıcılarla çalışılarak projeler hazırlanır</w:t>
            </w:r>
          </w:p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C0345">
        <w:trPr>
          <w:trHeight w:val="4952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797AE3" w:rsidP="007C0345" w:rsidRDefault="007C03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2592000" cy="470880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470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Daire Başkanı yaklaşık maliyeti onaylayarak yatırım için üst yöneticinin onayına sunar eğer onaylanırsa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için ilgili birime gönderilir.</w:t>
            </w:r>
          </w:p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C0345">
        <w:trPr>
          <w:trHeight w:val="2683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166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A3E" w:rsidP="00166A3E" w:rsidRDefault="00166A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:rsidR="00797AE3" w:rsidP="00797AE3" w:rsidRDefault="00166A3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İhale dosyası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yapılması ve ihaleye hazır hale getirilmesi için İhale Takip ve İnceleme Birimine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96209dec17904532"/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76" w:rsidRDefault="00FB1576">
      <w:r>
        <w:separator/>
      </w:r>
    </w:p>
  </w:endnote>
  <w:endnote w:type="continuationSeparator" w:id="0">
    <w:p w:rsidR="00FB1576" w:rsidRDefault="00FB1576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76" w:rsidRDefault="00FB1576">
      <w:r>
        <w:separator/>
      </w:r>
    </w:p>
  </w:footnote>
  <w:footnote w:type="continuationSeparator" w:id="0">
    <w:p w:rsidR="00FB1576" w:rsidRDefault="00FB157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PROJE HAZIRLANMASI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6A3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6A3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3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6A3E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0345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76E1E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157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5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96209dec1790453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4F48-A4DE-448A-A3FC-233479F0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</Template>
  <TotalTime>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2022-09-09T07:20:00Z</dcterms:created>
  <dcterms:modified xsi:type="dcterms:W3CDTF">2022-09-09T07:27:00Z</dcterms:modified>
</cp:coreProperties>
</file>