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cd19e219eca46bdbc68dd3ba74d0c5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b4a3c9dbc36410aa1d218f63fdc1b3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ff31666d5714529953b2c494fb13e2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e95f1643a4e4593937544de0d76e83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6b5accb3e8340bb8bfc2881a2f9ec4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27f45a4965664bf5a74a632b35a3f9e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80d79337acca4eedad6312a8dcfad5e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20dccfe04274f8bb6d093ceca33d70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40857864e498434ebe419582b532a112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a75dcd0d24f445fa99111c7fc769fc3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88cc819ff48e47509fb433288c7f38e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01bf9308aa946919ec9d244ac45b86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d476533b28040619c8cd7ddeebeedc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d3b530721f94620b82a1c849d6ad9db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4df21b77c3204f43beccd2b52ad4baa0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8ab463d67ad04584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MAKİNE MÜHENDİSİ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GT/YIDB/11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2cd19e219eca46bdbc68dd3ba74d0c58" /><Relationship Type="http://schemas.openxmlformats.org/officeDocument/2006/relationships/aFChunk" Target="/word/afchunk2.htm" Id="ID1b4a3c9dbc36410aa1d218f63fdc1b34" /><Relationship Type="http://schemas.openxmlformats.org/officeDocument/2006/relationships/aFChunk" Target="/word/afchunk3.htm" Id="ID9ff31666d5714529953b2c494fb13e2c" /><Relationship Type="http://schemas.openxmlformats.org/officeDocument/2006/relationships/aFChunk" Target="/word/afchunk4.htm" Id="ID2e95f1643a4e4593937544de0d76e83a" /><Relationship Type="http://schemas.openxmlformats.org/officeDocument/2006/relationships/aFChunk" Target="/word/afchunk5.htm" Id="IDd6b5accb3e8340bb8bfc2881a2f9ec40" /><Relationship Type="http://schemas.openxmlformats.org/officeDocument/2006/relationships/aFChunk" Target="/word/afchunk6.htm" Id="ID27f45a4965664bf5a74a632b35a3f9ea" /><Relationship Type="http://schemas.openxmlformats.org/officeDocument/2006/relationships/aFChunk" Target="/word/afchunk7.htm" Id="ID80d79337acca4eedad6312a8dcfad5e7" /><Relationship Type="http://schemas.openxmlformats.org/officeDocument/2006/relationships/aFChunk" Target="/word/afchunk8.htm" Id="ID520dccfe04274f8bb6d093ceca33d708" /><Relationship Type="http://schemas.openxmlformats.org/officeDocument/2006/relationships/aFChunk" Target="/word/afchunk9.htm" Id="ID40857864e498434ebe419582b532a112" /><Relationship Type="http://schemas.openxmlformats.org/officeDocument/2006/relationships/aFChunk" Target="/word/afchunka.htm" Id="ID9a75dcd0d24f445fa99111c7fc769fc3" /><Relationship Type="http://schemas.openxmlformats.org/officeDocument/2006/relationships/aFChunk" Target="/word/afchunkb.htm" Id="ID88cc819ff48e47509fb433288c7f38e0" /><Relationship Type="http://schemas.openxmlformats.org/officeDocument/2006/relationships/aFChunk" Target="/word/afchunkc.htm" Id="IDb01bf9308aa946919ec9d244ac45b863" /><Relationship Type="http://schemas.openxmlformats.org/officeDocument/2006/relationships/aFChunk" Target="/word/afchunkd.htm" Id="ID3d476533b28040619c8cd7ddeebeedc8" /><Relationship Type="http://schemas.openxmlformats.org/officeDocument/2006/relationships/aFChunk" Target="/word/afchunke.htm" Id="ID7d3b530721f94620b82a1c849d6ad9db" /><Relationship Type="http://schemas.openxmlformats.org/officeDocument/2006/relationships/aFChunk" Target="/word/afchunkf.htm" Id="ID4df21b77c3204f43beccd2b52ad4baa0" /><Relationship Type="http://schemas.openxmlformats.org/officeDocument/2006/relationships/footer" Target="/word/footer4.xml" Id="R8ab463d67ad0458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