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Yapı İşleri Ve Teknik Daire Başkanlığı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c70c4f40fc2d43c6a5184e1761fa826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c9b2bfb6c6f84ac4901f10cf11576ad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507fa39e607d43ac8bbc4aa33595163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5a2452a90484d029dfbe200acf164b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f086856a989d48ba92c343127040681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2cd58374260143109d5a240a0229a5d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5f8de71fb19240fb8dae161ff0ac332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72b194e021cc4d60b7e23dc555aa549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5031322a1c7b4ffe89d180e129e691fe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92eaac35d1554cf98edaa8425ed73b90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16c947671311453199ea4c3f0c9b5d4d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f58f1e7c053c401fb293f84d08760726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6add1238f7e247c8b51283e4cd046eb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9f83e6345208481aa70baa6c26cc3504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f63456edbac4410f8fb45d905e9901b5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a1e63e485da74e02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KLİMA/İKLİMLENDİRME ATÖLYESİ SORUMLUSU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GT/YIDB/12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13.09.2018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02/17.10.2022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c70c4f40fc2d43c6a5184e1761fa8262" /><Relationship Type="http://schemas.openxmlformats.org/officeDocument/2006/relationships/aFChunk" Target="/word/afchunk2.htm" Id="IDc9b2bfb6c6f84ac4901f10cf11576ad3" /><Relationship Type="http://schemas.openxmlformats.org/officeDocument/2006/relationships/aFChunk" Target="/word/afchunk3.htm" Id="ID507fa39e607d43ac8bbc4aa335951637" /><Relationship Type="http://schemas.openxmlformats.org/officeDocument/2006/relationships/aFChunk" Target="/word/afchunk4.htm" Id="IDb5a2452a90484d029dfbe200acf164bc" /><Relationship Type="http://schemas.openxmlformats.org/officeDocument/2006/relationships/aFChunk" Target="/word/afchunk5.htm" Id="IDf086856a989d48ba92c343127040681f" /><Relationship Type="http://schemas.openxmlformats.org/officeDocument/2006/relationships/aFChunk" Target="/word/afchunk6.htm" Id="ID2cd58374260143109d5a240a0229a5d4" /><Relationship Type="http://schemas.openxmlformats.org/officeDocument/2006/relationships/aFChunk" Target="/word/afchunk7.htm" Id="ID5f8de71fb19240fb8dae161ff0ac3322" /><Relationship Type="http://schemas.openxmlformats.org/officeDocument/2006/relationships/aFChunk" Target="/word/afchunk8.htm" Id="ID72b194e021cc4d60b7e23dc555aa5494" /><Relationship Type="http://schemas.openxmlformats.org/officeDocument/2006/relationships/aFChunk" Target="/word/afchunk9.htm" Id="ID5031322a1c7b4ffe89d180e129e691fe" /><Relationship Type="http://schemas.openxmlformats.org/officeDocument/2006/relationships/aFChunk" Target="/word/afchunka.htm" Id="ID92eaac35d1554cf98edaa8425ed73b90" /><Relationship Type="http://schemas.openxmlformats.org/officeDocument/2006/relationships/aFChunk" Target="/word/afchunkb.htm" Id="ID16c947671311453199ea4c3f0c9b5d4d" /><Relationship Type="http://schemas.openxmlformats.org/officeDocument/2006/relationships/aFChunk" Target="/word/afchunkc.htm" Id="IDf58f1e7c053c401fb293f84d08760726" /><Relationship Type="http://schemas.openxmlformats.org/officeDocument/2006/relationships/aFChunk" Target="/word/afchunkd.htm" Id="ID6add1238f7e247c8b51283e4cd046eba" /><Relationship Type="http://schemas.openxmlformats.org/officeDocument/2006/relationships/aFChunk" Target="/word/afchunke.htm" Id="ID9f83e6345208481aa70baa6c26cc3504" /><Relationship Type="http://schemas.openxmlformats.org/officeDocument/2006/relationships/aFChunk" Target="/word/afchunkf.htm" Id="IDf63456edbac4410f8fb45d905e9901b5" /><Relationship Type="http://schemas.openxmlformats.org/officeDocument/2006/relationships/footer" Target="/word/footer4.xml" Id="Ra1e63e485da74e0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