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1257"/>
        <w:gridCol w:w="1277"/>
        <w:gridCol w:w="1011"/>
        <w:gridCol w:w="1219"/>
        <w:gridCol w:w="1158"/>
        <w:gridCol w:w="1533"/>
        <w:gridCol w:w="1158"/>
      </w:tblGrid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>
            <w:pPr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52F4" w:rsidP="0002100C" w:rsidRDefault="009252F4">
            <w:pPr>
              <w:jc w:val="center"/>
              <w:rPr>
                <w:b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jc w:val="center"/>
              <w:rPr>
                <w:b/>
              </w:rPr>
            </w:pPr>
            <w:r>
              <w:rPr>
                <w:b/>
              </w:rPr>
              <w:t>CİHAZIN KONUMU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jc w:val="center"/>
              <w:rPr>
                <w:b/>
              </w:rPr>
            </w:pPr>
            <w:r>
              <w:rPr>
                <w:b/>
              </w:rPr>
              <w:t>KONTROL PERİYODU</w:t>
            </w:r>
          </w:p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52F4" w:rsidP="0002100C" w:rsidRDefault="009252F4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>
            <w:pPr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52F4" w:rsidP="0002100C" w:rsidRDefault="009252F4">
            <w:pPr>
              <w:jc w:val="center"/>
              <w:rPr>
                <w:b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52F4" w:rsidP="0002100C" w:rsidRDefault="009252F4">
            <w:pPr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52F4" w:rsidP="0002100C" w:rsidRDefault="009252F4">
            <w:pPr>
              <w:jc w:val="center"/>
              <w:rPr>
                <w:b/>
              </w:rPr>
            </w:pPr>
          </w:p>
        </w:tc>
      </w:tr>
      <w:tr w:rsidR="009252F4" w:rsidTr="009252F4">
        <w:trPr>
          <w:trHeight w:val="338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pPr>
              <w:jc w:val="center"/>
              <w:rPr>
                <w:b/>
              </w:rPr>
            </w:pPr>
            <w:r>
              <w:rPr>
                <w:b/>
              </w:rPr>
              <w:t>TEKNİK PERSONELİN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rPr>
                <w:b/>
              </w:rPr>
            </w:pPr>
            <w:r>
              <w:rPr>
                <w:b/>
              </w:rPr>
              <w:t>SİSTEM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AÇIKLAMA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pPr>
              <w:jc w:val="center"/>
              <w:rPr>
                <w:b/>
              </w:rPr>
            </w:pPr>
            <w:r>
              <w:rPr>
                <w:b/>
              </w:rPr>
              <w:t>YETKİLİ İMZA</w:t>
            </w:r>
          </w:p>
        </w:tc>
      </w:tr>
      <w:tr w:rsidR="009252F4" w:rsidTr="009252F4">
        <w:trPr>
          <w:trHeight w:val="338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pPr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pPr>
              <w:rPr>
                <w:b/>
              </w:rPr>
            </w:pPr>
            <w:r>
              <w:rPr>
                <w:b/>
              </w:rPr>
              <w:t>SOYADI</w:t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pPr>
              <w:rPr>
                <w:b/>
              </w:rPr>
            </w:pPr>
            <w:r>
              <w:rPr>
                <w:b/>
              </w:rPr>
              <w:t>ARIZALI</w:t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rPr>
                <w:b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252F4" w:rsidP="0002100C" w:rsidRDefault="009252F4">
            <w:pPr>
              <w:rPr>
                <w:b/>
              </w:rPr>
            </w:pPr>
          </w:p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19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38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r>
              <w:t>28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52F4" w:rsidP="0002100C" w:rsidRDefault="009252F4"/>
        </w:tc>
      </w:tr>
      <w:tr w:rsidR="009252F4" w:rsidTr="009252F4">
        <w:trPr>
          <w:trHeight w:val="320"/>
        </w:trPr>
        <w:tc>
          <w:tcPr>
            <w:tcW w:w="9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252F4" w:rsidP="0002100C" w:rsidRDefault="009252F4">
            <w:bookmarkStart w:name="_GoBack" w:id="0"/>
            <w:bookmarkEnd w:id="0"/>
            <w:r>
              <w:t xml:space="preserve">*Günlük kontrol yapan personel arıza tespit etmesi durumunda yetkili servisin çağrılması için yetkili amire haber verecek. </w:t>
            </w:r>
          </w:p>
        </w:tc>
      </w:tr>
    </w:tbl>
    <w:p w:rsidRPr="00923ECC" w:rsidR="007A2926" w:rsidP="001B4140" w:rsidRDefault="007A2926"/>
    <w:sectPr w:rsidRPr="00923ECC" w:rsidR="007A2926" w:rsidSect="00224FD7">
      <w:footerReference r:id="R6c1cf4c34d92477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97" w:rsidRDefault="000C7397">
      <w:r>
        <w:separator/>
      </w:r>
    </w:p>
  </w:endnote>
  <w:endnote w:type="continuationSeparator" w:id="0">
    <w:p w:rsidR="000C7397" w:rsidRDefault="000C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97" w:rsidRDefault="000C7397">
      <w:r>
        <w:separator/>
      </w:r>
    </w:p>
  </w:footnote>
  <w:footnote w:type="continuationSeparator" w:id="0">
    <w:p w:rsidR="000C7397" w:rsidRDefault="000C739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SU YUMUŞATMA SİSTEMİ GÜNLÜK BAKIM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FR/909/14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11.10.2018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01/22.02.2024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252F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252F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397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369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71F1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5B65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462A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BE4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52F4"/>
    <w:rsid w:val="009305C9"/>
    <w:rsid w:val="009367E7"/>
    <w:rsid w:val="009462D1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7F63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3032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8D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F1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c1cf4c34d92477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0C94-8379-4BD0-A48A-A5969BC3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2024-02-22T07:34:00Z</dcterms:created>
  <dcterms:modified xsi:type="dcterms:W3CDTF">2024-02-22T07:34:00Z</dcterms:modified>
</cp:coreProperties>
</file>