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3116"/>
        <w:gridCol w:w="3274"/>
        <w:gridCol w:w="3223"/>
      </w:tblGrid>
      <w:tr w:rsidRPr="00B729E2" w:rsidR="0034681E" w:rsidTr="00B729E2">
        <w:trPr>
          <w:trHeight w:val="680"/>
          <w:tblHeader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SIRA</w:t>
            </w:r>
          </w:p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NO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1"/>
            </w:r>
          </w:p>
        </w:tc>
        <w:tc>
          <w:tcPr>
            <w:tcW w:w="31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ADI SOYADI</w:t>
            </w:r>
          </w:p>
        </w:tc>
        <w:tc>
          <w:tcPr>
            <w:tcW w:w="32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GÖREVİ</w:t>
            </w:r>
          </w:p>
        </w:tc>
        <w:tc>
          <w:tcPr>
            <w:tcW w:w="32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AÇIKLAMA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2"/>
            </w: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tcBorders>
              <w:top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Yasin YILDIZ</w:t>
            </w:r>
          </w:p>
        </w:tc>
        <w:tc>
          <w:tcPr>
            <w:tcW w:w="3274" w:type="dxa"/>
            <w:tcBorders>
              <w:top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AA76A2">
              <w:rPr>
                <w:rFonts w:ascii="Times New Roman" w:hAnsi="Times New Roman"/>
                <w:sz w:val="20"/>
                <w:szCs w:val="22"/>
              </w:rPr>
              <w:t>Birim Üst Amiri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/ Birim Üst Amiri V.</w:t>
            </w:r>
          </w:p>
        </w:tc>
        <w:tc>
          <w:tcPr>
            <w:tcW w:w="3223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1B05CC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Yapı İşleri ve Teknik </w:t>
            </w:r>
            <w:r w:rsidRPr="001B05CC">
              <w:rPr>
                <w:rFonts w:ascii="Times New Roman" w:hAnsi="Times New Roman"/>
                <w:sz w:val="20"/>
                <w:szCs w:val="22"/>
              </w:rPr>
              <w:t>Daire Başkanı</w:t>
            </w: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Ufuk KAYALAR</w:t>
            </w: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Alt Birim Amiri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CE31C1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Teknik Bakım İşletme Birimi </w:t>
            </w:r>
            <w:r w:rsidRPr="006417EA">
              <w:rPr>
                <w:rFonts w:ascii="Times New Roman" w:hAnsi="Times New Roman"/>
                <w:sz w:val="20"/>
                <w:szCs w:val="22"/>
              </w:rPr>
              <w:t>Mühendis</w:t>
            </w: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Öğrenci Temsilcisi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1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Öğrenci Temsilcisi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2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Öğrenci Temsilcisi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3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bookmarkStart w:name="_GoBack" w:colFirst="3" w:colLast="3" w:id="0"/>
          </w:p>
        </w:tc>
        <w:tc>
          <w:tcPr>
            <w:tcW w:w="3116" w:type="dxa"/>
            <w:vAlign w:val="center"/>
          </w:tcPr>
          <w:p w:rsidRPr="001B05CC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Osman ÖZER</w:t>
            </w: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İdari 1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1B05CC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İ</w:t>
            </w:r>
            <w:r w:rsidRPr="006417EA">
              <w:rPr>
                <w:rFonts w:ascii="Times New Roman" w:hAnsi="Times New Roman"/>
                <w:sz w:val="20"/>
                <w:szCs w:val="22"/>
              </w:rPr>
              <w:t>hale Takip Ve İnceleme Birimi Mühendis</w:t>
            </w:r>
          </w:p>
        </w:tc>
      </w:tr>
      <w:bookmarkEnd w:id="0"/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1B05CC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Hasan Aytekin YAŞAR</w:t>
            </w: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İdari 2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1B05CC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6417EA">
              <w:rPr>
                <w:rFonts w:ascii="Times New Roman" w:hAnsi="Times New Roman"/>
                <w:sz w:val="20"/>
                <w:szCs w:val="22"/>
              </w:rPr>
              <w:t>Yapım Uygulama Birimi Mühendis</w:t>
            </w: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E8215E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 xml:space="preserve">Kalite Birim Sorumlusu Akademik </w:t>
            </w: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E8215E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Akademik 2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Pr="00B729E2" w:rsidR="00862BBB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274" w:type="dxa"/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862BBB" w:rsidP="00862BBB" w:rsidRDefault="00862BBB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AA76A2">
      <w:footerReference r:id="R3ac9403e4b8745d9"/>
      <w:headerReference w:type="default" r:id="rId8"/>
      <w:footerReference w:type="default" r:id="rId9"/>
      <w:pgSz w:w="11906" w:h="16838"/>
      <w:pgMar w:top="794" w:right="794" w:bottom="794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28" w:rsidRDefault="00250428">
      <w:r>
        <w:separator/>
      </w:r>
    </w:p>
  </w:endnote>
  <w:endnote w:type="continuationSeparator" w:id="0">
    <w:p w:rsidR="00250428" w:rsidRDefault="00250428">
      <w:r>
        <w:continuationSeparator/>
      </w:r>
    </w:p>
  </w:endnote>
  <w:endnote w:id="1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İhtiyaç duyulması halinde tabloya satır eklenebilir veya tablodan ilgisine göre satır silinebilir.</w:t>
      </w:r>
    </w:p>
  </w:endnote>
  <w:endnote w:id="2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Açıklama sütununda, görevlendirilen personelin idari görevi, kadro unvanı, görev yaptığı bölüm vb. bilgilere yer verilir.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A76A2" w:rsidR="00164C17" w:rsidP="00AA76A2" w:rsidRDefault="002504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28" w:rsidRDefault="00250428">
      <w:r>
        <w:separator/>
      </w:r>
    </w:p>
  </w:footnote>
  <w:footnote w:type="continuationSeparator" w:id="0">
    <w:p w:rsidR="00250428" w:rsidRDefault="0025042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AA76A2" w:rsidTr="008301F8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AA76A2" w:rsidP="00AA76A2" w:rsidRDefault="00AA76A2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292BAFDB" wp14:editId="0C063C61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AA76A2" w:rsidP="00AA76A2" w:rsidRDefault="00AA76A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6470437" wp14:editId="4D79ADE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AA76A2" w:rsidP="00AA76A2" w:rsidRDefault="00AA76A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EKİBİ ÜYE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LS/YIDB/05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21.08.2020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01/11.10.2022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2B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2B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E4FA1"/>
    <w:multiLevelType w:val="hybridMultilevel"/>
    <w:tmpl w:val="D55E17B0"/>
    <w:lvl w:ilvl="0" w:tplc="3C3060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B"/>
    <w:rsid w:val="00022F03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1763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BC4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05C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24FD7"/>
    <w:rsid w:val="0022675E"/>
    <w:rsid w:val="00235BFE"/>
    <w:rsid w:val="00237835"/>
    <w:rsid w:val="00250428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681E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1B3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16FE"/>
    <w:rsid w:val="004B4CFB"/>
    <w:rsid w:val="004B5C60"/>
    <w:rsid w:val="004C27CF"/>
    <w:rsid w:val="004D59B1"/>
    <w:rsid w:val="004E65BC"/>
    <w:rsid w:val="004F131F"/>
    <w:rsid w:val="004F7808"/>
    <w:rsid w:val="0050417B"/>
    <w:rsid w:val="00510DE4"/>
    <w:rsid w:val="00525D79"/>
    <w:rsid w:val="00531ABC"/>
    <w:rsid w:val="00533A92"/>
    <w:rsid w:val="00540626"/>
    <w:rsid w:val="00545D00"/>
    <w:rsid w:val="005477A7"/>
    <w:rsid w:val="00582A3A"/>
    <w:rsid w:val="0058733F"/>
    <w:rsid w:val="0059594B"/>
    <w:rsid w:val="00596834"/>
    <w:rsid w:val="005A2DA1"/>
    <w:rsid w:val="005B33F4"/>
    <w:rsid w:val="005B4F45"/>
    <w:rsid w:val="005C1F15"/>
    <w:rsid w:val="005D40C7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1FE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0317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7F2881"/>
    <w:rsid w:val="008027FA"/>
    <w:rsid w:val="008053CC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2BBB"/>
    <w:rsid w:val="00863429"/>
    <w:rsid w:val="008652F2"/>
    <w:rsid w:val="00873BCF"/>
    <w:rsid w:val="00883CE9"/>
    <w:rsid w:val="00886B88"/>
    <w:rsid w:val="00892D7F"/>
    <w:rsid w:val="008A45DE"/>
    <w:rsid w:val="008A5F9F"/>
    <w:rsid w:val="008B08B1"/>
    <w:rsid w:val="008C23DD"/>
    <w:rsid w:val="008C53C8"/>
    <w:rsid w:val="008D315B"/>
    <w:rsid w:val="008E183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3B9C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76A2"/>
    <w:rsid w:val="00AB048E"/>
    <w:rsid w:val="00AB753F"/>
    <w:rsid w:val="00AC2496"/>
    <w:rsid w:val="00AC5E08"/>
    <w:rsid w:val="00AE4D5B"/>
    <w:rsid w:val="00B02767"/>
    <w:rsid w:val="00B03356"/>
    <w:rsid w:val="00B05634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9E2"/>
    <w:rsid w:val="00B73E1B"/>
    <w:rsid w:val="00B7587B"/>
    <w:rsid w:val="00B80733"/>
    <w:rsid w:val="00B909D0"/>
    <w:rsid w:val="00B9367C"/>
    <w:rsid w:val="00B953F2"/>
    <w:rsid w:val="00BA11EE"/>
    <w:rsid w:val="00BA7B2D"/>
    <w:rsid w:val="00BB4329"/>
    <w:rsid w:val="00BB4DAD"/>
    <w:rsid w:val="00BC6CDC"/>
    <w:rsid w:val="00BC73CD"/>
    <w:rsid w:val="00BD0B3E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3269"/>
    <w:rsid w:val="00C94294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2921"/>
    <w:rsid w:val="00DB3F54"/>
    <w:rsid w:val="00DB6E7B"/>
    <w:rsid w:val="00DB710C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11B6"/>
    <w:rsid w:val="00E3001E"/>
    <w:rsid w:val="00E46C65"/>
    <w:rsid w:val="00E5752B"/>
    <w:rsid w:val="00E64E64"/>
    <w:rsid w:val="00E71B83"/>
    <w:rsid w:val="00E80B5E"/>
    <w:rsid w:val="00E821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AC3"/>
    <w:rsid w:val="00F325F3"/>
    <w:rsid w:val="00F415A9"/>
    <w:rsid w:val="00F417E4"/>
    <w:rsid w:val="00F42F72"/>
    <w:rsid w:val="00F46C3B"/>
    <w:rsid w:val="00F5201B"/>
    <w:rsid w:val="00F56E90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B1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1B0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AA76A2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AA76A2"/>
  </w:style>
  <w:style w:type="character" w:styleId="SonnotBavurusu">
    <w:name w:val="endnote reference"/>
    <w:basedOn w:val="VarsaylanParagrafYazTipi"/>
    <w:rsid w:val="00AA7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ac9403e4b8745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1AB9-91D0-4751-ADC4-F46E51A0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2022-10-11T06:39:00Z</dcterms:created>
  <dcterms:modified xsi:type="dcterms:W3CDTF">2022-10-11T06:40:00Z</dcterms:modified>
</cp:coreProperties>
</file>