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6"/>
        <w:gridCol w:w="1131"/>
        <w:gridCol w:w="118"/>
        <w:gridCol w:w="1539"/>
        <w:gridCol w:w="179"/>
        <w:gridCol w:w="951"/>
        <w:gridCol w:w="226"/>
        <w:gridCol w:w="1031"/>
        <w:gridCol w:w="226"/>
        <w:gridCol w:w="1084"/>
        <w:gridCol w:w="130"/>
        <w:gridCol w:w="1024"/>
        <w:gridCol w:w="224"/>
        <w:gridCol w:w="910"/>
      </w:tblGrid>
      <w:tr w:rsidR="00560A2D" w:rsidTr="0002100C">
        <w:trPr>
          <w:trHeight w:val="338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A551D" w:rsidR="00560A2D" w:rsidP="0002100C" w:rsidRDefault="00560A2D">
            <w:pPr>
              <w:jc w:val="center"/>
              <w:rPr>
                <w:b/>
                <w:sz w:val="16"/>
                <w:szCs w:val="16"/>
              </w:rPr>
            </w:pPr>
            <w:r w:rsidRPr="004A551D">
              <w:rPr>
                <w:b/>
                <w:sz w:val="16"/>
                <w:szCs w:val="16"/>
              </w:rPr>
              <w:t>DÖNEM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A551D" w:rsidR="00560A2D" w:rsidP="0002100C" w:rsidRDefault="00560A2D">
            <w:pPr>
              <w:jc w:val="center"/>
              <w:rPr>
                <w:b/>
                <w:sz w:val="16"/>
                <w:szCs w:val="16"/>
              </w:rPr>
            </w:pPr>
            <w:r w:rsidRPr="004A551D">
              <w:rPr>
                <w:b/>
                <w:sz w:val="16"/>
                <w:szCs w:val="16"/>
              </w:rPr>
              <w:t>JOKER POMPA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A551D" w:rsidR="00560A2D" w:rsidP="0002100C" w:rsidRDefault="00560A2D">
            <w:pPr>
              <w:jc w:val="center"/>
              <w:rPr>
                <w:b/>
                <w:sz w:val="16"/>
                <w:szCs w:val="16"/>
              </w:rPr>
            </w:pPr>
            <w:r w:rsidRPr="004A551D">
              <w:rPr>
                <w:b/>
                <w:sz w:val="16"/>
                <w:szCs w:val="16"/>
              </w:rPr>
              <w:t>HİDR</w:t>
            </w:r>
            <w:r>
              <w:rPr>
                <w:b/>
                <w:sz w:val="16"/>
                <w:szCs w:val="16"/>
              </w:rPr>
              <w:t>ELEKTRİKLİ POMPA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A551D" w:rsidR="00560A2D" w:rsidP="0002100C" w:rsidRDefault="00560A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DİZEL POMPA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A551D" w:rsidR="00560A2D" w:rsidP="0002100C" w:rsidRDefault="00560A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DENGELEME TANKI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A551D" w:rsidR="00560A2D" w:rsidP="0002100C" w:rsidRDefault="00560A2D">
            <w:pPr>
              <w:jc w:val="center"/>
              <w:rPr>
                <w:b/>
                <w:sz w:val="16"/>
                <w:szCs w:val="16"/>
              </w:rPr>
            </w:pPr>
            <w:r w:rsidRPr="004A551D">
              <w:rPr>
                <w:b/>
                <w:sz w:val="16"/>
                <w:szCs w:val="16"/>
              </w:rPr>
              <w:t>HİDRANTLAR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A551D" w:rsidR="00560A2D" w:rsidP="0002100C" w:rsidRDefault="00560A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HİDRAFOR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A551D" w:rsidR="00560A2D" w:rsidP="0002100C" w:rsidRDefault="00560A2D">
            <w:pPr>
              <w:jc w:val="center"/>
              <w:rPr>
                <w:b/>
                <w:sz w:val="16"/>
                <w:szCs w:val="16"/>
              </w:rPr>
            </w:pPr>
            <w:r w:rsidRPr="004A551D">
              <w:rPr>
                <w:b/>
                <w:sz w:val="16"/>
                <w:szCs w:val="16"/>
              </w:rPr>
              <w:t>KONUM</w:t>
            </w:r>
          </w:p>
        </w:tc>
      </w:tr>
      <w:tr w:rsidR="00560A2D" w:rsidTr="0002100C">
        <w:trPr>
          <w:trHeight w:val="210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60A2D" w:rsidP="0002100C" w:rsidRDefault="00560A2D">
            <w:pPr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>
            <w:pPr>
              <w:jc w:val="center"/>
              <w:rPr>
                <w:b/>
              </w:rPr>
            </w:pPr>
          </w:p>
        </w:tc>
        <w:tc>
          <w:tcPr>
            <w:tcW w:w="12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>
            <w:pPr>
              <w:jc w:val="center"/>
              <w:rPr>
                <w:b/>
              </w:rPr>
            </w:pPr>
          </w:p>
        </w:tc>
        <w:tc>
          <w:tcPr>
            <w:tcW w:w="11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>
            <w:pPr>
              <w:jc w:val="center"/>
              <w:rPr>
                <w:b/>
              </w:rPr>
            </w:pPr>
          </w:p>
        </w:tc>
        <w:tc>
          <w:tcPr>
            <w:tcW w:w="115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>
            <w:pPr>
              <w:jc w:val="center"/>
              <w:rPr>
                <w:b/>
              </w:rPr>
            </w:pPr>
          </w:p>
        </w:tc>
        <w:tc>
          <w:tcPr>
            <w:tcW w:w="11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>
            <w:pPr>
              <w:jc w:val="center"/>
              <w:rPr>
                <w:b/>
              </w:rPr>
            </w:pPr>
          </w:p>
        </w:tc>
        <w:tc>
          <w:tcPr>
            <w:tcW w:w="11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>
            <w:pPr>
              <w:jc w:val="center"/>
              <w:rPr>
                <w:b/>
              </w:rPr>
            </w:pPr>
          </w:p>
        </w:tc>
      </w:tr>
      <w:tr w:rsidR="00560A2D" w:rsidTr="0002100C">
        <w:trPr>
          <w:trHeight w:val="338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A551D" w:rsidR="00560A2D" w:rsidP="0002100C" w:rsidRDefault="00560A2D">
            <w:pPr>
              <w:jc w:val="center"/>
              <w:rPr>
                <w:b/>
                <w:sz w:val="16"/>
                <w:szCs w:val="16"/>
              </w:rPr>
            </w:pPr>
            <w:r w:rsidRPr="004A551D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A551D" w:rsidR="00560A2D" w:rsidP="0002100C" w:rsidRDefault="00560A2D">
            <w:pPr>
              <w:jc w:val="center"/>
              <w:rPr>
                <w:b/>
                <w:sz w:val="16"/>
                <w:szCs w:val="16"/>
              </w:rPr>
            </w:pPr>
            <w:r w:rsidRPr="004A551D">
              <w:rPr>
                <w:b/>
                <w:sz w:val="16"/>
                <w:szCs w:val="16"/>
              </w:rPr>
              <w:t>TEKNİK PERSONELİN</w:t>
            </w:r>
          </w:p>
        </w:tc>
        <w:tc>
          <w:tcPr>
            <w:tcW w:w="11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A551D" w:rsidR="00560A2D" w:rsidP="0002100C" w:rsidRDefault="00560A2D">
            <w:pPr>
              <w:jc w:val="center"/>
              <w:rPr>
                <w:b/>
                <w:sz w:val="16"/>
                <w:szCs w:val="16"/>
              </w:rPr>
            </w:pPr>
            <w:r w:rsidRPr="004A551D">
              <w:rPr>
                <w:b/>
                <w:sz w:val="16"/>
                <w:szCs w:val="16"/>
              </w:rPr>
              <w:t>İMZA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A551D" w:rsidR="00560A2D" w:rsidP="0002100C" w:rsidRDefault="00560A2D">
            <w:pPr>
              <w:jc w:val="center"/>
              <w:rPr>
                <w:b/>
                <w:sz w:val="16"/>
                <w:szCs w:val="16"/>
              </w:rPr>
            </w:pPr>
            <w:r w:rsidRPr="004A551D">
              <w:rPr>
                <w:b/>
                <w:sz w:val="16"/>
                <w:szCs w:val="16"/>
              </w:rPr>
              <w:t>CİHAZ DURUMU</w:t>
            </w:r>
          </w:p>
        </w:tc>
        <w:tc>
          <w:tcPr>
            <w:tcW w:w="12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A551D" w:rsidR="00560A2D" w:rsidP="0002100C" w:rsidRDefault="00560A2D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4A551D">
              <w:rPr>
                <w:b/>
                <w:sz w:val="16"/>
                <w:szCs w:val="16"/>
              </w:rPr>
              <w:t>AÇIKLAMA</w:t>
            </w:r>
            <w:r w:rsidRPr="004A551D">
              <w:rPr>
                <w:b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A551D" w:rsidR="00560A2D" w:rsidP="0002100C" w:rsidRDefault="00560A2D">
            <w:pPr>
              <w:jc w:val="center"/>
              <w:rPr>
                <w:b/>
                <w:sz w:val="16"/>
                <w:szCs w:val="16"/>
              </w:rPr>
            </w:pPr>
            <w:r w:rsidRPr="004A551D">
              <w:rPr>
                <w:b/>
                <w:sz w:val="16"/>
                <w:szCs w:val="16"/>
              </w:rPr>
              <w:t>YETKİLİ İMZA</w:t>
            </w:r>
          </w:p>
        </w:tc>
      </w:tr>
      <w:tr w:rsidR="00560A2D" w:rsidTr="0002100C">
        <w:trPr>
          <w:trHeight w:val="221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60A2D" w:rsidP="0002100C" w:rsidRDefault="00560A2D">
            <w:pPr>
              <w:rPr>
                <w:b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A551D" w:rsidR="00560A2D" w:rsidP="0002100C" w:rsidRDefault="00560A2D">
            <w:pPr>
              <w:rPr>
                <w:b/>
                <w:sz w:val="16"/>
                <w:szCs w:val="16"/>
              </w:rPr>
            </w:pPr>
            <w:r w:rsidRPr="004A551D">
              <w:rPr>
                <w:b/>
                <w:sz w:val="16"/>
                <w:szCs w:val="16"/>
              </w:rPr>
              <w:t>ADI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A551D" w:rsidR="00560A2D" w:rsidP="0002100C" w:rsidRDefault="00560A2D">
            <w:pPr>
              <w:rPr>
                <w:b/>
                <w:sz w:val="16"/>
                <w:szCs w:val="16"/>
              </w:rPr>
            </w:pPr>
            <w:r w:rsidRPr="004A551D">
              <w:rPr>
                <w:b/>
                <w:sz w:val="16"/>
                <w:szCs w:val="16"/>
              </w:rPr>
              <w:t>SOYADI</w:t>
            </w:r>
          </w:p>
        </w:tc>
        <w:tc>
          <w:tcPr>
            <w:tcW w:w="0" w:type="auto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A551D" w:rsidR="00560A2D" w:rsidP="0002100C" w:rsidRDefault="00560A2D">
            <w:pPr>
              <w:rPr>
                <w:b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A551D" w:rsidR="00560A2D" w:rsidP="0002100C" w:rsidRDefault="00560A2D">
            <w:pPr>
              <w:rPr>
                <w:b/>
                <w:sz w:val="16"/>
                <w:szCs w:val="16"/>
              </w:rPr>
            </w:pPr>
            <w:r w:rsidRPr="004A551D">
              <w:rPr>
                <w:b/>
                <w:sz w:val="16"/>
                <w:szCs w:val="16"/>
              </w:rPr>
              <w:t>NORMAL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A551D" w:rsidR="00560A2D" w:rsidP="0002100C" w:rsidRDefault="00560A2D">
            <w:pPr>
              <w:rPr>
                <w:b/>
                <w:sz w:val="16"/>
                <w:szCs w:val="16"/>
              </w:rPr>
            </w:pPr>
            <w:r w:rsidRPr="004A551D">
              <w:rPr>
                <w:b/>
                <w:sz w:val="16"/>
                <w:szCs w:val="16"/>
              </w:rPr>
              <w:t>ARIZALI</w:t>
            </w:r>
          </w:p>
        </w:tc>
        <w:tc>
          <w:tcPr>
            <w:tcW w:w="0" w:type="auto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60A2D" w:rsidP="0002100C" w:rsidRDefault="00560A2D">
            <w:pPr>
              <w:rPr>
                <w:b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60A2D" w:rsidP="0002100C" w:rsidRDefault="00560A2D">
            <w:pPr>
              <w:rPr>
                <w:b/>
              </w:rPr>
            </w:pPr>
          </w:p>
        </w:tc>
      </w:tr>
      <w:tr w:rsidR="00560A2D" w:rsidTr="0002100C">
        <w:trPr>
          <w:trHeight w:val="320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60A2D" w:rsidP="0002100C" w:rsidRDefault="00560A2D">
            <w:r>
              <w:t>1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</w:tr>
      <w:tr w:rsidR="00560A2D" w:rsidTr="0002100C">
        <w:trPr>
          <w:trHeight w:val="338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60A2D" w:rsidP="0002100C" w:rsidRDefault="00560A2D">
            <w:r>
              <w:t>2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</w:tr>
      <w:tr w:rsidR="00560A2D" w:rsidTr="0002100C">
        <w:trPr>
          <w:trHeight w:val="320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60A2D" w:rsidP="0002100C" w:rsidRDefault="00560A2D">
            <w:r>
              <w:t>3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</w:tr>
      <w:tr w:rsidR="00560A2D" w:rsidTr="0002100C">
        <w:trPr>
          <w:trHeight w:val="338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60A2D" w:rsidP="0002100C" w:rsidRDefault="00560A2D">
            <w:r>
              <w:t>4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</w:tr>
      <w:tr w:rsidR="00560A2D" w:rsidTr="0002100C">
        <w:trPr>
          <w:trHeight w:val="320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60A2D" w:rsidP="0002100C" w:rsidRDefault="00560A2D">
            <w:r>
              <w:t>5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</w:tr>
      <w:tr w:rsidR="00560A2D" w:rsidTr="0002100C">
        <w:trPr>
          <w:trHeight w:val="338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60A2D" w:rsidP="0002100C" w:rsidRDefault="00560A2D">
            <w:r>
              <w:t>6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</w:tr>
      <w:tr w:rsidR="00560A2D" w:rsidTr="0002100C">
        <w:trPr>
          <w:trHeight w:val="338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60A2D" w:rsidP="0002100C" w:rsidRDefault="00560A2D">
            <w:r>
              <w:t>7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</w:tr>
      <w:tr w:rsidR="00560A2D" w:rsidTr="0002100C">
        <w:trPr>
          <w:trHeight w:val="320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60A2D" w:rsidP="0002100C" w:rsidRDefault="00560A2D">
            <w:r>
              <w:t>8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</w:tr>
      <w:tr w:rsidR="00560A2D" w:rsidTr="0002100C">
        <w:trPr>
          <w:trHeight w:val="338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60A2D" w:rsidP="0002100C" w:rsidRDefault="00560A2D">
            <w:r>
              <w:t>9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</w:tr>
      <w:tr w:rsidR="00560A2D" w:rsidTr="0002100C">
        <w:trPr>
          <w:trHeight w:val="320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60A2D" w:rsidP="0002100C" w:rsidRDefault="00560A2D">
            <w:r>
              <w:t>10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</w:tr>
      <w:tr w:rsidR="00560A2D" w:rsidTr="0002100C">
        <w:trPr>
          <w:trHeight w:val="338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60A2D" w:rsidP="0002100C" w:rsidRDefault="00560A2D">
            <w:r>
              <w:t>11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</w:tr>
      <w:tr w:rsidR="00560A2D" w:rsidTr="0002100C">
        <w:trPr>
          <w:trHeight w:val="320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60A2D" w:rsidP="0002100C" w:rsidRDefault="00560A2D">
            <w:r>
              <w:t>12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</w:tr>
      <w:tr w:rsidR="00560A2D" w:rsidTr="0002100C">
        <w:trPr>
          <w:trHeight w:val="338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60A2D" w:rsidP="0002100C" w:rsidRDefault="00560A2D">
            <w:r>
              <w:t>13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</w:tr>
      <w:tr w:rsidR="00560A2D" w:rsidTr="0002100C">
        <w:trPr>
          <w:trHeight w:val="338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60A2D" w:rsidP="0002100C" w:rsidRDefault="00560A2D">
            <w:r>
              <w:t>14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</w:tr>
      <w:tr w:rsidR="00560A2D" w:rsidTr="0002100C">
        <w:trPr>
          <w:trHeight w:val="320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60A2D" w:rsidP="0002100C" w:rsidRDefault="00560A2D">
            <w:r>
              <w:t>15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</w:tr>
      <w:tr w:rsidR="00560A2D" w:rsidTr="0002100C">
        <w:trPr>
          <w:trHeight w:val="338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60A2D" w:rsidP="0002100C" w:rsidRDefault="00560A2D">
            <w:r>
              <w:t>16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</w:tr>
      <w:tr w:rsidR="00560A2D" w:rsidTr="0002100C">
        <w:trPr>
          <w:trHeight w:val="320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60A2D" w:rsidP="0002100C" w:rsidRDefault="00560A2D">
            <w:r>
              <w:t>17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</w:tr>
      <w:tr w:rsidR="00560A2D" w:rsidTr="0002100C">
        <w:trPr>
          <w:trHeight w:val="338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60A2D" w:rsidP="0002100C" w:rsidRDefault="00560A2D">
            <w:r>
              <w:t>18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</w:tr>
      <w:tr w:rsidR="00560A2D" w:rsidTr="0002100C">
        <w:trPr>
          <w:trHeight w:val="320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60A2D" w:rsidP="0002100C" w:rsidRDefault="00560A2D">
            <w:r>
              <w:t>19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</w:tr>
      <w:tr w:rsidR="00560A2D" w:rsidTr="0002100C">
        <w:trPr>
          <w:trHeight w:val="338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60A2D" w:rsidP="0002100C" w:rsidRDefault="00560A2D">
            <w:r>
              <w:t>20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</w:tr>
      <w:tr w:rsidR="00560A2D" w:rsidTr="0002100C">
        <w:trPr>
          <w:trHeight w:val="338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60A2D" w:rsidP="0002100C" w:rsidRDefault="00560A2D">
            <w:r>
              <w:t>21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</w:tr>
      <w:tr w:rsidR="00560A2D" w:rsidTr="0002100C">
        <w:trPr>
          <w:trHeight w:val="320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60A2D" w:rsidP="0002100C" w:rsidRDefault="00560A2D">
            <w:r>
              <w:t>22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</w:tr>
      <w:tr w:rsidR="00560A2D" w:rsidTr="0002100C">
        <w:trPr>
          <w:trHeight w:val="338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60A2D" w:rsidP="0002100C" w:rsidRDefault="00560A2D">
            <w:r>
              <w:t>23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</w:tr>
      <w:tr w:rsidR="00560A2D" w:rsidTr="0002100C">
        <w:trPr>
          <w:trHeight w:val="320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60A2D" w:rsidP="0002100C" w:rsidRDefault="00560A2D">
            <w:r>
              <w:t>24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</w:tr>
      <w:tr w:rsidR="00560A2D" w:rsidTr="0002100C">
        <w:trPr>
          <w:trHeight w:val="338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60A2D" w:rsidP="0002100C" w:rsidRDefault="00560A2D">
            <w:r>
              <w:t>25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</w:tr>
      <w:tr w:rsidR="00560A2D" w:rsidTr="0002100C">
        <w:trPr>
          <w:trHeight w:val="320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60A2D" w:rsidP="0002100C" w:rsidRDefault="00560A2D">
            <w:r>
              <w:t>26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</w:tr>
      <w:tr w:rsidR="00560A2D" w:rsidTr="0002100C">
        <w:trPr>
          <w:trHeight w:val="338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60A2D" w:rsidP="0002100C" w:rsidRDefault="00560A2D">
            <w:r>
              <w:t>27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0A2D" w:rsidP="0002100C" w:rsidRDefault="00560A2D"/>
        </w:tc>
      </w:tr>
      <w:tr w:rsidR="00560A2D" w:rsidTr="0002100C">
        <w:trPr>
          <w:trHeight w:val="320"/>
        </w:trPr>
        <w:tc>
          <w:tcPr>
            <w:tcW w:w="90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60A2D" w:rsidP="0002100C" w:rsidRDefault="00560A2D">
            <w:r>
              <w:t xml:space="preserve">*Günlük kontrol yapan personel arıza tespit etmesi durumunda yetkili servisin çağrılması için yetkili amire haber verecek. </w:t>
            </w:r>
          </w:p>
        </w:tc>
      </w:tr>
    </w:tbl>
    <w:p w:rsidRPr="00923ECC" w:rsidR="007A2926" w:rsidP="001B4140" w:rsidRDefault="007A2926">
      <w:bookmarkStart w:name="_GoBack" w:id="0"/>
      <w:bookmarkEnd w:id="0"/>
    </w:p>
    <w:sectPr w:rsidRPr="00923ECC" w:rsidR="007A2926" w:rsidSect="00224FD7">
      <w:footerReference r:id="Rcbf991782b204d10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E9" w:rsidRDefault="007E6BE9">
      <w:r>
        <w:separator/>
      </w:r>
    </w:p>
  </w:endnote>
  <w:endnote w:type="continuationSeparator" w:id="0">
    <w:p w:rsidR="007E6BE9" w:rsidRDefault="007E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E9" w:rsidRDefault="007E6BE9">
      <w:r>
        <w:separator/>
      </w:r>
    </w:p>
  </w:footnote>
  <w:footnote w:type="continuationSeparator" w:id="0">
    <w:p w:rsidR="007E6BE9" w:rsidRDefault="007E6BE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YANGIN SÖNDÜRME SİSTEMİ GÜNLÜK KONTROL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FR/909/16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11.10.2018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01/22.02.2024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60A2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60A2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F1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369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471F1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5B65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60A2D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462A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BE4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6BE9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252F4"/>
    <w:rsid w:val="009305C9"/>
    <w:rsid w:val="009367E7"/>
    <w:rsid w:val="009462D1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E7F63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D3032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84B86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48DB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F1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bf991782b204d1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EA886-60DD-4D25-8BAE-B78169E7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c.dotx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Windows Kullanıcısı</cp:lastModifiedBy>
  <cp:revision>2</cp:revision>
  <cp:lastPrinted>2018-09-24T13:03:00Z</cp:lastPrinted>
  <dcterms:created xsi:type="dcterms:W3CDTF">2024-02-22T07:39:00Z</dcterms:created>
  <dcterms:modified xsi:type="dcterms:W3CDTF">2024-02-22T07:39:00Z</dcterms:modified>
</cp:coreProperties>
</file>