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58e002c5d7a433cb6d531b856b636c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1512cbf8b6645639c260718f6628de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c473794e3454cac9de2c20fafdae6f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10e0e5fc38d422a9d5b2ea87cfdce8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4c849303ad54a3c8506b3278bb2076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5d769041857d413d9ee900c4aa7ec64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dadd656378854e4bb6fef21dd0d1530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e2e0d41c6ee4dc29be1dc39b8d9712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8fb42e7669f74b81ac01abb6564a8db7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c5e240f56fa34765bf7359469bde1943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2b2717cecd1f4f6bb278062aafa831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ae51f4b093a4490904057d70b8e513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5d9858a4c064d2bb7438c2eacd3451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680bf3f79194e7dba0833a2db1cfdab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6e63c26210154603a67efc931af6cad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2349e74a502149a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DAİRE BAŞKANI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30.10.2014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03/14.10.2022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58e002c5d7a433cb6d531b856b636c4" /><Relationship Type="http://schemas.openxmlformats.org/officeDocument/2006/relationships/aFChunk" Target="/word/afchunk2.htm" Id="ID51512cbf8b6645639c260718f6628dec" /><Relationship Type="http://schemas.openxmlformats.org/officeDocument/2006/relationships/aFChunk" Target="/word/afchunk3.htm" Id="IDac473794e3454cac9de2c20fafdae6fa" /><Relationship Type="http://schemas.openxmlformats.org/officeDocument/2006/relationships/aFChunk" Target="/word/afchunk4.htm" Id="IDd10e0e5fc38d422a9d5b2ea87cfdce8e" /><Relationship Type="http://schemas.openxmlformats.org/officeDocument/2006/relationships/aFChunk" Target="/word/afchunk5.htm" Id="IDc4c849303ad54a3c8506b3278bb20760" /><Relationship Type="http://schemas.openxmlformats.org/officeDocument/2006/relationships/aFChunk" Target="/word/afchunk6.htm" Id="ID5d769041857d413d9ee900c4aa7ec645" /><Relationship Type="http://schemas.openxmlformats.org/officeDocument/2006/relationships/aFChunk" Target="/word/afchunk7.htm" Id="IDdadd656378854e4bb6fef21dd0d15305" /><Relationship Type="http://schemas.openxmlformats.org/officeDocument/2006/relationships/aFChunk" Target="/word/afchunk8.htm" Id="IDde2e0d41c6ee4dc29be1dc39b8d97126" /><Relationship Type="http://schemas.openxmlformats.org/officeDocument/2006/relationships/aFChunk" Target="/word/afchunk9.htm" Id="ID8fb42e7669f74b81ac01abb6564a8db7" /><Relationship Type="http://schemas.openxmlformats.org/officeDocument/2006/relationships/aFChunk" Target="/word/afchunka.htm" Id="IDc5e240f56fa34765bf7359469bde1943" /><Relationship Type="http://schemas.openxmlformats.org/officeDocument/2006/relationships/aFChunk" Target="/word/afchunkb.htm" Id="ID2b2717cecd1f4f6bb278062aafa8319c" /><Relationship Type="http://schemas.openxmlformats.org/officeDocument/2006/relationships/aFChunk" Target="/word/afchunkc.htm" Id="IDdae51f4b093a4490904057d70b8e513d" /><Relationship Type="http://schemas.openxmlformats.org/officeDocument/2006/relationships/aFChunk" Target="/word/afchunkd.htm" Id="IDd5d9858a4c064d2bb7438c2eacd34519" /><Relationship Type="http://schemas.openxmlformats.org/officeDocument/2006/relationships/aFChunk" Target="/word/afchunke.htm" Id="IDa680bf3f79194e7dba0833a2db1cfdab" /><Relationship Type="http://schemas.openxmlformats.org/officeDocument/2006/relationships/aFChunk" Target="/word/afchunkf.htm" Id="ID6e63c26210154603a67efc931af6cade" /><Relationship Type="http://schemas.openxmlformats.org/officeDocument/2006/relationships/footer" Target="/word/footer4.xml" Id="R2349e74a502149a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