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76FFA" w:rsidR="00A40877" w:rsidP="00576FFA" w:rsidRDefault="00465AF1">
      <w:r w:rsidRPr="00465AF1">
        <w:drawing>
          <wp:inline distT="0" distB="0" distL="0" distR="0">
            <wp:extent cx="6551295" cy="7439025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35" cy="74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576FFA" w:rsidR="00A40877" w:rsidSect="00224FD7">
      <w:footerReference r:id="R9e9f97fcdbce45f0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1E" w:rsidRDefault="00400F1E">
      <w:r>
        <w:separator/>
      </w:r>
    </w:p>
  </w:endnote>
  <w:endnote w:type="continuationSeparator" w:id="0">
    <w:p w:rsidR="00400F1E" w:rsidRDefault="004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1E" w:rsidRDefault="00400F1E">
      <w:r>
        <w:separator/>
      </w:r>
    </w:p>
  </w:footnote>
  <w:footnote w:type="continuationSeparator" w:id="0">
    <w:p w:rsidR="00400F1E" w:rsidRDefault="0040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3C1F7D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2B54AEDF" wp14:anchorId="50ECE687">
                <wp:simplePos x="0" y="0"/>
                <wp:positionH relativeFrom="column">
                  <wp:posOffset>132080</wp:posOffset>
                </wp:positionH>
                <wp:positionV relativeFrom="paragraph">
                  <wp:posOffset>182880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9E9DFC9" wp14:editId="4C3B078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ORGANİZASYON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OŞ/YIDB/01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30.10.2014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65AF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65AF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F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360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58C9"/>
    <w:rsid w:val="00374CA0"/>
    <w:rsid w:val="00376816"/>
    <w:rsid w:val="0037716E"/>
    <w:rsid w:val="003909AB"/>
    <w:rsid w:val="003974FE"/>
    <w:rsid w:val="003C0C1E"/>
    <w:rsid w:val="003C1F7D"/>
    <w:rsid w:val="003E3954"/>
    <w:rsid w:val="003E3BA1"/>
    <w:rsid w:val="003E68C9"/>
    <w:rsid w:val="003E78A7"/>
    <w:rsid w:val="003F6507"/>
    <w:rsid w:val="00400C7D"/>
    <w:rsid w:val="00400F1E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5AF1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FFA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5C5E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3DE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9e9f97fcdbce45f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6CFF-6136-4AEC-BFEE-A3B5C025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ORGANİZASYON ŞEMASI 2022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2022-10-10T10:59:00Z</dcterms:created>
  <dcterms:modified xsi:type="dcterms:W3CDTF">2022-10-10T11:01:00Z</dcterms:modified>
</cp:coreProperties>
</file>