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25fe817875b04dee82e8c85e6cf9d0f9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194eed3b8018470a8824819af4ef15ec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4b1d292f663a495fabc26a0df6f41f70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t>[@tanimlar]</w:t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07e0931879414d60810a88df3d98a946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a4015f41096e403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ŞERİT TESTERE KESME MAKİNASI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TL/YIDB/18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02/21.10.2022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25fe817875b04dee82e8c85e6cf9d0f9" /><Relationship Type="http://schemas.openxmlformats.org/officeDocument/2006/relationships/aFChunk" Target="/word/afchunk2.htm" Id="ID194eed3b8018470a8824819af4ef15ec" /><Relationship Type="http://schemas.openxmlformats.org/officeDocument/2006/relationships/aFChunk" Target="/word/afchunk3.htm" Id="ID4b1d292f663a495fabc26a0df6f41f70" /><Relationship Type="http://schemas.openxmlformats.org/officeDocument/2006/relationships/aFChunk" Target="/word/afchunk4.htm" Id="ID07e0931879414d60810a88df3d98a946" /><Relationship Type="http://schemas.openxmlformats.org/officeDocument/2006/relationships/footer" Target="/word/footer2.xml" Id="Ra4015f41096e40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