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544E8">
        <w:trPr>
          <w:trHeight w:val="936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7544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544E8" w:rsidP="007544E8" w:rsidRDefault="00754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Fakülte ya da Birim Sorumlusu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B2773" w:rsidP="00797AE3" w:rsidRDefault="007544E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-5715</wp:posOffset>
                  </wp:positionV>
                  <wp:extent cx="2268000" cy="6552000"/>
                  <wp:effectExtent l="0" t="0" r="0" b="1270"/>
                  <wp:wrapNone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65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P="00797AE3" w:rsidRDefault="007544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İlgili fakülte ya da birimden talep yazısı gelir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544E8">
        <w:trPr>
          <w:trHeight w:val="3530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7544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544E8" w:rsidP="007544E8" w:rsidRDefault="00754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544E8" w:rsidP="007544E8" w:rsidRDefault="007544E8">
            <w:pPr>
              <w:rPr>
                <w:sz w:val="16"/>
                <w:szCs w:val="16"/>
              </w:rPr>
            </w:pPr>
          </w:p>
          <w:p w:rsidR="007544E8" w:rsidP="007544E8" w:rsidRDefault="00754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Talep yazısı alınarak Rektörlük Makamının onayına sunulur. Rektörlük Makamının onayına göre proje yapılıp yapılmayacağına karar verilir.</w:t>
            </w:r>
          </w:p>
          <w:p w:rsidR="009B2773" w:rsidP="00797AE3" w:rsidRDefault="009B2773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sz w:val="20"/>
                <w:szCs w:val="20"/>
              </w:rPr>
            </w:pPr>
          </w:p>
        </w:tc>
      </w:tr>
      <w:tr w:rsidR="00797AE3" w:rsidTr="007544E8">
        <w:trPr>
          <w:trHeight w:val="2971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544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544E8" w:rsidP="007544E8" w:rsidRDefault="00754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Etüt- Proje Birimi</w:t>
            </w:r>
          </w:p>
          <w:p w:rsidRPr="00A30848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544E8" w:rsidP="007544E8" w:rsidRDefault="00754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Talebine onay verilen birimin projesi proje ekibi tarafından yapılıp yapılamayacağı konusunda </w:t>
            </w: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 Proje Birimi tarafından karar verilir.</w:t>
            </w:r>
          </w:p>
          <w:p w:rsidRPr="00A30848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544E8">
        <w:trPr>
          <w:trHeight w:val="2970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7544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544E8" w:rsidP="007544E8" w:rsidRDefault="007544E8">
            <w:pPr>
              <w:rPr>
                <w:sz w:val="16"/>
                <w:szCs w:val="16"/>
              </w:rPr>
            </w:pPr>
          </w:p>
          <w:p w:rsidR="007544E8" w:rsidP="007544E8" w:rsidRDefault="007544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 Teknik Elemanları</w:t>
            </w:r>
          </w:p>
          <w:p w:rsidRPr="00A30848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544E8" w:rsidP="007544E8" w:rsidRDefault="00754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personel tarafından kullanıcılarla çalışılarak projeler hazırlanır.</w:t>
            </w:r>
          </w:p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544E8">
        <w:trPr>
          <w:trHeight w:val="6511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544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544E8" w:rsidP="007544E8" w:rsidRDefault="00754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544E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-4445</wp:posOffset>
                  </wp:positionV>
                  <wp:extent cx="2088000" cy="5076000"/>
                  <wp:effectExtent l="0" t="0" r="7620" b="0"/>
                  <wp:wrapNone/>
                  <wp:docPr id="3" name="Resi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50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544E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Daire Başkanı yaklaşık maliyeti onaylayarak yatırım için üst yöneticinin onayına sunar eğer onaylanırsa </w:t>
            </w:r>
            <w:proofErr w:type="spellStart"/>
            <w:r>
              <w:rPr>
                <w:sz w:val="16"/>
                <w:szCs w:val="16"/>
              </w:rPr>
              <w:t>satınalma</w:t>
            </w:r>
            <w:proofErr w:type="spellEnd"/>
            <w:r>
              <w:rPr>
                <w:sz w:val="16"/>
                <w:szCs w:val="16"/>
              </w:rPr>
              <w:t xml:space="preserve"> için ilgili birime gönderilir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544E8">
        <w:trPr>
          <w:trHeight w:val="1685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544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</w:t>
            </w:r>
            <w:bookmarkStart w:name="_GoBack" w:id="0"/>
            <w:bookmarkEnd w:id="0"/>
            <w:r>
              <w:rPr>
                <w:color w:val="000000"/>
                <w:sz w:val="18"/>
                <w:szCs w:val="18"/>
              </w:rPr>
              <w:t xml:space="preserve">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544E8">
            <w:pPr>
              <w:rPr>
                <w:noProof/>
                <w:color w:val="000000"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 xml:space="preserve"> Proje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544E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Daire Başkanı </w:t>
            </w:r>
            <w:proofErr w:type="spellStart"/>
            <w:r>
              <w:rPr>
                <w:sz w:val="16"/>
                <w:szCs w:val="16"/>
              </w:rPr>
              <w:t>satınalma</w:t>
            </w:r>
            <w:proofErr w:type="spellEnd"/>
            <w:r>
              <w:rPr>
                <w:sz w:val="16"/>
                <w:szCs w:val="16"/>
              </w:rPr>
              <w:t xml:space="preserve"> yapılması ve ihaleye hazır hale getirilmesi için İhale Takip ve İnceleme Birimine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7db828a882724225"/>
      <w:headerReference w:type="default" r:id="rId10"/>
      <w:footerReference w:type="default" r:id="rId11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5C" w:rsidRDefault="0006775C">
      <w:r>
        <w:separator/>
      </w:r>
    </w:p>
  </w:endnote>
  <w:endnote w:type="continuationSeparator" w:id="0">
    <w:p w:rsidR="0006775C" w:rsidRDefault="0006775C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5C" w:rsidRDefault="0006775C">
      <w:r>
        <w:separator/>
      </w:r>
    </w:p>
  </w:footnote>
  <w:footnote w:type="continuationSeparator" w:id="0">
    <w:p w:rsidR="0006775C" w:rsidRDefault="0006775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TADİLAT PROJESİ HAZIRLANMASI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İA/YIDB/14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03/19.09.2022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544E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544E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E8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6775C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44E8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303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jp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jpg" Id="rId9" /><Relationship Type="http://schemas.openxmlformats.org/officeDocument/2006/relationships/footer" Target="/word/footer2.xml" Id="R7db828a88272422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5065-8144-4707-AF36-EB5B161A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</Template>
  <TotalTime>5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2022-09-09T07:49:00Z</dcterms:created>
  <dcterms:modified xsi:type="dcterms:W3CDTF">2022-09-09T07:56:00Z</dcterms:modified>
</cp:coreProperties>
</file>