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Yapı İşleri Ve Teknik Daire Başkanlığı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4236174f1e3408eb6002725209424d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cbdb9d3d6594d499cc331fbfb2be77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fb5a37862a149a2a245f22cb8ed5a0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9d59c4b9f0246aa80a06806fabdc13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3dc7b53d4cc4ae4bdafb55787db3ed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93f8986608d44a49a15b1ddaf66caef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9fa784de22cb4dedb963266adc35708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7ad23f2b8c54abd8e6b7553a390e72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42e2cc889b7b4e968fc6a006bb5cc242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8c0b2ab9fcd24e929a82699bf9aa5dc2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28987eb4dbf846748adc52c4f8b55be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7c29bb450dd41a7a3bd8cb01052f38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2079b3bfc26454fb3f0e65d8a2cb8e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9ef282a91eb401b82e072c9d5633363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25abb4afe8db472e97eb8868e5e99c80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65f9ea47d11240f9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INŞAAT MÜHENDİSİ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GT/YIDB/08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13.09.2018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02/17.10.2022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84236174f1e3408eb6002725209424d3" /><Relationship Type="http://schemas.openxmlformats.org/officeDocument/2006/relationships/aFChunk" Target="/word/afchunk2.htm" Id="IDecbdb9d3d6594d499cc331fbfb2be777" /><Relationship Type="http://schemas.openxmlformats.org/officeDocument/2006/relationships/aFChunk" Target="/word/afchunk3.htm" Id="IDbfb5a37862a149a2a245f22cb8ed5a00" /><Relationship Type="http://schemas.openxmlformats.org/officeDocument/2006/relationships/aFChunk" Target="/word/afchunk4.htm" Id="ID79d59c4b9f0246aa80a06806fabdc134" /><Relationship Type="http://schemas.openxmlformats.org/officeDocument/2006/relationships/aFChunk" Target="/word/afchunk5.htm" Id="IDc3dc7b53d4cc4ae4bdafb55787db3edf" /><Relationship Type="http://schemas.openxmlformats.org/officeDocument/2006/relationships/aFChunk" Target="/word/afchunk6.htm" Id="ID93f8986608d44a49a15b1ddaf66caef7" /><Relationship Type="http://schemas.openxmlformats.org/officeDocument/2006/relationships/aFChunk" Target="/word/afchunk7.htm" Id="ID9fa784de22cb4dedb963266adc357086" /><Relationship Type="http://schemas.openxmlformats.org/officeDocument/2006/relationships/aFChunk" Target="/word/afchunk8.htm" Id="IDe7ad23f2b8c54abd8e6b7553a390e72e" /><Relationship Type="http://schemas.openxmlformats.org/officeDocument/2006/relationships/aFChunk" Target="/word/afchunk9.htm" Id="ID42e2cc889b7b4e968fc6a006bb5cc242" /><Relationship Type="http://schemas.openxmlformats.org/officeDocument/2006/relationships/aFChunk" Target="/word/afchunka.htm" Id="ID8c0b2ab9fcd24e929a82699bf9aa5dc2" /><Relationship Type="http://schemas.openxmlformats.org/officeDocument/2006/relationships/aFChunk" Target="/word/afchunkb.htm" Id="ID28987eb4dbf846748adc52c4f8b55be4" /><Relationship Type="http://schemas.openxmlformats.org/officeDocument/2006/relationships/aFChunk" Target="/word/afchunkc.htm" Id="IDe7c29bb450dd41a7a3bd8cb01052f388" /><Relationship Type="http://schemas.openxmlformats.org/officeDocument/2006/relationships/aFChunk" Target="/word/afchunkd.htm" Id="ID32079b3bfc26454fb3f0e65d8a2cb8e6" /><Relationship Type="http://schemas.openxmlformats.org/officeDocument/2006/relationships/aFChunk" Target="/word/afchunke.htm" Id="IDb9ef282a91eb401b82e072c9d5633363" /><Relationship Type="http://schemas.openxmlformats.org/officeDocument/2006/relationships/aFChunk" Target="/word/afchunkf.htm" Id="ID25abb4afe8db472e97eb8868e5e99c80" /><Relationship Type="http://schemas.openxmlformats.org/officeDocument/2006/relationships/footer" Target="/word/footer4.xml" Id="R65f9ea47d11240f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