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A5C0B" w:rsidR="00A40877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AMAÇ VE KAPSAM</w:t>
      </w:r>
    </w:p>
    <w:p w:rsidRPr="004A5C0B" w:rsidR="004A5C0B" w:rsidP="0024180F" w:rsidRDefault="004A5C0B">
      <w:pPr>
        <w:spacing w:line="276" w:lineRule="auto"/>
      </w:pPr>
      <w:r w:rsidRPr="004A5C0B">
        <w:altChunk r:id="ID8c2a4f33e2a44e878c2b0d086ac4993c">
          <w:altChunkPr>
            <w:jc w:val="both"/>
          </w:altChunkPr>
        </w:altChunk>
      </w:r>
      <w:proofErr w:type="spellStart"/>
      <w:proofErr w:type="spellEnd"/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DAYANAK</w:t>
      </w:r>
    </w:p>
    <w:p w:rsidRPr="004A5C0B" w:rsidR="004A5C0B" w:rsidP="0024180F" w:rsidRDefault="004A5C0B">
      <w:pPr>
        <w:spacing w:line="276" w:lineRule="auto"/>
      </w:pPr>
      <w:r w:rsidRPr="004A5C0B">
        <w:altChunk r:id="ID63d695458b3f40e49df69b3dd675bb14">
          <w:altChunkPr>
            <w:jc w:val="both"/>
          </w:altChunkPr>
        </w:altChunk>
      </w:r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</w:rPr>
      </w:pPr>
      <w:r w:rsidRPr="004A5C0B">
        <w:rPr>
          <w:rFonts w:ascii="Times New Roman" w:hAnsi="Times New Roman"/>
          <w:b/>
          <w:color w:val="AC182D"/>
        </w:rPr>
        <w:t>SORUMLULUK</w:t>
      </w:r>
    </w:p>
    <w:p w:rsidRPr="004A5C0B" w:rsidR="004A5C0B" w:rsidP="0024180F" w:rsidRDefault="004A5C0B">
      <w:pPr>
        <w:spacing w:line="276" w:lineRule="auto"/>
      </w:pPr>
      <w:r w:rsidRPr="004A5C0B">
        <w:altChunk r:id="IDf82b1e5ccf604212bff6e0476642044c">
          <w:altChunkPr>
            <w:jc w:val="both"/>
          </w:altChunkPr>
        </w:altChunk>
      </w:r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TANIMLAR VE KISALTMALAR</w:t>
      </w:r>
    </w:p>
    <w:p w:rsidRPr="004A5C0B" w:rsidR="004A5C0B" w:rsidP="0024180F" w:rsidRDefault="004A5C0B">
      <w:pPr>
        <w:spacing w:line="276" w:lineRule="auto"/>
      </w:pPr>
      <w:r w:rsidRPr="004A5C0B">
        <w:t>[@tanimlar]</w:t>
      </w:r>
      <w:proofErr w:type="spellStart"/>
      <w:proofErr w:type="spellEnd"/>
    </w:p>
    <w:p w:rsidRPr="004A5C0B" w:rsidR="004A5C0B" w:rsidP="0024180F" w:rsidRDefault="00AC434E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>
        <w:rPr>
          <w:rFonts w:ascii="Times New Roman" w:hAnsi="Times New Roman"/>
          <w:b/>
          <w:color w:val="AC182D"/>
        </w:rPr>
        <w:t>TALİMAT</w:t>
      </w:r>
      <w:r w:rsidRPr="004A5C0B" w:rsidR="004A5C0B">
        <w:rPr>
          <w:rFonts w:ascii="Times New Roman" w:hAnsi="Times New Roman"/>
          <w:b/>
          <w:color w:val="AC182D"/>
        </w:rPr>
        <w:t xml:space="preserve"> DETAYI</w:t>
      </w:r>
    </w:p>
    <w:p w:rsidRPr="004A5C0B" w:rsidR="004A5C0B" w:rsidP="0024180F" w:rsidRDefault="004A5C0B">
      <w:pPr>
        <w:spacing w:line="276" w:lineRule="auto"/>
      </w:pPr>
      <w:r w:rsidRPr="004A5C0B">
        <w:altChunk r:id="IDa6c9f3db0a4b45e9acba984caf213e4e">
          <w:altChunkPr>
            <w:jc w:val="both"/>
          </w:altChunkPr>
        </w:altChunk>
      </w:r>
      <w:proofErr w:type="spellStart"/>
      <w:bookmarkStart w:name="_GoBack" w:id="0"/>
      <w:bookmarkEnd w:id="0"/>
      <w:proofErr w:type="spellEnd"/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İLGİLİ DOKÜMANLAR</w:t>
      </w:r>
    </w:p>
    <w:p w:rsidRPr="004A5C0B" w:rsidR="004A5C0B" w:rsidP="0024180F" w:rsidRDefault="004A5C0B">
      <w:pPr>
        <w:spacing w:line="276" w:lineRule="auto"/>
      </w:pPr>
      <w:r w:rsidRPr="004A5C0B">
        <w:t>[@ilgilidokuman]</w:t>
      </w:r>
      <w:proofErr w:type="spellStart"/>
      <w:proofErr w:type="spellEnd"/>
    </w:p>
    <w:sectPr w:rsidRPr="004A5C0B" w:rsidR="004A5C0B" w:rsidSect="00224FD7">
      <w:footerReference r:id="R69d4af991dd84c40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1C7" w:rsidRDefault="002561C7">
      <w:r>
        <w:separator/>
      </w:r>
    </w:p>
  </w:endnote>
  <w:endnote w:type="continuationSeparator" w:id="0">
    <w:p w:rsidR="002561C7" w:rsidRDefault="0025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1C7" w:rsidRDefault="002561C7">
      <w:r>
        <w:separator/>
      </w:r>
    </w:p>
  </w:footnote>
  <w:footnote w:type="continuationSeparator" w:id="0">
    <w:p w:rsidR="002561C7" w:rsidRDefault="002561C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1332F5" w:rsidP="001332F5" w:rsidRDefault="00F91F41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 w:rsidR="001332F5">
            <w:rPr>
              <w:noProof/>
              <w:sz w:val="8"/>
            </w:rPr>
            <w:drawing>
              <wp:inline distT="0" distB="0" distL="0" distR="0" wp14:anchorId="1CB68AB2" wp14:editId="21F3A176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ELEKTRİKLİ ARK KAYNAK MAKİNASI KULLANMA TALİMATI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TL/YIDB/12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23.09.2014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02/19.10.2022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C434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C434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F6CAD"/>
    <w:multiLevelType w:val="hybridMultilevel"/>
    <w:tmpl w:val="AADA1244"/>
    <w:lvl w:ilvl="0" w:tplc="F7A651A0">
      <w:start w:val="1"/>
      <w:numFmt w:val="decimal"/>
      <w:lvlText w:val="%1."/>
      <w:lvlJc w:val="left"/>
      <w:pPr>
        <w:ind w:left="360" w:hanging="360"/>
      </w:pPr>
      <w:rPr>
        <w:b/>
        <w:color w:val="AC182D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8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9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4E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A76E1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4180F"/>
    <w:rsid w:val="002535FA"/>
    <w:rsid w:val="002561C7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0DA5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A5C0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2D9C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434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4E50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920D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aFChunk" Target="/word/afchunk.htm" Id="ID8c2a4f33e2a44e878c2b0d086ac4993c" /><Relationship Type="http://schemas.openxmlformats.org/officeDocument/2006/relationships/aFChunk" Target="/word/afchunk2.htm" Id="ID63d695458b3f40e49df69b3dd675bb14" /><Relationship Type="http://schemas.openxmlformats.org/officeDocument/2006/relationships/aFChunk" Target="/word/afchunk3.htm" Id="IDf82b1e5ccf604212bff6e0476642044c" /><Relationship Type="http://schemas.openxmlformats.org/officeDocument/2006/relationships/aFChunk" Target="/word/afchunk4.htm" Id="IDa6c9f3db0a4b45e9acba984caf213e4e" /><Relationship Type="http://schemas.openxmlformats.org/officeDocument/2006/relationships/footer" Target="/word/footer2.xml" Id="R69d4af991dd84c4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643EB-EAA8-4118-9DAA-8465C899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TalimatSablon11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1</cp:revision>
  <cp:lastPrinted>2018-09-24T13:03:00Z</cp:lastPrinted>
  <dcterms:created xsi:type="dcterms:W3CDTF">2021-03-17T06:52:00Z</dcterms:created>
  <dcterms:modified xsi:type="dcterms:W3CDTF">2021-03-17T06:53:00Z</dcterms:modified>
</cp:coreProperties>
</file>