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Yapı İşleri Ve Teknik Daire Başkanlığı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9ce9043061a43a18b8dd34c9be19b4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afa2d2483b394bc5923b31ad76029391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c7f8487bf4094428a5c1213648f3b30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aba40ab925b49e7a2747cb1eee3c47a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ff283a09877e4da7a947c4b742204d4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097a3ace2a814b44b2e8233a1a3a3689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80a17ef8fbc44865adc19c7a0a876c3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5ac7bab3acf458f8ac2a32be30be1b2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0a1524a7e0944f56b673d606d0d33b18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a5721615f7dc4eaf9a8407b05e3fd357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c56f5323843c41c98351eec5bfdcd78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4e34191d77204a1ab33f7a01920bbf4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6f4356bf3af41b4b4434d0cf6668d3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1c9a25ebf31a4a0c9f065bb7b12e9607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4775bd92350e4ebb801f90a6004fc002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becf651c631c4d7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INŞAAT ATÖLYESİ SORUMLUSU GÖREV TANIMI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GT/YIDB/14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13.09.2018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02/17.10.2022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69ce9043061a43a18b8dd34c9be19b44" /><Relationship Type="http://schemas.openxmlformats.org/officeDocument/2006/relationships/aFChunk" Target="/word/afchunk2.htm" Id="IDafa2d2483b394bc5923b31ad76029391" /><Relationship Type="http://schemas.openxmlformats.org/officeDocument/2006/relationships/aFChunk" Target="/word/afchunk3.htm" Id="IDc7f8487bf4094428a5c1213648f3b30a" /><Relationship Type="http://schemas.openxmlformats.org/officeDocument/2006/relationships/aFChunk" Target="/word/afchunk4.htm" Id="IDdaba40ab925b49e7a2747cb1eee3c47a" /><Relationship Type="http://schemas.openxmlformats.org/officeDocument/2006/relationships/aFChunk" Target="/word/afchunk5.htm" Id="IDff283a09877e4da7a947c4b742204d43" /><Relationship Type="http://schemas.openxmlformats.org/officeDocument/2006/relationships/aFChunk" Target="/word/afchunk6.htm" Id="ID097a3ace2a814b44b2e8233a1a3a3689" /><Relationship Type="http://schemas.openxmlformats.org/officeDocument/2006/relationships/aFChunk" Target="/word/afchunk7.htm" Id="ID80a17ef8fbc44865adc19c7a0a876c33" /><Relationship Type="http://schemas.openxmlformats.org/officeDocument/2006/relationships/aFChunk" Target="/word/afchunk8.htm" Id="IDd5ac7bab3acf458f8ac2a32be30be1b2" /><Relationship Type="http://schemas.openxmlformats.org/officeDocument/2006/relationships/aFChunk" Target="/word/afchunk9.htm" Id="ID0a1524a7e0944f56b673d606d0d33b18" /><Relationship Type="http://schemas.openxmlformats.org/officeDocument/2006/relationships/aFChunk" Target="/word/afchunka.htm" Id="IDa5721615f7dc4eaf9a8407b05e3fd357" /><Relationship Type="http://schemas.openxmlformats.org/officeDocument/2006/relationships/aFChunk" Target="/word/afchunkb.htm" Id="IDc56f5323843c41c98351eec5bfdcd787" /><Relationship Type="http://schemas.openxmlformats.org/officeDocument/2006/relationships/aFChunk" Target="/word/afchunkc.htm" Id="ID4e34191d77204a1ab33f7a01920bbf4c" /><Relationship Type="http://schemas.openxmlformats.org/officeDocument/2006/relationships/aFChunk" Target="/word/afchunkd.htm" Id="ID56f4356bf3af41b4b4434d0cf6668d33" /><Relationship Type="http://schemas.openxmlformats.org/officeDocument/2006/relationships/aFChunk" Target="/word/afchunke.htm" Id="ID1c9a25ebf31a4a0c9f065bb7b12e9607" /><Relationship Type="http://schemas.openxmlformats.org/officeDocument/2006/relationships/aFChunk" Target="/word/afchunkf.htm" Id="ID4775bd92350e4ebb801f90a6004fc002" /><Relationship Type="http://schemas.openxmlformats.org/officeDocument/2006/relationships/footer" Target="/word/footer4.xml" Id="Rbecf651c631c4d78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