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2"/>
        <w:gridCol w:w="1977"/>
        <w:gridCol w:w="1134"/>
        <w:gridCol w:w="1177"/>
        <w:gridCol w:w="1057"/>
        <w:gridCol w:w="1003"/>
        <w:gridCol w:w="1254"/>
        <w:gridCol w:w="1954"/>
        <w:gridCol w:w="1985"/>
        <w:gridCol w:w="1963"/>
        <w:gridCol w:w="2030"/>
      </w:tblGrid>
      <w:tr w:rsidRPr="00E17165" w:rsidR="00E17165" w:rsidTr="004F0E1D">
        <w:trPr>
          <w:trHeight w:val="949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bookmarkStart w:name="_GoBack" w:id="0"/>
            <w:bookmarkEnd w:id="0"/>
            <w:r w:rsidRPr="00696DD1">
              <w:rPr>
                <w:b/>
                <w:bCs/>
                <w:color w:val="FFFFFF"/>
                <w:sz w:val="18"/>
                <w:szCs w:val="18"/>
              </w:rPr>
              <w:t>SIRA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NO</w:t>
            </w:r>
          </w:p>
        </w:tc>
        <w:tc>
          <w:tcPr>
            <w:tcW w:w="197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ADI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SİCİL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</w:p>
        </w:tc>
        <w:tc>
          <w:tcPr>
            <w:tcW w:w="117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MARKASI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MODELİ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SERİ 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>NO'SU</w:t>
            </w:r>
            <w:r w:rsidR="00F930AC">
              <w:rPr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noWrap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CİHAZIN YERİ</w:t>
            </w:r>
          </w:p>
        </w:tc>
        <w:tc>
          <w:tcPr>
            <w:tcW w:w="1954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 xml:space="preserve">EN SON YAPILAN </w:t>
            </w:r>
            <w:r w:rsidRPr="00696DD1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PLANLANAN</w:t>
            </w:r>
            <w:r w:rsidRPr="00696DD1">
              <w:rPr>
                <w:b/>
                <w:bCs/>
                <w:color w:val="FFFFFF"/>
                <w:sz w:val="18"/>
                <w:szCs w:val="18"/>
              </w:rPr>
              <w:br/>
              <w:t xml:space="preserve"> </w:t>
            </w:r>
            <w:r w:rsidRPr="00E17165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1963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FFFFFF" w:sz="4" w:space="0"/>
            </w:tcBorders>
            <w:shd w:val="clear" w:color="auto" w:fill="C0504D"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E17165">
              <w:rPr>
                <w:b/>
                <w:bCs/>
                <w:color w:val="FFFFFF"/>
                <w:sz w:val="18"/>
                <w:szCs w:val="18"/>
              </w:rPr>
              <w:t xml:space="preserve">GERÇEKLEŞEN </w:t>
            </w:r>
            <w:r w:rsidRPr="00E17165">
              <w:rPr>
                <w:bCs/>
                <w:i/>
                <w:color w:val="FFFFFF"/>
                <w:sz w:val="18"/>
                <w:szCs w:val="18"/>
              </w:rPr>
              <w:t>TEST, KALİBRASYON, KALİTE KONTROL VEYA DOĞRULAMA TARİHİ</w:t>
            </w:r>
            <w:r w:rsidR="00F930AC">
              <w:rPr>
                <w:bCs/>
                <w:i/>
                <w:color w:val="FFFFFF"/>
                <w:sz w:val="18"/>
                <w:szCs w:val="18"/>
              </w:rPr>
              <w:t>*</w:t>
            </w:r>
          </w:p>
        </w:tc>
        <w:tc>
          <w:tcPr>
            <w:tcW w:w="2030" w:type="dxa"/>
            <w:tcBorders>
              <w:top w:val="single" w:color="C0504D" w:sz="4" w:space="0"/>
              <w:left w:val="single" w:color="FFFFFF" w:sz="4" w:space="0"/>
              <w:bottom w:val="single" w:color="C0504D" w:sz="4" w:space="0"/>
              <w:right w:val="single" w:color="C0504D" w:sz="4" w:space="0"/>
            </w:tcBorders>
            <w:shd w:val="clear" w:color="auto" w:fill="C0504D"/>
            <w:vAlign w:val="center"/>
            <w:hideMark/>
          </w:tcPr>
          <w:p w:rsidRPr="00696DD1" w:rsidR="00E17165" w:rsidP="005A47BC" w:rsidRDefault="00E1716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696DD1">
              <w:rPr>
                <w:b/>
                <w:bCs/>
                <w:color w:val="FFFFFF"/>
                <w:sz w:val="18"/>
                <w:szCs w:val="18"/>
              </w:rPr>
              <w:t>AÇIKLAMA</w:t>
            </w:r>
          </w:p>
        </w:tc>
      </w:tr>
      <w:tr w:rsidRPr="00E17165" w:rsidR="00E17165" w:rsidTr="004F0E1D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  <w:hideMark/>
          </w:tcPr>
          <w:p w:rsidRPr="00E17165" w:rsidR="00E17165" w:rsidP="00F930AC" w:rsidRDefault="00E17165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20795F" w:rsidRDefault="00A51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Toprak İletkenlik ve Toprak Direnç Ölçüm Cihazı(200 ohm)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A51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 Geotest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A51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Geotest 2016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A51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4111725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20795F" w:rsidRDefault="00A51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Elektrik Atölyesi</w:t>
            </w: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17165" w:rsidP="005A47BC" w:rsidRDefault="00C94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25.11.2021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C94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25.11.2022</w:t>
            </w: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="00491DF5" w:rsidP="005A47BC" w:rsidRDefault="00491DF5">
            <w:pPr>
              <w:jc w:val="center"/>
              <w:rPr>
                <w:sz w:val="18"/>
                <w:szCs w:val="18"/>
              </w:rPr>
            </w:pPr>
          </w:p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C94694" w:rsidRDefault="00E17165">
            <w:pPr>
              <w:rPr>
                <w:sz w:val="18"/>
                <w:szCs w:val="18"/>
              </w:rPr>
            </w:pPr>
          </w:p>
        </w:tc>
      </w:tr>
      <w:tr w:rsidRPr="00E17165" w:rsidR="00E17165" w:rsidTr="004F0E1D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F930AC" w:rsidRDefault="00E17165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20795F" w:rsidRDefault="00A51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İzolasyon Test Cihazı</w:t>
            </w: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A51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SEW Standart</w:t>
            </w: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A51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2551</w:t>
            </w: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A51C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9342813</w:t>
            </w: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20795F" w:rsidRDefault="00A51C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Elektrik Atölyesi</w:t>
            </w: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17165" w:rsidP="005A47BC" w:rsidRDefault="00C94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25.11.2021</w:t>
            </w: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C94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25.11.2022</w:t>
            </w: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C94694" w:rsidRDefault="00E17165">
            <w:pPr>
              <w:rPr>
                <w:sz w:val="18"/>
                <w:szCs w:val="18"/>
              </w:rPr>
            </w:pPr>
          </w:p>
        </w:tc>
      </w:tr>
      <w:tr w:rsidRPr="00E17165" w:rsidR="00E17165" w:rsidTr="004F0E1D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F930AC" w:rsidRDefault="00E17165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20795F" w:rsidRDefault="00E1716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20795F" w:rsidRDefault="00E17165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E17165" w:rsidTr="004F0E1D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F930AC" w:rsidRDefault="00E17165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20795F" w:rsidRDefault="00E1716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20795F" w:rsidRDefault="00E17165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E17165" w:rsidTr="004F0E1D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F930AC" w:rsidRDefault="00E17165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20795F" w:rsidRDefault="00E1716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20795F" w:rsidRDefault="00E17165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E17165" w:rsidTr="004F0E1D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F930AC" w:rsidRDefault="00E17165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20795F" w:rsidRDefault="00E1716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20795F" w:rsidRDefault="00E17165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</w:tr>
      <w:tr w:rsidRPr="00E17165" w:rsidR="00E17165" w:rsidTr="004F0E1D">
        <w:trPr>
          <w:trHeight w:val="397"/>
          <w:jc w:val="center"/>
        </w:trPr>
        <w:tc>
          <w:tcPr>
            <w:tcW w:w="692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F930AC" w:rsidRDefault="00E17165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20795F" w:rsidRDefault="00E1716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20795F" w:rsidRDefault="00E17165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noWrap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color="C0504D" w:sz="4" w:space="0"/>
              <w:left w:val="single" w:color="C0504D" w:sz="4" w:space="0"/>
              <w:bottom w:val="single" w:color="C0504D" w:sz="4" w:space="0"/>
              <w:right w:val="single" w:color="C0504D" w:sz="4" w:space="0"/>
            </w:tcBorders>
            <w:shd w:val="clear" w:color="auto" w:fill="auto"/>
            <w:vAlign w:val="center"/>
          </w:tcPr>
          <w:p w:rsidRPr="00E17165" w:rsidR="00E17165" w:rsidP="005A47BC" w:rsidRDefault="00E17165">
            <w:pPr>
              <w:jc w:val="center"/>
              <w:rPr>
                <w:sz w:val="18"/>
                <w:szCs w:val="18"/>
              </w:rPr>
            </w:pPr>
          </w:p>
        </w:tc>
      </w:tr>
    </w:tbl>
    <w:p w:rsidRPr="00762936" w:rsidR="00562AC3" w:rsidP="00762936" w:rsidRDefault="00F930AC">
      <w:r>
        <w:t xml:space="preserve">* </w:t>
      </w:r>
      <w:r w:rsidRPr="00F930AC">
        <w:rPr>
          <w:b/>
          <w:u w:val="single"/>
        </w:rPr>
        <w:t>Doldurulması Zorunlu Alan</w:t>
      </w:r>
    </w:p>
    <w:sectPr w:rsidRPr="00762936" w:rsidR="00562AC3" w:rsidSect="00762936">
      <w:footerReference r:id="R3cf0de7ddf0a4637"/>
      <w:headerReference w:type="default" r:id="rId8"/>
      <w:footerReference w:type="default" r:id="rId9"/>
      <w:pgSz w:w="16838" w:h="11906" w:orient="landscape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D3" w:rsidRDefault="008506D3" w:rsidP="00264875">
      <w:r>
        <w:separator/>
      </w:r>
    </w:p>
  </w:endnote>
  <w:endnote w:type="continuationSeparator" w:id="0">
    <w:p w:rsidR="008506D3" w:rsidRDefault="008506D3" w:rsidP="0026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C3" w:rsidRDefault="00562AC3">
    <w:pPr>
      <w:pStyle w:val="AltBilgi"/>
    </w:pPr>
  </w:p>
  <w:p w:rsidR="00836CAD" w:rsidRDefault="00836CAD"/>
  <w:p w:rsidR="00164C17" w:rsidRDefault="00D55C77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D3" w:rsidRDefault="008506D3" w:rsidP="00264875">
      <w:r>
        <w:separator/>
      </w:r>
    </w:p>
  </w:footnote>
  <w:footnote w:type="continuationSeparator" w:id="0">
    <w:p w:rsidR="008506D3" w:rsidRDefault="008506D3" w:rsidP="0026487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90"/>
      <w:gridCol w:w="7600"/>
      <w:gridCol w:w="3458"/>
    </w:tblGrid>
    <w:tr w:rsidRPr="006A0EAB" w:rsidR="00491DF5" w:rsidTr="00A95A52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491DF5" w:rsidP="00491DF5" w:rsidRDefault="00491DF5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  <w:lang w:eastAsia="tr-TR"/>
            </w:rPr>
            <w:drawing>
              <wp:inline distT="0" distB="0" distL="0" distR="0" wp14:anchorId="0B95BA60" wp14:editId="0A1BAA01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491DF5" w:rsidP="00491DF5" w:rsidRDefault="00491DF5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491DF5" w:rsidP="00491DF5" w:rsidRDefault="00491DF5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491DF5" w:rsidP="00491DF5" w:rsidRDefault="00491DF5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491DF5" w:rsidP="00491DF5" w:rsidRDefault="00491DF5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491DF5" w:rsidP="00491DF5" w:rsidRDefault="00491DF5">
          <w:pPr>
            <w:pStyle w:val="GvdeMetni"/>
            <w:jc w:val="center"/>
            <w:rPr>
              <w:b/>
            </w:rPr>
          </w:pPr>
          <w:r>
            <w:rPr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491DF5" w:rsidP="00491DF5" w:rsidRDefault="00491DF5">
          <w:pPr>
            <w:pStyle w:val="GvdeMetni"/>
            <w:jc w:val="center"/>
          </w:pPr>
          <w:r w:rsidRPr="00F03A12">
            <w:rPr>
              <w:noProof/>
              <w:lang w:eastAsia="tr-TR"/>
            </w:rPr>
            <w:drawing>
              <wp:inline distT="0" distB="0" distL="0" distR="0" wp14:anchorId="62559385" wp14:editId="08094723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491DF5" w:rsidTr="00A95A52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91DF5" w:rsidP="00491DF5" w:rsidRDefault="00491DF5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491DF5" w:rsidP="00491DF5" w:rsidRDefault="00491DF5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2021 YILI TEST, KALİBRASYON, KALİTE KONTROL VEYA DOĞRULAMA PLANI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91DF5" w:rsidP="00491DF5" w:rsidRDefault="00491DF5">
          <w:pPr>
            <w:pStyle w:val="GvdeMetni"/>
          </w:pPr>
          <w:r w:rsidRPr="006A0EAB">
            <w:rPr>
              <w:b/>
            </w:rPr>
            <w:t>Dok. No:</w:t>
          </w:r>
          <w:r>
            <w:rPr>
              <w:b/>
            </w:rPr>
            <w:t xml:space="preserve"> </w:t>
          </w:r>
          <w:r w:rsidRPr="009C549A">
            <w:t>PL/YIDB/07</w:t>
          </w:r>
        </w:p>
      </w:tc>
    </w:tr>
    <w:tr w:rsidRPr="006A0EAB" w:rsidR="00491DF5" w:rsidTr="00A95A52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91DF5" w:rsidP="00491DF5" w:rsidRDefault="00491DF5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91DF5" w:rsidP="00491DF5" w:rsidRDefault="00491DF5">
          <w:pPr>
            <w:pStyle w:val="GvdeMetni"/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91DF5" w:rsidP="00491DF5" w:rsidRDefault="00491DF5">
          <w:pPr>
            <w:pStyle w:val="GvdeMetni"/>
            <w:rPr>
              <w:b/>
              <w:color w:val="000000"/>
            </w:rPr>
          </w:pPr>
          <w:r w:rsidRPr="006A0EAB">
            <w:rPr>
              <w:b/>
            </w:rPr>
            <w:t>İlk Yayın</w:t>
          </w:r>
          <w:r>
            <w:rPr>
              <w:b/>
            </w:rPr>
            <w:t xml:space="preserve"> Tar.</w:t>
          </w:r>
          <w:r w:rsidRPr="006A0EAB">
            <w:rPr>
              <w:b/>
            </w:rPr>
            <w:t xml:space="preserve">: </w:t>
          </w:r>
          <w:r w:rsidRPr="009C549A">
            <w:t>14.02.2022</w:t>
          </w:r>
        </w:p>
      </w:tc>
    </w:tr>
    <w:tr w:rsidRPr="006A0EAB" w:rsidR="00491DF5" w:rsidTr="00A95A52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91DF5" w:rsidP="00491DF5" w:rsidRDefault="00491DF5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91DF5" w:rsidP="00491DF5" w:rsidRDefault="00491DF5">
          <w:pPr>
            <w:pStyle w:val="GvdeMetni"/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91DF5" w:rsidP="00491DF5" w:rsidRDefault="00491DF5">
          <w:pPr>
            <w:pStyle w:val="GvdeMetni"/>
            <w:rPr>
              <w:b/>
              <w:color w:val="000000"/>
            </w:rPr>
          </w:pPr>
          <w:r w:rsidRPr="00A91E61">
            <w:rPr>
              <w:b/>
              <w:color w:val="000000"/>
            </w:rPr>
            <w:t xml:space="preserve">Rev. No/Tar.: </w:t>
          </w:r>
          <w:r w:rsidRPr="009C549A">
            <w:rPr>
              <w:color w:val="000000"/>
            </w:rPr>
            <w:t>01/17.10.2022</w:t>
          </w:r>
        </w:p>
      </w:tc>
    </w:tr>
    <w:tr w:rsidRPr="006A0EAB" w:rsidR="00491DF5" w:rsidTr="00A95A52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91DF5" w:rsidP="00491DF5" w:rsidRDefault="00491DF5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91DF5" w:rsidP="00491DF5" w:rsidRDefault="00491DF5">
          <w:pPr>
            <w:pStyle w:val="GvdeMetni"/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91DF5" w:rsidP="00491DF5" w:rsidRDefault="00491DF5">
          <w:pPr>
            <w:pStyle w:val="GvdeMetni"/>
            <w:rPr>
              <w:b/>
            </w:rPr>
          </w:pPr>
          <w:r w:rsidRPr="006A0EAB">
            <w:rPr>
              <w:b/>
            </w:rPr>
            <w:t xml:space="preserve">Sayfa </w:t>
          </w:r>
          <w:r w:rsidRPr="006A0EAB">
            <w:rPr>
              <w:b/>
            </w:rPr>
            <w:fldChar w:fldCharType="begin"/>
          </w:r>
          <w:r w:rsidRPr="006A0EAB">
            <w:rPr>
              <w:b/>
            </w:rPr>
            <w:instrText xml:space="preserve"> PAGE </w:instrText>
          </w:r>
          <w:r w:rsidRPr="006A0EAB">
            <w:rPr>
              <w:b/>
            </w:rPr>
            <w:fldChar w:fldCharType="separate"/>
          </w:r>
          <w:r w:rsidR="00372CBC">
            <w:rPr>
              <w:b/>
              <w:noProof/>
            </w:rPr>
            <w:t>1</w:t>
          </w:r>
          <w:r w:rsidRPr="006A0EAB">
            <w:rPr>
              <w:b/>
            </w:rPr>
            <w:fldChar w:fldCharType="end"/>
          </w:r>
          <w:r w:rsidRPr="006A0EAB">
            <w:rPr>
              <w:b/>
            </w:rPr>
            <w:t xml:space="preserve"> / </w:t>
          </w:r>
          <w:r w:rsidRPr="006A0EAB">
            <w:rPr>
              <w:b/>
            </w:rPr>
            <w:fldChar w:fldCharType="begin"/>
          </w:r>
          <w:r w:rsidRPr="006A0EAB">
            <w:rPr>
              <w:b/>
            </w:rPr>
            <w:instrText xml:space="preserve"> NUMPAGES </w:instrText>
          </w:r>
          <w:r w:rsidRPr="006A0EAB">
            <w:rPr>
              <w:b/>
            </w:rPr>
            <w:fldChar w:fldCharType="separate"/>
          </w:r>
          <w:r w:rsidR="00372CBC">
            <w:rPr>
              <w:b/>
              <w:noProof/>
            </w:rPr>
            <w:t>1</w:t>
          </w:r>
          <w:r w:rsidRPr="006A0EAB">
            <w:rPr>
              <w:b/>
            </w:rPr>
            <w:fldChar w:fldCharType="end"/>
          </w:r>
        </w:p>
      </w:tc>
    </w:tr>
  </w:tbl>
  <w:p w:rsidR="00280F95" w:rsidRDefault="00280F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95811"/>
    <w:multiLevelType w:val="hybridMultilevel"/>
    <w:tmpl w:val="BA5E16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CD12A0"/>
    <w:multiLevelType w:val="hybridMultilevel"/>
    <w:tmpl w:val="B2FE5604"/>
    <w:lvl w:ilvl="0" w:tplc="640234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BC"/>
    <w:rsid w:val="000361AC"/>
    <w:rsid w:val="0004361B"/>
    <w:rsid w:val="000501B5"/>
    <w:rsid w:val="00054883"/>
    <w:rsid w:val="00066DD9"/>
    <w:rsid w:val="00091154"/>
    <w:rsid w:val="0009382E"/>
    <w:rsid w:val="00097379"/>
    <w:rsid w:val="00097904"/>
    <w:rsid w:val="000B1B00"/>
    <w:rsid w:val="000C7F10"/>
    <w:rsid w:val="000D1FEE"/>
    <w:rsid w:val="000F576E"/>
    <w:rsid w:val="00136B02"/>
    <w:rsid w:val="00193DE6"/>
    <w:rsid w:val="001952DE"/>
    <w:rsid w:val="001B55B3"/>
    <w:rsid w:val="001D2560"/>
    <w:rsid w:val="001D4753"/>
    <w:rsid w:val="0020795F"/>
    <w:rsid w:val="00225DE6"/>
    <w:rsid w:val="00244D60"/>
    <w:rsid w:val="002544AA"/>
    <w:rsid w:val="00256280"/>
    <w:rsid w:val="00264875"/>
    <w:rsid w:val="00265CA0"/>
    <w:rsid w:val="00280F95"/>
    <w:rsid w:val="00284605"/>
    <w:rsid w:val="00284F3B"/>
    <w:rsid w:val="002D7C40"/>
    <w:rsid w:val="00327BFE"/>
    <w:rsid w:val="00356CFC"/>
    <w:rsid w:val="00372CBC"/>
    <w:rsid w:val="00392A16"/>
    <w:rsid w:val="003967B5"/>
    <w:rsid w:val="003D2E96"/>
    <w:rsid w:val="003F1CE2"/>
    <w:rsid w:val="003F1E63"/>
    <w:rsid w:val="003F4C6B"/>
    <w:rsid w:val="004038E0"/>
    <w:rsid w:val="00410FE9"/>
    <w:rsid w:val="00422CDE"/>
    <w:rsid w:val="00422DAE"/>
    <w:rsid w:val="004468DA"/>
    <w:rsid w:val="00452126"/>
    <w:rsid w:val="00462962"/>
    <w:rsid w:val="00476A6C"/>
    <w:rsid w:val="004903DF"/>
    <w:rsid w:val="00491DF5"/>
    <w:rsid w:val="004B22F2"/>
    <w:rsid w:val="004C5518"/>
    <w:rsid w:val="004F0E1D"/>
    <w:rsid w:val="004F6FB5"/>
    <w:rsid w:val="00520140"/>
    <w:rsid w:val="005231BD"/>
    <w:rsid w:val="00523B9F"/>
    <w:rsid w:val="005364E2"/>
    <w:rsid w:val="00541C43"/>
    <w:rsid w:val="00562AC3"/>
    <w:rsid w:val="00597C11"/>
    <w:rsid w:val="005A47BC"/>
    <w:rsid w:val="005A6447"/>
    <w:rsid w:val="005A7245"/>
    <w:rsid w:val="005B0DE8"/>
    <w:rsid w:val="005F4E9D"/>
    <w:rsid w:val="00600EFC"/>
    <w:rsid w:val="00620701"/>
    <w:rsid w:val="006212DA"/>
    <w:rsid w:val="00622957"/>
    <w:rsid w:val="00626A73"/>
    <w:rsid w:val="00632B58"/>
    <w:rsid w:val="00664A19"/>
    <w:rsid w:val="00696DD1"/>
    <w:rsid w:val="006A4AAF"/>
    <w:rsid w:val="006B39AA"/>
    <w:rsid w:val="006B6152"/>
    <w:rsid w:val="006E531F"/>
    <w:rsid w:val="007435BB"/>
    <w:rsid w:val="00750510"/>
    <w:rsid w:val="007573C8"/>
    <w:rsid w:val="00762936"/>
    <w:rsid w:val="00764266"/>
    <w:rsid w:val="00786E29"/>
    <w:rsid w:val="00786ED6"/>
    <w:rsid w:val="00797076"/>
    <w:rsid w:val="007B5B58"/>
    <w:rsid w:val="007C10CB"/>
    <w:rsid w:val="007D5BD6"/>
    <w:rsid w:val="007D680B"/>
    <w:rsid w:val="007F6CD0"/>
    <w:rsid w:val="007F7EF4"/>
    <w:rsid w:val="008029A5"/>
    <w:rsid w:val="00810DC1"/>
    <w:rsid w:val="008232F1"/>
    <w:rsid w:val="00835E40"/>
    <w:rsid w:val="00836CAD"/>
    <w:rsid w:val="008506D3"/>
    <w:rsid w:val="00881D1F"/>
    <w:rsid w:val="00886EB5"/>
    <w:rsid w:val="00893488"/>
    <w:rsid w:val="008A543E"/>
    <w:rsid w:val="008C6DEC"/>
    <w:rsid w:val="008C74FA"/>
    <w:rsid w:val="008D2C2B"/>
    <w:rsid w:val="008E4FEB"/>
    <w:rsid w:val="008E5DCE"/>
    <w:rsid w:val="008F5991"/>
    <w:rsid w:val="0091492D"/>
    <w:rsid w:val="00941513"/>
    <w:rsid w:val="00951F5E"/>
    <w:rsid w:val="009625CD"/>
    <w:rsid w:val="00973641"/>
    <w:rsid w:val="009A66E2"/>
    <w:rsid w:val="009C6D28"/>
    <w:rsid w:val="009D3BD3"/>
    <w:rsid w:val="00A17C3B"/>
    <w:rsid w:val="00A477EC"/>
    <w:rsid w:val="00A51C1D"/>
    <w:rsid w:val="00A54C9A"/>
    <w:rsid w:val="00A84DE7"/>
    <w:rsid w:val="00AA33AA"/>
    <w:rsid w:val="00AF3787"/>
    <w:rsid w:val="00AF3FDC"/>
    <w:rsid w:val="00AF4834"/>
    <w:rsid w:val="00B17338"/>
    <w:rsid w:val="00B2167B"/>
    <w:rsid w:val="00B24909"/>
    <w:rsid w:val="00B27733"/>
    <w:rsid w:val="00B41D3E"/>
    <w:rsid w:val="00B454DD"/>
    <w:rsid w:val="00B50627"/>
    <w:rsid w:val="00B71F85"/>
    <w:rsid w:val="00B84B4E"/>
    <w:rsid w:val="00B879F3"/>
    <w:rsid w:val="00BA034E"/>
    <w:rsid w:val="00BB0B83"/>
    <w:rsid w:val="00BD3E75"/>
    <w:rsid w:val="00BE144A"/>
    <w:rsid w:val="00BF2E13"/>
    <w:rsid w:val="00BF77DE"/>
    <w:rsid w:val="00C020A2"/>
    <w:rsid w:val="00C54A3F"/>
    <w:rsid w:val="00C91D4D"/>
    <w:rsid w:val="00C94694"/>
    <w:rsid w:val="00CD30C9"/>
    <w:rsid w:val="00D006CF"/>
    <w:rsid w:val="00D04272"/>
    <w:rsid w:val="00D55C77"/>
    <w:rsid w:val="00D62228"/>
    <w:rsid w:val="00DB40F3"/>
    <w:rsid w:val="00DD28B3"/>
    <w:rsid w:val="00DD47C2"/>
    <w:rsid w:val="00DF0DDA"/>
    <w:rsid w:val="00E17165"/>
    <w:rsid w:val="00E35E29"/>
    <w:rsid w:val="00E515B2"/>
    <w:rsid w:val="00E51996"/>
    <w:rsid w:val="00E67E44"/>
    <w:rsid w:val="00EC0FB7"/>
    <w:rsid w:val="00ED1A27"/>
    <w:rsid w:val="00EF71AC"/>
    <w:rsid w:val="00F356D5"/>
    <w:rsid w:val="00F62B57"/>
    <w:rsid w:val="00F67E43"/>
    <w:rsid w:val="00F930AC"/>
    <w:rsid w:val="00FC6C66"/>
    <w:rsid w:val="00FD7B14"/>
    <w:rsid w:val="00FE4499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A66E2"/>
    <w:pPr>
      <w:keepNext/>
      <w:keepLines/>
      <w:spacing w:before="200" w:line="276" w:lineRule="auto"/>
      <w:outlineLvl w:val="2"/>
    </w:pPr>
    <w:rPr>
      <w:rFonts w:ascii="Calibri" w:hAnsi="Calibri"/>
      <w:b/>
      <w:bCs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GvdeMetni">
    <w:name w:val="Body Text"/>
    <w:basedOn w:val="Normal"/>
    <w:semiHidden/>
    <w:pPr>
      <w:spacing w:line="288" w:lineRule="auto"/>
      <w:jc w:val="both"/>
    </w:pPr>
    <w:rPr>
      <w:rFonts w:eastAsia="Batang"/>
      <w:lang w:eastAsia="ko-KR"/>
    </w:rPr>
  </w:style>
  <w:style w:type="character" w:styleId="Kpr">
    <w:name w:val="Hyperlink"/>
    <w:semiHidden/>
    <w:rPr>
      <w:color w:val="0000FF"/>
      <w:u w:val="single"/>
    </w:rPr>
  </w:style>
  <w:style w:type="paragraph" w:styleId="GvdeMetni2">
    <w:name w:val="Body Text 2"/>
    <w:basedOn w:val="Normal"/>
    <w:semiHidden/>
    <w:pPr>
      <w:ind w:right="-284"/>
      <w:jc w:val="both"/>
    </w:pPr>
  </w:style>
  <w:style w:type="paragraph" w:styleId="DipnotMetni">
    <w:name w:val="footnote text"/>
    <w:basedOn w:val="Normal"/>
    <w:semiHidden/>
    <w:rPr>
      <w:sz w:val="20"/>
      <w:szCs w:val="20"/>
      <w:lang w:val="en-US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C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C6C66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41513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alk3Char">
    <w:name w:val="Başlık 3 Char"/>
    <w:link w:val="Balk3"/>
    <w:uiPriority w:val="9"/>
    <w:rsid w:val="009A66E2"/>
    <w:rPr>
      <w:rFonts w:ascii="Calibri" w:hAnsi="Calibri"/>
      <w:b/>
      <w:bCs/>
      <w:sz w:val="24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27BFE"/>
    <w:pPr>
      <w:spacing w:after="200"/>
    </w:pPr>
    <w:rPr>
      <w:rFonts w:eastAsia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327BFE"/>
    <w:rPr>
      <w:rFonts w:eastAsia="Calibri"/>
      <w:lang w:eastAsia="en-US"/>
    </w:rPr>
  </w:style>
  <w:style w:type="paragraph" w:customStyle="1" w:styleId="Default">
    <w:name w:val="Default"/>
    <w:rsid w:val="00E515B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648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64875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2648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64875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80F95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280F95"/>
    <w:rPr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28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A7245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semiHidden/>
    <w:rsid w:val="005A7245"/>
    <w:rPr>
      <w:lang w:eastAsia="en-US"/>
    </w:rPr>
  </w:style>
  <w:style w:type="character" w:styleId="SonnotBavurusu">
    <w:name w:val="endnote reference"/>
    <w:uiPriority w:val="99"/>
    <w:semiHidden/>
    <w:unhideWhenUsed/>
    <w:rsid w:val="005A7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cf0de7ddf0a463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D0222-11FB-485D-B147-AD264D51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PLANI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TOPLANTI RAPORU</vt:lpstr>
      <vt:lpstr>TOPLANTI RAPORU</vt:lpstr>
    </vt:vector>
  </TitlesOfParts>
  <Company>.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RAPORU</dc:title>
  <dc:subject/>
  <dc:creator>Windows Kullanıcısı</dc:creator>
  <cp:keywords/>
  <cp:lastModifiedBy>Windows Kullanıcısı</cp:lastModifiedBy>
  <cp:revision>1</cp:revision>
  <cp:lastPrinted>2017-04-07T11:03:00Z</cp:lastPrinted>
  <dcterms:created xsi:type="dcterms:W3CDTF">2022-10-10T11:05:00Z</dcterms:created>
  <dcterms:modified xsi:type="dcterms:W3CDTF">2022-10-10T11:06:00Z</dcterms:modified>
</cp:coreProperties>
</file>