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66174b7e0df41c6b637c97e50e7313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ad11cbe8ff1472b9a9a8716977a75f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815e4bc34034d679ef177d224c2c2e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39fc701c6ae406c81cb74242c2ad35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17ecdf31a8943a0a90f0579614ea81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8b276cd2f378496b90cdf91acfeb932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0485c08f8e664f3b834319c3ce0f1e8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3423dd3fddf4d8694532fa69634c4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8dc537bfb0ea4e2a96401516c8d4a6a5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083ce5ac85a40bf91b5effae892e381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7e5ea56d7e84654b5f6a701ef07a2e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ddf11899725474ea8490ceb3959912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8a0649153df4e6c9536a821fe45712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ed621fd0b8548b280d56cfbdf82fe6c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eb80844a15f8400d9441c0fca509080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a2fe2c8992434f2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ATÖLYELER AMİRİ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GT/YIDB/04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30.10.2014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66174b7e0df41c6b637c97e50e7313a" /><Relationship Type="http://schemas.openxmlformats.org/officeDocument/2006/relationships/aFChunk" Target="/word/afchunk2.htm" Id="IDcad11cbe8ff1472b9a9a8716977a75f9" /><Relationship Type="http://schemas.openxmlformats.org/officeDocument/2006/relationships/aFChunk" Target="/word/afchunk3.htm" Id="IDb815e4bc34034d679ef177d224c2c2e3" /><Relationship Type="http://schemas.openxmlformats.org/officeDocument/2006/relationships/aFChunk" Target="/word/afchunk4.htm" Id="ID239fc701c6ae406c81cb74242c2ad355" /><Relationship Type="http://schemas.openxmlformats.org/officeDocument/2006/relationships/aFChunk" Target="/word/afchunk5.htm" Id="ID017ecdf31a8943a0a90f0579614ea814" /><Relationship Type="http://schemas.openxmlformats.org/officeDocument/2006/relationships/aFChunk" Target="/word/afchunk6.htm" Id="ID8b276cd2f378496b90cdf91acfeb9328" /><Relationship Type="http://schemas.openxmlformats.org/officeDocument/2006/relationships/aFChunk" Target="/word/afchunk7.htm" Id="ID0485c08f8e664f3b834319c3ce0f1e83" /><Relationship Type="http://schemas.openxmlformats.org/officeDocument/2006/relationships/aFChunk" Target="/word/afchunk8.htm" Id="ID93423dd3fddf4d8694532fa69634c4ab" /><Relationship Type="http://schemas.openxmlformats.org/officeDocument/2006/relationships/aFChunk" Target="/word/afchunk9.htm" Id="ID8dc537bfb0ea4e2a96401516c8d4a6a5" /><Relationship Type="http://schemas.openxmlformats.org/officeDocument/2006/relationships/aFChunk" Target="/word/afchunka.htm" Id="ID3083ce5ac85a40bf91b5effae892e381" /><Relationship Type="http://schemas.openxmlformats.org/officeDocument/2006/relationships/aFChunk" Target="/word/afchunkb.htm" Id="IDd7e5ea56d7e84654b5f6a701ef07a2e2" /><Relationship Type="http://schemas.openxmlformats.org/officeDocument/2006/relationships/aFChunk" Target="/word/afchunkc.htm" Id="IDaddf11899725474ea8490ceb39599129" /><Relationship Type="http://schemas.openxmlformats.org/officeDocument/2006/relationships/aFChunk" Target="/word/afchunkd.htm" Id="ID68a0649153df4e6c9536a821fe45712c" /><Relationship Type="http://schemas.openxmlformats.org/officeDocument/2006/relationships/aFChunk" Target="/word/afchunke.htm" Id="IDeed621fd0b8548b280d56cfbdf82fe6c" /><Relationship Type="http://schemas.openxmlformats.org/officeDocument/2006/relationships/aFChunk" Target="/word/afchunkf.htm" Id="IDeb80844a15f8400d9441c0fca5090800" /><Relationship Type="http://schemas.openxmlformats.org/officeDocument/2006/relationships/footer" Target="/word/footer4.xml" Id="Ra2fe2c8992434f2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