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Yapı İşleri Ve Teknik Daire Başkanlığı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41257580af44de5bb8fc8d9610ddee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2d24bfa05da47d6b787bd76e76910c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73766c38a954a1e9cfecd9758d6770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a2f401183354653a49cffa91f54bd4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863e7da819c458587495bc0a378d2a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4a09a09b04a641de9af1c3fce7adeb0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460852d8417f43178b902f155e2c5e3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fc3b1838bcb495bb77386b58e9060b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3c24a842ae0a43b393f325477edcc280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fdea4da0fa694bd2930286705c4368a5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7e7b5529e7754cf3ab7dc9486e10ff4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a63e7e39adb4537bb12ec619e0af4e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c4681c788624171a4e4345b8914729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7c2b43449e846f4adf9a89c87e4ba23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d2de16033b374fdbbd93a9e015937c56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b6259e80ad0b45f9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MİMAR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GT/YIDB/03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30.10.2014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03/17.10.2022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f41257580af44de5bb8fc8d9610ddeeb" /><Relationship Type="http://schemas.openxmlformats.org/officeDocument/2006/relationships/aFChunk" Target="/word/afchunk2.htm" Id="ID12d24bfa05da47d6b787bd76e76910cb" /><Relationship Type="http://schemas.openxmlformats.org/officeDocument/2006/relationships/aFChunk" Target="/word/afchunk3.htm" Id="ID873766c38a954a1e9cfecd9758d6770e" /><Relationship Type="http://schemas.openxmlformats.org/officeDocument/2006/relationships/aFChunk" Target="/word/afchunk4.htm" Id="IDba2f401183354653a49cffa91f54bd40" /><Relationship Type="http://schemas.openxmlformats.org/officeDocument/2006/relationships/aFChunk" Target="/word/afchunk5.htm" Id="IDa863e7da819c458587495bc0a378d2a2" /><Relationship Type="http://schemas.openxmlformats.org/officeDocument/2006/relationships/aFChunk" Target="/word/afchunk6.htm" Id="ID4a09a09b04a641de9af1c3fce7adeb0a" /><Relationship Type="http://schemas.openxmlformats.org/officeDocument/2006/relationships/aFChunk" Target="/word/afchunk7.htm" Id="ID460852d8417f43178b902f155e2c5e37" /><Relationship Type="http://schemas.openxmlformats.org/officeDocument/2006/relationships/aFChunk" Target="/word/afchunk8.htm" Id="ID2fc3b1838bcb495bb77386b58e9060bd" /><Relationship Type="http://schemas.openxmlformats.org/officeDocument/2006/relationships/aFChunk" Target="/word/afchunk9.htm" Id="ID3c24a842ae0a43b393f325477edcc280" /><Relationship Type="http://schemas.openxmlformats.org/officeDocument/2006/relationships/aFChunk" Target="/word/afchunka.htm" Id="IDfdea4da0fa694bd2930286705c4368a5" /><Relationship Type="http://schemas.openxmlformats.org/officeDocument/2006/relationships/aFChunk" Target="/word/afchunkb.htm" Id="ID7e7b5529e7754cf3ab7dc9486e10ff42" /><Relationship Type="http://schemas.openxmlformats.org/officeDocument/2006/relationships/aFChunk" Target="/word/afchunkc.htm" Id="IDca63e7e39adb4537bb12ec619e0af4e8" /><Relationship Type="http://schemas.openxmlformats.org/officeDocument/2006/relationships/aFChunk" Target="/word/afchunkd.htm" Id="ID2c4681c788624171a4e4345b8914729f" /><Relationship Type="http://schemas.openxmlformats.org/officeDocument/2006/relationships/aFChunk" Target="/word/afchunke.htm" Id="ID87c2b43449e846f4adf9a89c87e4ba23" /><Relationship Type="http://schemas.openxmlformats.org/officeDocument/2006/relationships/aFChunk" Target="/word/afchunkf.htm" Id="IDd2de16033b374fdbbd93a9e015937c56" /><Relationship Type="http://schemas.openxmlformats.org/officeDocument/2006/relationships/footer" Target="/word/footer4.xml" Id="Rb6259e80ad0b45f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