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Yapı İşleri Ve Teknik Daire Başkanlığı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24de37ef90445b0a38626d3e8d9dc4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3bc680d9cc343cd827f1887afdc4f1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b3ac394ea7f472499032db830181f3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a515853668045c8b9938cc49fbf26f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3ce0b062b7b4d7c868b656c9e360f5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ecb4a7d21d6c43b2a71b10b97b5adc7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0f6279d59550463cace2c5caf336eb4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7d53a823c44461e9d0522f512a522e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3f62e8ad522b4eeaae93a93214c44efe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e733730c583d4af29e5fb633807d6abd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b2fd826768a7469fa55183e60f95c12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0a64e9b8d964a168dc0e95251b441a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c318e22dde347e7b5100aeb56490b2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632374c54bf4ed7a1273de9c450d69c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30df0642bf76451999e60e0703c2ed2f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bed527c2e1bb42eb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TAKİP KONTROL MEMURU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GT/YIDB/21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14.10.2021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01/17.10.2022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724de37ef90445b0a38626d3e8d9dc40" /><Relationship Type="http://schemas.openxmlformats.org/officeDocument/2006/relationships/aFChunk" Target="/word/afchunk2.htm" Id="IDa3bc680d9cc343cd827f1887afdc4f12" /><Relationship Type="http://schemas.openxmlformats.org/officeDocument/2006/relationships/aFChunk" Target="/word/afchunk3.htm" Id="ID9b3ac394ea7f472499032db830181f39" /><Relationship Type="http://schemas.openxmlformats.org/officeDocument/2006/relationships/aFChunk" Target="/word/afchunk4.htm" Id="ID8a515853668045c8b9938cc49fbf26f6" /><Relationship Type="http://schemas.openxmlformats.org/officeDocument/2006/relationships/aFChunk" Target="/word/afchunk5.htm" Id="ID73ce0b062b7b4d7c868b656c9e360f5e" /><Relationship Type="http://schemas.openxmlformats.org/officeDocument/2006/relationships/aFChunk" Target="/word/afchunk6.htm" Id="IDecb4a7d21d6c43b2a71b10b97b5adc75" /><Relationship Type="http://schemas.openxmlformats.org/officeDocument/2006/relationships/aFChunk" Target="/word/afchunk7.htm" Id="ID0f6279d59550463cace2c5caf336eb41" /><Relationship Type="http://schemas.openxmlformats.org/officeDocument/2006/relationships/aFChunk" Target="/word/afchunk8.htm" Id="IDa7d53a823c44461e9d0522f512a522ea" /><Relationship Type="http://schemas.openxmlformats.org/officeDocument/2006/relationships/aFChunk" Target="/word/afchunk9.htm" Id="ID3f62e8ad522b4eeaae93a93214c44efe" /><Relationship Type="http://schemas.openxmlformats.org/officeDocument/2006/relationships/aFChunk" Target="/word/afchunka.htm" Id="IDe733730c583d4af29e5fb633807d6abd" /><Relationship Type="http://schemas.openxmlformats.org/officeDocument/2006/relationships/aFChunk" Target="/word/afchunkb.htm" Id="IDb2fd826768a7469fa55183e60f95c12d" /><Relationship Type="http://schemas.openxmlformats.org/officeDocument/2006/relationships/aFChunk" Target="/word/afchunkc.htm" Id="IDb0a64e9b8d964a168dc0e95251b441ad" /><Relationship Type="http://schemas.openxmlformats.org/officeDocument/2006/relationships/aFChunk" Target="/word/afchunkd.htm" Id="ID3c318e22dde347e7b5100aeb56490b2f" /><Relationship Type="http://schemas.openxmlformats.org/officeDocument/2006/relationships/aFChunk" Target="/word/afchunke.htm" Id="IDd632374c54bf4ed7a1273de9c450d69c" /><Relationship Type="http://schemas.openxmlformats.org/officeDocument/2006/relationships/aFChunk" Target="/word/afchunkf.htm" Id="ID30df0642bf76451999e60e0703c2ed2f" /><Relationship Type="http://schemas.openxmlformats.org/officeDocument/2006/relationships/footer" Target="/word/footer4.xml" Id="Rbed527c2e1bb42eb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