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926" w:rsidP="001B4140" w:rsidRDefault="007A2926">
      <w:pPr>
        <w:rPr>
          <w:sz w:val="8"/>
        </w:rPr>
      </w:pPr>
    </w:p>
    <w:p w:rsidR="000252B4" w:rsidP="001B4140" w:rsidRDefault="000252B4">
      <w:pPr>
        <w:rPr>
          <w:sz w:val="8"/>
        </w:rPr>
      </w:pPr>
    </w:p>
    <w:tbl>
      <w:tblPr>
        <w:tblW w:w="107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696"/>
        <w:gridCol w:w="5529"/>
        <w:gridCol w:w="2966"/>
      </w:tblGrid>
      <w:tr w:rsidRPr="00671F33" w:rsidR="00A67764" w:rsidTr="00671F33">
        <w:trPr>
          <w:trHeight w:val="850"/>
          <w:jc w:val="center"/>
        </w:trPr>
        <w:tc>
          <w:tcPr>
            <w:tcW w:w="567" w:type="dxa"/>
            <w:tcBorders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C00000"/>
            <w:vAlign w:val="center"/>
            <w:hideMark/>
          </w:tcPr>
          <w:p w:rsidRPr="00671F33" w:rsidR="00A67764" w:rsidP="00671F33" w:rsidRDefault="00A67764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671F33">
              <w:rPr>
                <w:b/>
                <w:bCs/>
                <w:color w:val="FFFFFF" w:themeColor="background1"/>
                <w:sz w:val="22"/>
                <w:szCs w:val="22"/>
              </w:rPr>
              <w:t xml:space="preserve">Sıra </w:t>
            </w:r>
            <w:r w:rsidRPr="00671F33">
              <w:rPr>
                <w:b/>
                <w:bCs/>
                <w:color w:val="FFFFFF" w:themeColor="background1"/>
                <w:sz w:val="22"/>
                <w:szCs w:val="22"/>
              </w:rPr>
              <w:br/>
              <w:t>No</w:t>
            </w:r>
          </w:p>
        </w:tc>
        <w:tc>
          <w:tcPr>
            <w:tcW w:w="1696" w:type="dxa"/>
            <w:tcBorders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C00000"/>
            <w:noWrap/>
            <w:vAlign w:val="center"/>
            <w:hideMark/>
          </w:tcPr>
          <w:p w:rsidRPr="00671F33" w:rsidR="00A67764" w:rsidP="00671F33" w:rsidRDefault="00671F33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671F33">
              <w:rPr>
                <w:b/>
                <w:bCs/>
                <w:color w:val="FFFFFF" w:themeColor="background1"/>
                <w:sz w:val="22"/>
                <w:szCs w:val="22"/>
              </w:rPr>
              <w:t>Görev Tanımı Doküman Kodu</w:t>
            </w:r>
          </w:p>
        </w:tc>
        <w:tc>
          <w:tcPr>
            <w:tcW w:w="5529" w:type="dxa"/>
            <w:tcBorders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C00000"/>
            <w:noWrap/>
            <w:vAlign w:val="center"/>
            <w:hideMark/>
          </w:tcPr>
          <w:p w:rsidRPr="00671F33" w:rsidR="00A67764" w:rsidP="00F4053F" w:rsidRDefault="00671F33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671F33">
              <w:rPr>
                <w:b/>
                <w:bCs/>
                <w:color w:val="FFFFFF" w:themeColor="background1"/>
                <w:sz w:val="22"/>
                <w:szCs w:val="22"/>
              </w:rPr>
              <w:t xml:space="preserve">Görev Tanımı </w:t>
            </w:r>
            <w:r w:rsidRPr="00671F33" w:rsidR="00A67764">
              <w:rPr>
                <w:b/>
                <w:bCs/>
                <w:color w:val="FFFFFF" w:themeColor="background1"/>
                <w:sz w:val="22"/>
                <w:szCs w:val="22"/>
              </w:rPr>
              <w:t>Doküman Adı</w:t>
            </w:r>
          </w:p>
        </w:tc>
        <w:tc>
          <w:tcPr>
            <w:tcW w:w="2966" w:type="dxa"/>
            <w:tcBorders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C00000"/>
            <w:noWrap/>
            <w:vAlign w:val="center"/>
            <w:hideMark/>
          </w:tcPr>
          <w:p w:rsidRPr="00671F33" w:rsidR="00671F33" w:rsidP="00671F33" w:rsidRDefault="00671F33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Görev Tanımının </w:t>
            </w:r>
            <w:r w:rsidRPr="00671F33">
              <w:rPr>
                <w:b/>
                <w:bCs/>
                <w:color w:val="FFFFFF" w:themeColor="background1"/>
                <w:sz w:val="22"/>
                <w:szCs w:val="22"/>
              </w:rPr>
              <w:t>Tebliğ Edi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ldiği </w:t>
            </w:r>
            <w:r w:rsidRPr="00671F33" w:rsidR="00A67764">
              <w:rPr>
                <w:b/>
                <w:bCs/>
                <w:color w:val="FFFFFF" w:themeColor="background1"/>
                <w:sz w:val="22"/>
                <w:szCs w:val="22"/>
              </w:rPr>
              <w:t>Personel</w:t>
            </w:r>
            <w:r w:rsidRPr="00671F33">
              <w:rPr>
                <w:b/>
                <w:bCs/>
                <w:color w:val="FFFFFF" w:themeColor="background1"/>
                <w:sz w:val="22"/>
                <w:szCs w:val="22"/>
              </w:rPr>
              <w:t>in</w:t>
            </w:r>
          </w:p>
          <w:p w:rsidRPr="00671F33" w:rsidR="00A67764" w:rsidP="00671F33" w:rsidRDefault="00A67764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671F33">
              <w:rPr>
                <w:b/>
                <w:bCs/>
                <w:color w:val="FFFFFF" w:themeColor="background1"/>
                <w:sz w:val="22"/>
                <w:szCs w:val="22"/>
              </w:rPr>
              <w:t>Adı Soyadı</w:t>
            </w:r>
          </w:p>
        </w:tc>
      </w:tr>
      <w:tr w:rsidRPr="00671F33" w:rsidR="00BD1961" w:rsidTr="00096676">
        <w:trPr>
          <w:trHeight w:val="454"/>
          <w:jc w:val="center"/>
        </w:trPr>
        <w:tc>
          <w:tcPr>
            <w:tcW w:w="567" w:type="dxa"/>
            <w:tcBorders>
              <w:top w:val="single" w:color="FFFFFF" w:themeColor="background1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71F33" w:rsidR="00BD1961" w:rsidP="00BD1961" w:rsidRDefault="00BD1961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single" w:color="FFFFFF" w:themeColor="background1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ED20B0" w:rsidR="00BD1961" w:rsidP="00BD1961" w:rsidRDefault="00BD1961">
            <w:r w:rsidRPr="00ED20B0">
              <w:t>GT/909/01</w:t>
            </w:r>
          </w:p>
        </w:tc>
        <w:tc>
          <w:tcPr>
            <w:tcW w:w="5529" w:type="dxa"/>
            <w:tcBorders>
              <w:top w:val="single" w:color="FFFFFF" w:themeColor="background1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ED20B0" w:rsidR="00BD1961" w:rsidP="00BD1961" w:rsidRDefault="00BD1961">
            <w:r w:rsidRPr="00ED20B0">
              <w:t>Daire Başkanı Görev Tanımı</w:t>
            </w:r>
          </w:p>
        </w:tc>
        <w:tc>
          <w:tcPr>
            <w:tcW w:w="2966" w:type="dxa"/>
            <w:tcBorders>
              <w:top w:val="single" w:color="FFFFFF" w:themeColor="background1" w:sz="4" w:space="0"/>
              <w:left w:val="nil"/>
              <w:bottom w:val="single" w:color="auto" w:sz="4" w:space="0"/>
            </w:tcBorders>
            <w:shd w:val="clear" w:color="auto" w:fill="auto"/>
            <w:noWrap/>
          </w:tcPr>
          <w:p w:rsidRPr="00ED20B0" w:rsidR="00BD1961" w:rsidP="00BD1961" w:rsidRDefault="00BD1961">
            <w:r w:rsidRPr="00ED20B0">
              <w:t>Yasin YILDIZ</w:t>
            </w:r>
          </w:p>
        </w:tc>
      </w:tr>
      <w:tr w:rsidRPr="00671F33" w:rsidR="00BD1961" w:rsidTr="00096676">
        <w:trPr>
          <w:trHeight w:val="454"/>
          <w:jc w:val="center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71F33" w:rsidR="00BD1961" w:rsidP="00BD1961" w:rsidRDefault="00BD1961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ED20B0" w:rsidR="00BD1961" w:rsidP="00BD1961" w:rsidRDefault="00BD1961">
            <w:r w:rsidRPr="00ED20B0">
              <w:t>GT/909/02</w:t>
            </w: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ED20B0" w:rsidR="00BD1961" w:rsidP="00BD1961" w:rsidRDefault="00BD1961">
            <w:r w:rsidRPr="00ED20B0">
              <w:t xml:space="preserve">İnşaat Atölyesi Teknik Personeli Görev Tanımı </w:t>
            </w:r>
          </w:p>
        </w:tc>
        <w:tc>
          <w:tcPr>
            <w:tcW w:w="2966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</w:tcPr>
          <w:p w:rsidRPr="00ED20B0" w:rsidR="00BD1961" w:rsidP="00BD1961" w:rsidRDefault="00BD1961">
            <w:r w:rsidRPr="00ED20B0">
              <w:t>Veli İGCİ</w:t>
            </w:r>
          </w:p>
        </w:tc>
      </w:tr>
      <w:tr w:rsidRPr="00671F33" w:rsidR="00BD1961" w:rsidTr="00096676">
        <w:trPr>
          <w:trHeight w:val="454"/>
          <w:jc w:val="center"/>
        </w:trPr>
        <w:tc>
          <w:tcPr>
            <w:tcW w:w="567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71F33" w:rsidR="00BD1961" w:rsidP="00BD1961" w:rsidRDefault="00BD1961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 w:rsidRPr="00ED20B0" w:rsidR="00BD1961" w:rsidP="00BD1961" w:rsidRDefault="00BD1961">
            <w:r w:rsidRPr="00ED20B0">
              <w:t>GT/909/02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 w:rsidRPr="00ED20B0" w:rsidR="00BD1961" w:rsidP="00BD1961" w:rsidRDefault="00BD1961">
            <w:r w:rsidRPr="00ED20B0">
              <w:t>İnşaat Atölyesi Teknik Personeli Görev Tanımı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</w:tcPr>
          <w:p w:rsidRPr="00ED20B0" w:rsidR="00BD1961" w:rsidP="00BD1961" w:rsidRDefault="00BD1961">
            <w:r w:rsidRPr="00ED20B0">
              <w:t>Mehmet ELMAS</w:t>
            </w:r>
          </w:p>
        </w:tc>
      </w:tr>
      <w:tr w:rsidRPr="00671F33" w:rsidR="00BD1961" w:rsidTr="00096676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71F33" w:rsidR="00BD1961" w:rsidP="00BD1961" w:rsidRDefault="00BD1961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 w:rsidRPr="00ED20B0" w:rsidR="00BD1961" w:rsidP="00BD1961" w:rsidRDefault="00BD1961">
            <w:r w:rsidRPr="00ED20B0">
              <w:t>GT/909/03</w:t>
            </w:r>
          </w:p>
        </w:tc>
        <w:tc>
          <w:tcPr>
            <w:tcW w:w="552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 w:rsidRPr="00ED20B0" w:rsidR="00BD1961" w:rsidP="00BD1961" w:rsidRDefault="00BD1961">
            <w:r w:rsidRPr="00ED20B0">
              <w:t>Mimar Görev Tanımı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</w:tcPr>
          <w:p w:rsidRPr="00ED20B0" w:rsidR="00BD1961" w:rsidP="00BD1961" w:rsidRDefault="00BD1961">
            <w:r w:rsidRPr="00ED20B0">
              <w:t>Pelin SEPIDZI</w:t>
            </w:r>
          </w:p>
        </w:tc>
      </w:tr>
      <w:tr w:rsidRPr="00671F33" w:rsidR="00BD1961" w:rsidTr="00096676">
        <w:trPr>
          <w:trHeight w:val="454"/>
          <w:jc w:val="center"/>
        </w:trPr>
        <w:tc>
          <w:tcPr>
            <w:tcW w:w="567" w:type="dxa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:rsidRPr="00671F33" w:rsidR="00BD1961" w:rsidP="00BD1961" w:rsidRDefault="00BD1961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 w:rsidRPr="00ED20B0" w:rsidR="00BD1961" w:rsidP="00BD1961" w:rsidRDefault="00BD1961">
            <w:r w:rsidRPr="00ED20B0">
              <w:t>GT/909/03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 w:rsidRPr="00ED20B0" w:rsidR="00BD1961" w:rsidP="00BD1961" w:rsidRDefault="00BD1961">
            <w:r w:rsidRPr="00ED20B0">
              <w:t>Mimar Görev Tanımı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</w:tcPr>
          <w:p w:rsidRPr="00ED20B0" w:rsidR="00BD1961" w:rsidP="00BD1961" w:rsidRDefault="00BD1961">
            <w:r w:rsidRPr="00ED20B0">
              <w:t>Bengi POLAT</w:t>
            </w:r>
          </w:p>
        </w:tc>
      </w:tr>
      <w:tr w:rsidRPr="00671F33" w:rsidR="00BD1961" w:rsidTr="00096676">
        <w:trPr>
          <w:trHeight w:val="454"/>
          <w:jc w:val="center"/>
        </w:trPr>
        <w:tc>
          <w:tcPr>
            <w:tcW w:w="567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671F33" w:rsidR="00BD1961" w:rsidP="00BD1961" w:rsidRDefault="00BD1961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:rsidRPr="00ED20B0" w:rsidR="00BD1961" w:rsidP="00BD1961" w:rsidRDefault="00BD1961">
            <w:r w:rsidRPr="00ED20B0">
              <w:t>GT/909/04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:rsidRPr="00ED20B0" w:rsidR="00BD1961" w:rsidP="00BD1961" w:rsidRDefault="00BD1961">
            <w:r w:rsidRPr="00ED20B0">
              <w:t>Atölyeler Amiri Görev Tanımı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</w:tcPr>
          <w:p w:rsidRPr="00ED20B0" w:rsidR="00BD1961" w:rsidP="00BD1961" w:rsidRDefault="00BD1961">
            <w:r w:rsidRPr="00ED20B0">
              <w:t>Adem ÇAK</w:t>
            </w:r>
          </w:p>
        </w:tc>
      </w:tr>
      <w:tr w:rsidRPr="00671F33" w:rsidR="00BD1961" w:rsidTr="00096676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BD1961" w:rsidP="00BD1961" w:rsidRDefault="00BD1961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ED20B0" w:rsidR="00BD1961" w:rsidP="00BD1961" w:rsidRDefault="00BD1961">
            <w:r w:rsidRPr="00ED20B0">
              <w:t>GT/909/05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ED20B0" w:rsidR="00BD1961" w:rsidP="00BD1961" w:rsidRDefault="00BD1961">
            <w:r w:rsidRPr="00ED20B0">
              <w:t>Memur Görev Tanımı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</w:tcPr>
          <w:p w:rsidRPr="00ED20B0" w:rsidR="00BD1961" w:rsidP="00BD1961" w:rsidRDefault="00BD1961">
            <w:r w:rsidRPr="00ED20B0">
              <w:t>Ercan AVSEREN</w:t>
            </w:r>
          </w:p>
        </w:tc>
      </w:tr>
      <w:tr w:rsidRPr="00671F33" w:rsidR="00CD5198" w:rsidTr="00096676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CD5198" w:rsidP="00CD5198" w:rsidRDefault="00CD5198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ED20B0" w:rsidR="00CD5198" w:rsidP="00CD5198" w:rsidRDefault="00CD5198">
            <w:r w:rsidRPr="00ED20B0">
              <w:t>GT/909/05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ED20B0" w:rsidR="00CD5198" w:rsidP="00CD5198" w:rsidRDefault="00CD5198">
            <w:r w:rsidRPr="00ED20B0">
              <w:t>Memur Görev Tanımı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</w:tcPr>
          <w:p w:rsidRPr="00ED20B0" w:rsidR="00CD5198" w:rsidP="00CD5198" w:rsidRDefault="00CD5198">
            <w:r>
              <w:t>Ferudun ÇİMEN</w:t>
            </w:r>
          </w:p>
        </w:tc>
      </w:tr>
      <w:tr w:rsidRPr="00671F33" w:rsidR="00CD5198" w:rsidTr="00096676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CD5198" w:rsidP="00CD5198" w:rsidRDefault="00CD5198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ED20B0" w:rsidR="00CD5198" w:rsidP="00CD5198" w:rsidRDefault="00CD5198">
            <w:r w:rsidRPr="00ED20B0">
              <w:t>GT/909/05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ED20B0" w:rsidR="00CD5198" w:rsidP="00CD5198" w:rsidRDefault="00CD5198">
            <w:r w:rsidRPr="00ED20B0">
              <w:t>Memur Görev Tanımı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</w:tcPr>
          <w:p w:rsidRPr="00ED20B0" w:rsidR="00CD5198" w:rsidP="00CD5198" w:rsidRDefault="00CD5198">
            <w:r>
              <w:t>Gökhan ERDOĞAN</w:t>
            </w:r>
          </w:p>
        </w:tc>
      </w:tr>
      <w:tr w:rsidRPr="00671F33" w:rsidR="00CD5198" w:rsidTr="00096676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CD5198" w:rsidP="00CD5198" w:rsidRDefault="00CD5198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ED20B0" w:rsidR="00CD5198" w:rsidP="00CD5198" w:rsidRDefault="00CD5198">
            <w:r w:rsidRPr="00ED20B0">
              <w:t>GT/909/05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ED20B0" w:rsidR="00CD5198" w:rsidP="00CD5198" w:rsidRDefault="00CD5198">
            <w:r w:rsidRPr="00ED20B0">
              <w:t>Memur Görev Tanımı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</w:tcPr>
          <w:p w:rsidRPr="00ED20B0" w:rsidR="00CD5198" w:rsidP="00CD5198" w:rsidRDefault="00CD5198">
            <w:r>
              <w:t>Derviş Ali BAYAR</w:t>
            </w:r>
          </w:p>
        </w:tc>
      </w:tr>
      <w:tr w:rsidRPr="00671F33" w:rsidR="00CD5198" w:rsidTr="00096676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CD5198" w:rsidP="00CD5198" w:rsidRDefault="00CD5198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ED20B0" w:rsidR="00CD5198" w:rsidP="00CD5198" w:rsidRDefault="00CD5198">
            <w:r w:rsidRPr="00ED20B0">
              <w:t>GT/909/06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ED20B0" w:rsidR="00CD5198" w:rsidP="00CD5198" w:rsidRDefault="00CD5198">
            <w:r w:rsidRPr="00ED20B0">
              <w:t>Elektrik Teknisyeni Görev Tanımı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</w:tcPr>
          <w:p w:rsidRPr="00ED20B0" w:rsidR="00CD5198" w:rsidP="00CD5198" w:rsidRDefault="00CD5198">
            <w:r w:rsidRPr="00ED20B0">
              <w:t>İlker BORU</w:t>
            </w:r>
          </w:p>
        </w:tc>
      </w:tr>
      <w:tr w:rsidRPr="00671F33" w:rsidR="00CD5198" w:rsidTr="00096676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CD5198" w:rsidP="00CD5198" w:rsidRDefault="00CD5198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ED20B0" w:rsidR="00CD5198" w:rsidP="00CD5198" w:rsidRDefault="00CD5198">
            <w:r w:rsidRPr="00ED20B0">
              <w:t>GT/909/06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ED20B0" w:rsidR="00CD5198" w:rsidP="00CD5198" w:rsidRDefault="00CD5198">
            <w:r w:rsidRPr="00ED20B0">
              <w:t>Elektrik Teknisyeni Görev Tanımı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</w:tcPr>
          <w:p w:rsidRPr="00ED20B0" w:rsidR="00CD5198" w:rsidP="00CD5198" w:rsidRDefault="00CD5198">
            <w:r w:rsidRPr="00ED20B0">
              <w:t>Fatih KAHRAMAN</w:t>
            </w:r>
          </w:p>
        </w:tc>
      </w:tr>
      <w:tr w:rsidRPr="00671F33" w:rsidR="00CD5198" w:rsidTr="00096676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CD5198" w:rsidP="00CD5198" w:rsidRDefault="00CD5198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ED20B0" w:rsidR="00CD5198" w:rsidP="00CD5198" w:rsidRDefault="00CD5198">
            <w:r w:rsidRPr="00ED20B0">
              <w:t>GT/909/06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ED20B0" w:rsidR="00CD5198" w:rsidP="00CD5198" w:rsidRDefault="00CD5198">
            <w:r w:rsidRPr="00ED20B0">
              <w:t>Elektrik Teknisyeni Görev Tanımı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</w:tcPr>
          <w:p w:rsidRPr="00ED20B0" w:rsidR="00CD5198" w:rsidP="00CD5198" w:rsidRDefault="00CD5198">
            <w:r w:rsidRPr="00ED20B0">
              <w:t>Zübeyir KAYAALP</w:t>
            </w:r>
          </w:p>
        </w:tc>
      </w:tr>
      <w:tr w:rsidRPr="00671F33" w:rsidR="00CD5198" w:rsidTr="00096676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CD5198" w:rsidP="00CD5198" w:rsidRDefault="00CD5198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ED20B0" w:rsidR="00CD5198" w:rsidP="00CD5198" w:rsidRDefault="00CD5198">
            <w:r w:rsidRPr="00ED20B0">
              <w:t>GT/909/06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ED20B0" w:rsidR="00CD5198" w:rsidP="00CD5198" w:rsidRDefault="00CD5198">
            <w:r w:rsidRPr="00ED20B0">
              <w:t>Elektrik Teknisyeni Görev Tanımı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</w:tcPr>
          <w:p w:rsidRPr="00ED20B0" w:rsidR="00CD5198" w:rsidP="00CD5198" w:rsidRDefault="00CD5198">
            <w:r w:rsidRPr="00ED20B0">
              <w:t>Celal KILINÇ</w:t>
            </w:r>
          </w:p>
        </w:tc>
      </w:tr>
      <w:tr w:rsidRPr="00671F33" w:rsidR="00CD5198" w:rsidTr="00096676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CD5198" w:rsidP="00CD5198" w:rsidRDefault="00CD5198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ED20B0" w:rsidR="00CD5198" w:rsidP="00CD5198" w:rsidRDefault="00CD5198">
            <w:r w:rsidRPr="00ED20B0">
              <w:t>GT/909/06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ED20B0" w:rsidR="00CD5198" w:rsidP="00CD5198" w:rsidRDefault="00CD5198">
            <w:r w:rsidRPr="00ED20B0">
              <w:t>Elektrik Teknisyeni Görev Tanımı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</w:tcPr>
          <w:p w:rsidRPr="00ED20B0" w:rsidR="00CD5198" w:rsidP="00CD5198" w:rsidRDefault="00CD5198">
            <w:r w:rsidRPr="00ED20B0">
              <w:t>Osman SEPETÇİ</w:t>
            </w:r>
          </w:p>
        </w:tc>
      </w:tr>
      <w:tr w:rsidRPr="00671F33" w:rsidR="00CD5198" w:rsidTr="00096676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CD5198" w:rsidP="00CD5198" w:rsidRDefault="00CD5198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ED20B0" w:rsidR="00CD5198" w:rsidP="00CD5198" w:rsidRDefault="00CD5198">
            <w:r>
              <w:t>GT/909/08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ED20B0" w:rsidR="00CD5198" w:rsidP="00CD5198" w:rsidRDefault="00CD5198">
            <w:r>
              <w:t>İnşaat Mühendisi Görev Tanımı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</w:tcPr>
          <w:p w:rsidRPr="00ED20B0" w:rsidR="00CD5198" w:rsidP="00CD5198" w:rsidRDefault="00CD5198">
            <w:r>
              <w:t>Soner ÇETİN</w:t>
            </w:r>
          </w:p>
        </w:tc>
      </w:tr>
      <w:tr w:rsidRPr="00671F33" w:rsidR="00CD5198" w:rsidTr="00096676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CD5198" w:rsidP="00CD5198" w:rsidRDefault="00CD5198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ED20B0" w:rsidR="00CD5198" w:rsidP="00CD5198" w:rsidRDefault="00CD5198">
            <w:r>
              <w:t>GT/909/08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ED20B0" w:rsidR="00CD5198" w:rsidP="00CD5198" w:rsidRDefault="00CD5198">
            <w:r>
              <w:t>İnşaat Mühendisi Görev Tanımı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</w:tcPr>
          <w:p w:rsidRPr="00ED20B0" w:rsidR="00CD5198" w:rsidP="00CD5198" w:rsidRDefault="00CD5198">
            <w:r>
              <w:t>Mustafa Burak İNAL</w:t>
            </w:r>
          </w:p>
        </w:tc>
      </w:tr>
      <w:tr w:rsidRPr="00671F33" w:rsidR="00CD5198" w:rsidTr="00096676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CD5198" w:rsidP="00CD5198" w:rsidRDefault="00CD5198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ED20B0" w:rsidR="00CD5198" w:rsidP="00CD5198" w:rsidRDefault="00CD5198">
            <w:r>
              <w:t>GT/909/08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ED20B0" w:rsidR="00CD5198" w:rsidP="00CD5198" w:rsidRDefault="00CD5198">
            <w:r>
              <w:t>İnşaat Mühendisi Görev Tanımı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</w:tcPr>
          <w:p w:rsidRPr="00ED20B0" w:rsidR="00CD5198" w:rsidP="00CD5198" w:rsidRDefault="00CD5198">
            <w:r>
              <w:t>Nevin KILCI</w:t>
            </w:r>
          </w:p>
        </w:tc>
      </w:tr>
      <w:tr w:rsidRPr="00671F33" w:rsidR="00CD5198" w:rsidTr="00096676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CD5198" w:rsidP="00CD5198" w:rsidRDefault="00CD5198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ED20B0" w:rsidR="00CD5198" w:rsidP="00CD5198" w:rsidRDefault="00CD5198">
            <w:r>
              <w:t>GT/909/08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ED20B0" w:rsidR="00CD5198" w:rsidP="00CD5198" w:rsidRDefault="00CD5198">
            <w:r>
              <w:t>İnşaat Mühendisi Görev Tanımı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</w:tcPr>
          <w:p w:rsidRPr="00ED20B0" w:rsidR="00CD5198" w:rsidP="00CD5198" w:rsidRDefault="00CD5198">
            <w:r>
              <w:t>Abdülaziz AYDIN</w:t>
            </w:r>
          </w:p>
        </w:tc>
      </w:tr>
      <w:tr w:rsidRPr="00671F33" w:rsidR="00CD5198" w:rsidTr="00096676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CD5198" w:rsidP="00CD5198" w:rsidRDefault="00CD5198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ED20B0" w:rsidR="00CD5198" w:rsidP="00CD5198" w:rsidRDefault="00CD5198">
            <w:r>
              <w:t>GT/909/08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ED20B0" w:rsidR="00CD5198" w:rsidP="00CD5198" w:rsidRDefault="00CD5198">
            <w:r>
              <w:t>İnşaat Mühendisi Görev Tanımı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</w:tcPr>
          <w:p w:rsidRPr="00ED20B0" w:rsidR="00CD5198" w:rsidP="00CD5198" w:rsidRDefault="00CD5198">
            <w:r>
              <w:t>Kutlay KARAYAHŞİ</w:t>
            </w:r>
          </w:p>
        </w:tc>
      </w:tr>
      <w:tr w:rsidRPr="00671F33" w:rsidR="00CD5198" w:rsidTr="00096676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CD5198" w:rsidP="00CD5198" w:rsidRDefault="00CD5198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ED20B0" w:rsidR="00CD5198" w:rsidP="00CD5198" w:rsidRDefault="00CD5198">
            <w:r>
              <w:t>GT/909/0</w:t>
            </w:r>
            <w:r>
              <w:t>9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ED20B0" w:rsidR="00CD5198" w:rsidP="00CD5198" w:rsidRDefault="00CD5198">
            <w:r w:rsidRPr="00ED20B0">
              <w:t>Elektrik Elektronik Mühendisi Görev Tanımı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</w:tcPr>
          <w:p w:rsidRPr="00ED20B0" w:rsidR="00CD5198" w:rsidP="00CD5198" w:rsidRDefault="00CD5198">
            <w:r>
              <w:t>Şakir ÇINAR</w:t>
            </w:r>
          </w:p>
        </w:tc>
      </w:tr>
      <w:tr w:rsidRPr="00671F33" w:rsidR="00CD5198" w:rsidTr="00096676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CD5198" w:rsidP="00CD5198" w:rsidRDefault="00CD5198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ED20B0" w:rsidR="00CD5198" w:rsidP="00CD5198" w:rsidRDefault="00CD5198">
            <w:r>
              <w:t>GT/909/09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ED20B0" w:rsidR="00CD5198" w:rsidP="00CD5198" w:rsidRDefault="00CD5198">
            <w:r w:rsidRPr="00ED20B0">
              <w:t>Elektrik Elektronik Mühendisi Görev Tanımı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</w:tcPr>
          <w:p w:rsidR="00CD5198" w:rsidP="00CD5198" w:rsidRDefault="00CD5198">
            <w:r>
              <w:t>Muhammet YILMAZ</w:t>
            </w:r>
          </w:p>
        </w:tc>
      </w:tr>
      <w:tr w:rsidRPr="00671F33" w:rsidR="00CD5198" w:rsidTr="00096676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CD5198" w:rsidP="00CD5198" w:rsidRDefault="00CD5198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ED20B0" w:rsidR="00CD5198" w:rsidP="00CD5198" w:rsidRDefault="00CD5198">
            <w:r w:rsidRPr="00ED20B0">
              <w:t>GT/909/09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ED20B0" w:rsidR="00CD5198" w:rsidP="00CD5198" w:rsidRDefault="00CD5198">
            <w:r w:rsidRPr="00ED20B0">
              <w:t>Elektrik Elektronik Mühendisi Görev Tanımı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</w:tcPr>
          <w:p w:rsidRPr="00ED20B0" w:rsidR="00CD5198" w:rsidP="00CD5198" w:rsidRDefault="00CD5198">
            <w:r w:rsidRPr="00ED20B0">
              <w:t>Ömer İLBAY</w:t>
            </w:r>
          </w:p>
        </w:tc>
      </w:tr>
      <w:tr w:rsidRPr="00671F33" w:rsidR="00CD5198" w:rsidTr="00096676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CD5198" w:rsidP="00CD5198" w:rsidRDefault="00CD5198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ED20B0" w:rsidR="00CD5198" w:rsidP="00CD5198" w:rsidRDefault="00CD5198">
            <w:r>
              <w:t>GT/909/10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ED20B0" w:rsidR="00CD5198" w:rsidP="00CD5198" w:rsidRDefault="00CD5198">
            <w:r>
              <w:t>Ziraat</w:t>
            </w:r>
            <w:bookmarkStart w:name="_GoBack" w:id="0"/>
            <w:bookmarkEnd w:id="0"/>
            <w:r>
              <w:t xml:space="preserve"> Mühendisi Görev Tanımı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</w:tcPr>
          <w:p w:rsidRPr="00ED20B0" w:rsidR="00CD5198" w:rsidP="00CD5198" w:rsidRDefault="00CD5198">
            <w:r>
              <w:t>Ayşegül TÜRKBAY</w:t>
            </w:r>
          </w:p>
        </w:tc>
      </w:tr>
      <w:tr w:rsidRPr="00671F33" w:rsidR="00CD5198" w:rsidTr="00096676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CD5198" w:rsidP="00CD5198" w:rsidRDefault="00CD5198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ED20B0" w:rsidR="00CD5198" w:rsidP="00CD5198" w:rsidRDefault="00CD5198">
            <w:r>
              <w:t>GT/909/10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ED20B0" w:rsidR="00CD5198" w:rsidP="00CD5198" w:rsidRDefault="00CD5198">
            <w:r>
              <w:t>Ziraat Mühendisi Görev Tanımı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</w:tcPr>
          <w:p w:rsidRPr="00ED20B0" w:rsidR="00CD5198" w:rsidP="00CD5198" w:rsidRDefault="00CD5198">
            <w:r>
              <w:t>Osman ÖZER</w:t>
            </w:r>
          </w:p>
        </w:tc>
      </w:tr>
      <w:tr w:rsidRPr="00671F33" w:rsidR="00CD5198" w:rsidTr="00096676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CD5198" w:rsidP="00CD5198" w:rsidRDefault="00CD5198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ED20B0" w:rsidR="00CD5198" w:rsidP="00CD5198" w:rsidRDefault="00CD5198">
            <w:r>
              <w:t>GT/909/10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ED20B0" w:rsidR="00CD5198" w:rsidP="00CD5198" w:rsidRDefault="00CD5198">
            <w:r>
              <w:t>Ziraat Mühendisi Görev Tanımı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</w:tcPr>
          <w:p w:rsidRPr="00ED20B0" w:rsidR="00CD5198" w:rsidP="00CD5198" w:rsidRDefault="00CD5198">
            <w:r>
              <w:t>Yasin BALIM</w:t>
            </w:r>
          </w:p>
        </w:tc>
      </w:tr>
      <w:tr w:rsidRPr="00671F33" w:rsidR="00CD5198" w:rsidTr="00096676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CD5198" w:rsidP="00CD5198" w:rsidRDefault="00CD5198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ED20B0" w:rsidR="00CD5198" w:rsidP="00CD5198" w:rsidRDefault="00CD5198">
            <w:r>
              <w:t>GT/909/11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ED20B0" w:rsidR="00CD5198" w:rsidP="00CD5198" w:rsidRDefault="00CD5198">
            <w:r>
              <w:t>Makine Mühendisi Görev Tanımı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</w:tcPr>
          <w:p w:rsidRPr="00ED20B0" w:rsidR="00CD5198" w:rsidP="00CD5198" w:rsidRDefault="00CD5198">
            <w:r>
              <w:t>Hasan Aytekin YAŞAR</w:t>
            </w:r>
          </w:p>
        </w:tc>
      </w:tr>
      <w:tr w:rsidRPr="00671F33" w:rsidR="00CD5198" w:rsidTr="00096676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CD5198" w:rsidP="00CD5198" w:rsidRDefault="00CD5198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ED20B0" w:rsidR="00CD5198" w:rsidP="00CD5198" w:rsidRDefault="00CD5198">
            <w:r>
              <w:t>GT/909/11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ED20B0" w:rsidR="00CD5198" w:rsidP="00CD5198" w:rsidRDefault="00CD5198">
            <w:r>
              <w:t>Makine Mühendisi Görev Tanımı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</w:tcPr>
          <w:p w:rsidR="00CD5198" w:rsidP="00CD5198" w:rsidRDefault="00CD5198">
            <w:r>
              <w:t>Mehmet Mahsun YEŞİL</w:t>
            </w:r>
          </w:p>
        </w:tc>
      </w:tr>
      <w:tr w:rsidRPr="00671F33" w:rsidR="00CD5198" w:rsidTr="00096676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CD5198" w:rsidP="00CD5198" w:rsidRDefault="00CD5198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ED20B0" w:rsidR="00CD5198" w:rsidP="00CD5198" w:rsidRDefault="00CD5198">
            <w:r w:rsidRPr="00ED20B0">
              <w:t>GT/909/12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ED20B0" w:rsidR="00CD5198" w:rsidP="00CD5198" w:rsidRDefault="00CD5198">
            <w:r w:rsidRPr="00ED20B0">
              <w:t>Klima İklimlendirme Atölyesi Sorumlusu Görev Tınımı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</w:tcPr>
          <w:p w:rsidRPr="00ED20B0" w:rsidR="00CD5198" w:rsidP="00CD5198" w:rsidRDefault="00CD5198">
            <w:r w:rsidRPr="00ED20B0">
              <w:t>Adem ÇAK</w:t>
            </w:r>
          </w:p>
        </w:tc>
      </w:tr>
      <w:tr w:rsidRPr="00671F33" w:rsidR="00CD5198" w:rsidTr="00096676">
        <w:trPr>
          <w:trHeight w:val="454"/>
          <w:jc w:val="center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CD5198" w:rsidP="00CD5198" w:rsidRDefault="00CD5198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ED20B0" w:rsidR="00CD5198" w:rsidP="00CD5198" w:rsidRDefault="00CD5198">
            <w:r w:rsidRPr="00ED20B0">
              <w:t>GT/909/13</w:t>
            </w: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ED20B0" w:rsidR="00CD5198" w:rsidP="00CD5198" w:rsidRDefault="00CD5198">
            <w:r w:rsidRPr="00ED20B0">
              <w:t>Sıhhi Tesisat Atölye Sorumlusu Görev Tanımı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</w:tcPr>
          <w:p w:rsidRPr="00ED20B0" w:rsidR="00CD5198" w:rsidP="00CD5198" w:rsidRDefault="00CD5198">
            <w:r w:rsidRPr="00ED20B0">
              <w:t>Tugay TOLUM</w:t>
            </w:r>
          </w:p>
        </w:tc>
      </w:tr>
      <w:tr w:rsidRPr="00671F33" w:rsidR="00CD5198" w:rsidTr="00096676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CD5198" w:rsidP="00CD5198" w:rsidRDefault="00CD5198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ED20B0" w:rsidR="00CD5198" w:rsidP="00CD5198" w:rsidRDefault="00CD5198">
            <w:r w:rsidRPr="00ED20B0">
              <w:t>GT/909/14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ED20B0" w:rsidR="00CD5198" w:rsidP="00CD5198" w:rsidRDefault="00CD5198">
            <w:r w:rsidRPr="00ED20B0">
              <w:t>İnşaat Atölyesi Sorumlusu Görev Tanımı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</w:tcPr>
          <w:p w:rsidRPr="00ED20B0" w:rsidR="00CD5198" w:rsidP="00CD5198" w:rsidRDefault="00CD5198">
            <w:r w:rsidRPr="00ED20B0">
              <w:t>Veli İGCİ</w:t>
            </w:r>
          </w:p>
        </w:tc>
      </w:tr>
      <w:tr w:rsidRPr="00671F33" w:rsidR="00CD5198" w:rsidTr="00096676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CD5198" w:rsidP="00CD5198" w:rsidRDefault="00CD5198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ED20B0" w:rsidR="00CD5198" w:rsidP="00CD5198" w:rsidRDefault="00CD5198">
            <w:r>
              <w:t>GT/909/15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ED20B0" w:rsidR="00CD5198" w:rsidP="00CD5198" w:rsidRDefault="00CD5198">
            <w:r>
              <w:t>İnşaat Teknikeri Görev Tanımı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</w:tcPr>
          <w:p w:rsidRPr="00ED20B0" w:rsidR="00CD5198" w:rsidP="00CD5198" w:rsidRDefault="00CD5198">
            <w:r>
              <w:t>Soner ÖNAL</w:t>
            </w:r>
          </w:p>
        </w:tc>
      </w:tr>
      <w:tr w:rsidRPr="00671F33" w:rsidR="00CD5198" w:rsidTr="00096676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CD5198" w:rsidP="00CD5198" w:rsidRDefault="00CD5198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ED20B0" w:rsidR="00CD5198" w:rsidP="00CD5198" w:rsidRDefault="00CD5198">
            <w:r w:rsidRPr="00ED20B0">
              <w:t>GT/909/16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ED20B0" w:rsidR="00CD5198" w:rsidP="00CD5198" w:rsidRDefault="00CD5198">
            <w:r w:rsidRPr="00ED20B0">
              <w:t>Arşiv ve Depo Sorumlusu Görev Tanımı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</w:tcPr>
          <w:p w:rsidRPr="00ED20B0" w:rsidR="00CD5198" w:rsidP="00CD5198" w:rsidRDefault="00CD5198">
            <w:r w:rsidRPr="00ED20B0">
              <w:t>Cevat Dursun SAKAOĞLU</w:t>
            </w:r>
          </w:p>
        </w:tc>
      </w:tr>
      <w:tr w:rsidRPr="00671F33" w:rsidR="00CD5198" w:rsidTr="00096676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000000" w:sz="4" w:space="0"/>
              <w:right w:val="single" w:color="auto" w:sz="4" w:space="0"/>
            </w:tcBorders>
            <w:vAlign w:val="center"/>
          </w:tcPr>
          <w:p w:rsidRPr="00671F33" w:rsidR="00CD5198" w:rsidP="00CD5198" w:rsidRDefault="00CD5198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:rsidRPr="00ED20B0" w:rsidR="00CD5198" w:rsidP="00CD5198" w:rsidRDefault="00CD5198">
            <w:r w:rsidRPr="00ED20B0">
              <w:t>GT/909/16</w:t>
            </w:r>
          </w:p>
        </w:tc>
        <w:tc>
          <w:tcPr>
            <w:tcW w:w="552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:rsidRPr="00ED20B0" w:rsidR="00CD5198" w:rsidP="00CD5198" w:rsidRDefault="00CD5198">
            <w:r w:rsidRPr="00ED20B0">
              <w:t>Arşiv ve Depo Sorumlusu Görev Tanımı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</w:tcPr>
          <w:p w:rsidRPr="00ED20B0" w:rsidR="00CD5198" w:rsidP="00CD5198" w:rsidRDefault="00CD5198">
            <w:r w:rsidRPr="00ED20B0">
              <w:t>Bülent KILIÇ</w:t>
            </w:r>
          </w:p>
        </w:tc>
      </w:tr>
      <w:tr w:rsidRPr="00671F33" w:rsidR="00CD5198" w:rsidTr="00096676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000000" w:sz="4" w:space="0"/>
              <w:right w:val="single" w:color="auto" w:sz="4" w:space="0"/>
            </w:tcBorders>
            <w:vAlign w:val="center"/>
          </w:tcPr>
          <w:p w:rsidRPr="00671F33" w:rsidR="00CD5198" w:rsidP="00CD5198" w:rsidRDefault="00CD5198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:rsidRPr="00ED20B0" w:rsidR="00CD5198" w:rsidP="00CD5198" w:rsidRDefault="00CD5198">
            <w:r w:rsidRPr="00ED20B0">
              <w:t>GT/909/17</w:t>
            </w:r>
          </w:p>
        </w:tc>
        <w:tc>
          <w:tcPr>
            <w:tcW w:w="552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:rsidRPr="00ED20B0" w:rsidR="00CD5198" w:rsidP="00CD5198" w:rsidRDefault="00CD5198">
            <w:r w:rsidRPr="00ED20B0">
              <w:t>Sıhhi Tesisat Atölye Teknik Personel Görev Tanımı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</w:tcPr>
          <w:p w:rsidRPr="00ED20B0" w:rsidR="00CD5198" w:rsidP="00CD5198" w:rsidRDefault="00CD5198">
            <w:r w:rsidRPr="00ED20B0">
              <w:t>Tugay TOLUM</w:t>
            </w:r>
          </w:p>
        </w:tc>
      </w:tr>
      <w:tr w:rsidRPr="00671F33" w:rsidR="00CD5198" w:rsidTr="00096676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000000" w:sz="4" w:space="0"/>
              <w:right w:val="single" w:color="auto" w:sz="4" w:space="0"/>
            </w:tcBorders>
            <w:vAlign w:val="center"/>
          </w:tcPr>
          <w:p w:rsidRPr="00671F33" w:rsidR="00CD5198" w:rsidP="00CD5198" w:rsidRDefault="00CD5198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:rsidRPr="00ED20B0" w:rsidR="00CD5198" w:rsidP="00CD5198" w:rsidRDefault="00CD5198">
            <w:r w:rsidRPr="00ED20B0">
              <w:t>GT/909/17</w:t>
            </w:r>
          </w:p>
        </w:tc>
        <w:tc>
          <w:tcPr>
            <w:tcW w:w="552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:rsidRPr="00ED20B0" w:rsidR="00CD5198" w:rsidP="00CD5198" w:rsidRDefault="00CD5198">
            <w:r w:rsidRPr="00ED20B0">
              <w:t>Sıhhi Tesisat Atölye Teknik Personel Görev Tanımı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</w:tcPr>
          <w:p w:rsidRPr="00ED20B0" w:rsidR="00CD5198" w:rsidP="00CD5198" w:rsidRDefault="00CD5198">
            <w:r w:rsidRPr="00ED20B0">
              <w:t>Ahmet KIZIL</w:t>
            </w:r>
          </w:p>
        </w:tc>
      </w:tr>
      <w:tr w:rsidRPr="00671F33" w:rsidR="00CD5198" w:rsidTr="00096676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000000" w:sz="4" w:space="0"/>
              <w:right w:val="single" w:color="auto" w:sz="4" w:space="0"/>
            </w:tcBorders>
            <w:vAlign w:val="center"/>
          </w:tcPr>
          <w:p w:rsidRPr="00671F33" w:rsidR="00CD5198" w:rsidP="00CD5198" w:rsidRDefault="00CD5198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:rsidRPr="00ED20B0" w:rsidR="00CD5198" w:rsidP="00CD5198" w:rsidRDefault="00CD5198">
            <w:r w:rsidRPr="00ED20B0">
              <w:t>GT/909/17</w:t>
            </w:r>
          </w:p>
        </w:tc>
        <w:tc>
          <w:tcPr>
            <w:tcW w:w="552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:rsidRPr="00ED20B0" w:rsidR="00CD5198" w:rsidP="00CD5198" w:rsidRDefault="00CD5198">
            <w:r w:rsidRPr="00ED20B0">
              <w:t>Sıhhi Tesisat Atölye Teknik Personel Görev Tanımı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</w:tcPr>
          <w:p w:rsidRPr="00ED20B0" w:rsidR="00CD5198" w:rsidP="00CD5198" w:rsidRDefault="00CD5198">
            <w:r w:rsidRPr="00ED20B0">
              <w:t>Halil UYANIK</w:t>
            </w:r>
          </w:p>
        </w:tc>
      </w:tr>
      <w:tr w:rsidRPr="00671F33" w:rsidR="00CD5198" w:rsidTr="00096676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000000" w:sz="4" w:space="0"/>
              <w:right w:val="single" w:color="auto" w:sz="4" w:space="0"/>
            </w:tcBorders>
            <w:vAlign w:val="center"/>
          </w:tcPr>
          <w:p w:rsidRPr="00671F33" w:rsidR="00CD5198" w:rsidP="00CD5198" w:rsidRDefault="00CD5198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:rsidRPr="00ED20B0" w:rsidR="00CD5198" w:rsidP="00CD5198" w:rsidRDefault="00CD5198">
            <w:r w:rsidRPr="00ED20B0">
              <w:t>GT/909/17</w:t>
            </w:r>
          </w:p>
        </w:tc>
        <w:tc>
          <w:tcPr>
            <w:tcW w:w="552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:rsidRPr="00ED20B0" w:rsidR="00CD5198" w:rsidP="00CD5198" w:rsidRDefault="00CD5198">
            <w:r w:rsidRPr="00ED20B0">
              <w:t>Sıhhi Tesisat Atölye Teknik Personel Görev Tanımı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</w:tcPr>
          <w:p w:rsidRPr="00ED20B0" w:rsidR="00CD5198" w:rsidP="00CD5198" w:rsidRDefault="00CD5198">
            <w:r w:rsidRPr="00ED20B0">
              <w:t>Suvat ÖZDOĞAN</w:t>
            </w:r>
          </w:p>
        </w:tc>
      </w:tr>
      <w:tr w:rsidRPr="00671F33" w:rsidR="00CD5198" w:rsidTr="00096676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000000" w:sz="4" w:space="0"/>
              <w:right w:val="single" w:color="auto" w:sz="4" w:space="0"/>
            </w:tcBorders>
            <w:vAlign w:val="center"/>
          </w:tcPr>
          <w:p w:rsidRPr="00671F33" w:rsidR="00CD5198" w:rsidP="00CD5198" w:rsidRDefault="00CD5198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:rsidRPr="00ED20B0" w:rsidR="00CD5198" w:rsidP="00CD5198" w:rsidRDefault="00CD5198">
            <w:r w:rsidRPr="00ED20B0">
              <w:t>GT/909/18</w:t>
            </w:r>
          </w:p>
        </w:tc>
        <w:tc>
          <w:tcPr>
            <w:tcW w:w="552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:rsidRPr="00ED20B0" w:rsidR="00CD5198" w:rsidP="00CD5198" w:rsidRDefault="00CD5198">
            <w:r w:rsidRPr="00ED20B0">
              <w:t>Klima İklimlendirme Atölyesi Personeli Görev Tanımı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</w:tcPr>
          <w:p w:rsidRPr="00ED20B0" w:rsidR="00CD5198" w:rsidP="00CD5198" w:rsidRDefault="00CD5198">
            <w:r w:rsidRPr="00ED20B0">
              <w:t>Hayati GÜLER</w:t>
            </w:r>
          </w:p>
        </w:tc>
      </w:tr>
      <w:tr w:rsidRPr="00671F33" w:rsidR="00CD5198" w:rsidTr="00096676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000000" w:sz="4" w:space="0"/>
              <w:right w:val="single" w:color="auto" w:sz="4" w:space="0"/>
            </w:tcBorders>
            <w:vAlign w:val="center"/>
          </w:tcPr>
          <w:p w:rsidRPr="00671F33" w:rsidR="00CD5198" w:rsidP="00CD5198" w:rsidRDefault="00CD5198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:rsidRPr="00ED20B0" w:rsidR="00CD5198" w:rsidP="00CD5198" w:rsidRDefault="00CD5198">
            <w:r w:rsidRPr="00ED20B0">
              <w:t>GT/909/18</w:t>
            </w:r>
          </w:p>
        </w:tc>
        <w:tc>
          <w:tcPr>
            <w:tcW w:w="552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:rsidRPr="00ED20B0" w:rsidR="00CD5198" w:rsidP="00CD5198" w:rsidRDefault="00CD5198">
            <w:r w:rsidRPr="00ED20B0">
              <w:t>Klima İklimlendirme Atölyesi Personeli Görev Tanımı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</w:tcPr>
          <w:p w:rsidRPr="00ED20B0" w:rsidR="00CD5198" w:rsidP="00CD5198" w:rsidRDefault="00CD5198">
            <w:r w:rsidRPr="00ED20B0">
              <w:t>Cihan BAYCAN</w:t>
            </w:r>
          </w:p>
        </w:tc>
      </w:tr>
      <w:tr w:rsidRPr="00671F33" w:rsidR="00CD5198" w:rsidTr="00096676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000000" w:sz="4" w:space="0"/>
              <w:right w:val="single" w:color="auto" w:sz="4" w:space="0"/>
            </w:tcBorders>
            <w:vAlign w:val="center"/>
          </w:tcPr>
          <w:p w:rsidRPr="00671F33" w:rsidR="00CD5198" w:rsidP="00CD5198" w:rsidRDefault="00CD5198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:rsidRPr="00ED20B0" w:rsidR="00CD5198" w:rsidP="00CD5198" w:rsidRDefault="00CD5198">
            <w:r w:rsidRPr="00ED20B0">
              <w:t>GT/909/19</w:t>
            </w:r>
          </w:p>
        </w:tc>
        <w:tc>
          <w:tcPr>
            <w:tcW w:w="552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:rsidRPr="00ED20B0" w:rsidR="00CD5198" w:rsidP="00CD5198" w:rsidRDefault="00CD5198">
            <w:r w:rsidRPr="00ED20B0">
              <w:t>Demir Doğrama Atölyesi Sorumlusu Görev Tanımı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</w:tcPr>
          <w:p w:rsidRPr="00ED20B0" w:rsidR="00CD5198" w:rsidP="00CD5198" w:rsidRDefault="00CD5198">
            <w:r w:rsidRPr="00ED20B0">
              <w:t>Aykut KILINÇ</w:t>
            </w:r>
          </w:p>
        </w:tc>
      </w:tr>
      <w:tr w:rsidRPr="00671F33" w:rsidR="00CD5198" w:rsidTr="00096676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000000" w:sz="4" w:space="0"/>
              <w:right w:val="single" w:color="auto" w:sz="4" w:space="0"/>
            </w:tcBorders>
            <w:vAlign w:val="center"/>
          </w:tcPr>
          <w:p w:rsidRPr="00671F33" w:rsidR="00CD5198" w:rsidP="00CD5198" w:rsidRDefault="00CD5198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:rsidRPr="00ED20B0" w:rsidR="00CD5198" w:rsidP="00CD5198" w:rsidRDefault="00CD5198">
            <w:r w:rsidRPr="00ED20B0">
              <w:t>GT/909/20</w:t>
            </w:r>
          </w:p>
        </w:tc>
        <w:tc>
          <w:tcPr>
            <w:tcW w:w="552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:rsidRPr="00ED20B0" w:rsidR="00CD5198" w:rsidP="00CD5198" w:rsidRDefault="00CD5198">
            <w:r w:rsidRPr="00ED20B0">
              <w:t>Demir Doğrama Atölye Personeli Görev Tanımı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</w:tcPr>
          <w:p w:rsidRPr="00ED20B0" w:rsidR="00CD5198" w:rsidP="00CD5198" w:rsidRDefault="00CD5198">
            <w:r w:rsidRPr="00ED20B0">
              <w:t>Aykut KILINÇ</w:t>
            </w:r>
          </w:p>
        </w:tc>
      </w:tr>
      <w:tr w:rsidRPr="00671F33" w:rsidR="00CD5198" w:rsidTr="00096676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000000" w:sz="4" w:space="0"/>
              <w:right w:val="single" w:color="auto" w:sz="4" w:space="0"/>
            </w:tcBorders>
            <w:vAlign w:val="center"/>
          </w:tcPr>
          <w:p w:rsidRPr="00671F33" w:rsidR="00CD5198" w:rsidP="00CD5198" w:rsidRDefault="00CD5198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:rsidRPr="00ED20B0" w:rsidR="00CD5198" w:rsidP="00CD5198" w:rsidRDefault="00CD5198">
            <w:r w:rsidRPr="00ED20B0">
              <w:t>GT/909/20</w:t>
            </w:r>
          </w:p>
        </w:tc>
        <w:tc>
          <w:tcPr>
            <w:tcW w:w="552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:rsidRPr="00ED20B0" w:rsidR="00CD5198" w:rsidP="00CD5198" w:rsidRDefault="00CD5198">
            <w:r w:rsidRPr="00ED20B0">
              <w:t>Demir Doğrama Atölye Personeli Görev Tanımı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</w:tcPr>
          <w:p w:rsidRPr="00ED20B0" w:rsidR="00CD5198" w:rsidP="00CD5198" w:rsidRDefault="00CD5198">
            <w:r w:rsidRPr="00ED20B0">
              <w:t>Ahmet KÖSE</w:t>
            </w:r>
          </w:p>
        </w:tc>
      </w:tr>
      <w:tr w:rsidRPr="00671F33" w:rsidR="00CD5198" w:rsidTr="00096676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000000" w:sz="4" w:space="0"/>
              <w:right w:val="single" w:color="auto" w:sz="4" w:space="0"/>
            </w:tcBorders>
            <w:vAlign w:val="center"/>
          </w:tcPr>
          <w:p w:rsidRPr="00671F33" w:rsidR="00CD5198" w:rsidP="00CD5198" w:rsidRDefault="00CD5198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:rsidRPr="00ED20B0" w:rsidR="00CD5198" w:rsidP="00CD5198" w:rsidRDefault="00CD5198">
            <w:r w:rsidRPr="00ED20B0">
              <w:t>GT/909/21</w:t>
            </w:r>
          </w:p>
        </w:tc>
        <w:tc>
          <w:tcPr>
            <w:tcW w:w="552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:rsidRPr="00ED20B0" w:rsidR="00CD5198" w:rsidP="00CD5198" w:rsidRDefault="00CD5198">
            <w:r w:rsidRPr="00ED20B0">
              <w:t>Takip Kontrol Memuru Görev Tanımı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</w:tcPr>
          <w:p w:rsidRPr="00ED20B0" w:rsidR="00CD5198" w:rsidP="00CD5198" w:rsidRDefault="00CD5198">
            <w:r w:rsidRPr="00ED20B0">
              <w:t>Arif DEMİRDAĞ</w:t>
            </w:r>
          </w:p>
        </w:tc>
      </w:tr>
      <w:tr w:rsidRPr="00671F33" w:rsidR="00CD5198" w:rsidTr="00096676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000000" w:sz="4" w:space="0"/>
              <w:right w:val="single" w:color="auto" w:sz="4" w:space="0"/>
            </w:tcBorders>
            <w:vAlign w:val="center"/>
          </w:tcPr>
          <w:p w:rsidRPr="00671F33" w:rsidR="00CD5198" w:rsidP="00CD5198" w:rsidRDefault="00CD5198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:rsidRPr="00ED20B0" w:rsidR="00CD5198" w:rsidP="00CD5198" w:rsidRDefault="00CD5198">
            <w:r w:rsidRPr="00ED20B0">
              <w:t>GT/909/21</w:t>
            </w:r>
          </w:p>
        </w:tc>
        <w:tc>
          <w:tcPr>
            <w:tcW w:w="552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:rsidRPr="00ED20B0" w:rsidR="00CD5198" w:rsidP="00CD5198" w:rsidRDefault="00CD5198">
            <w:r w:rsidRPr="00ED20B0">
              <w:t>Takip Kontrol Memuru Görev Tanımı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</w:tcPr>
          <w:p w:rsidRPr="00ED20B0" w:rsidR="00CD5198" w:rsidP="00CD5198" w:rsidRDefault="00CD5198">
            <w:r w:rsidRPr="00ED20B0">
              <w:t>Mehmet GÖKTAŞ</w:t>
            </w:r>
          </w:p>
        </w:tc>
      </w:tr>
      <w:tr w:rsidRPr="00671F33" w:rsidR="00CD5198" w:rsidTr="00096676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000000" w:sz="4" w:space="0"/>
              <w:right w:val="single" w:color="auto" w:sz="4" w:space="0"/>
            </w:tcBorders>
            <w:vAlign w:val="center"/>
          </w:tcPr>
          <w:p w:rsidRPr="00671F33" w:rsidR="00CD5198" w:rsidP="00CD5198" w:rsidRDefault="00CD5198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:rsidRPr="00ED20B0" w:rsidR="00CD5198" w:rsidP="00CD5198" w:rsidRDefault="00CD5198">
            <w:r w:rsidRPr="00ED20B0">
              <w:t>GT/909/22</w:t>
            </w:r>
          </w:p>
        </w:tc>
        <w:tc>
          <w:tcPr>
            <w:tcW w:w="552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:rsidRPr="00ED20B0" w:rsidR="00CD5198" w:rsidP="00CD5198" w:rsidRDefault="00CD5198">
            <w:r w:rsidRPr="00ED20B0">
              <w:t>Şoför Görev Tanımı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</w:tcPr>
          <w:p w:rsidRPr="00ED20B0" w:rsidR="00CD5198" w:rsidP="00CD5198" w:rsidRDefault="00CD5198">
            <w:r w:rsidRPr="00ED20B0">
              <w:t>Çağlar YANAR</w:t>
            </w:r>
          </w:p>
        </w:tc>
      </w:tr>
      <w:tr w:rsidRPr="00671F33" w:rsidR="00CD5198" w:rsidTr="00096676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000000" w:sz="4" w:space="0"/>
              <w:right w:val="single" w:color="auto" w:sz="4" w:space="0"/>
            </w:tcBorders>
            <w:vAlign w:val="center"/>
          </w:tcPr>
          <w:p w:rsidRPr="00671F33" w:rsidR="00CD5198" w:rsidP="00CD5198" w:rsidRDefault="00CD5198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:rsidRPr="00ED20B0" w:rsidR="00CD5198" w:rsidP="00CD5198" w:rsidRDefault="00CD5198">
            <w:r w:rsidRPr="00ED20B0">
              <w:t>GT/909/23</w:t>
            </w:r>
          </w:p>
        </w:tc>
        <w:tc>
          <w:tcPr>
            <w:tcW w:w="552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:rsidRPr="00ED20B0" w:rsidR="00CD5198" w:rsidP="00CD5198" w:rsidRDefault="00CD5198">
            <w:r w:rsidRPr="00ED20B0">
              <w:t>Birim Sorumlusu Görev Tanımı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</w:tcPr>
          <w:p w:rsidRPr="00ED20B0" w:rsidR="00CD5198" w:rsidP="00CD5198" w:rsidRDefault="00CD5198">
            <w:r w:rsidRPr="00ED20B0">
              <w:t>Ufuk KAYALAR</w:t>
            </w:r>
          </w:p>
        </w:tc>
      </w:tr>
      <w:tr w:rsidRPr="00671F33" w:rsidR="00CD5198" w:rsidTr="00096676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000000" w:sz="4" w:space="0"/>
              <w:right w:val="single" w:color="auto" w:sz="4" w:space="0"/>
            </w:tcBorders>
            <w:vAlign w:val="center"/>
          </w:tcPr>
          <w:p w:rsidRPr="00671F33" w:rsidR="00CD5198" w:rsidP="00CD5198" w:rsidRDefault="00CD5198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:rsidRPr="00ED20B0" w:rsidR="00CD5198" w:rsidP="00CD5198" w:rsidRDefault="00CD5198">
            <w:r w:rsidRPr="00ED20B0">
              <w:t>GT/909/23</w:t>
            </w:r>
          </w:p>
        </w:tc>
        <w:tc>
          <w:tcPr>
            <w:tcW w:w="552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:rsidRPr="00ED20B0" w:rsidR="00CD5198" w:rsidP="00CD5198" w:rsidRDefault="00CD5198">
            <w:r w:rsidRPr="00ED20B0">
              <w:t>Birim Sorumlusu Görev Tanımı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</w:tcPr>
          <w:p w:rsidRPr="00ED20B0" w:rsidR="00CD5198" w:rsidP="00CD5198" w:rsidRDefault="00CD5198">
            <w:r w:rsidRPr="00ED20B0">
              <w:t>Soner ÇETİN</w:t>
            </w:r>
          </w:p>
        </w:tc>
      </w:tr>
      <w:tr w:rsidRPr="00671F33" w:rsidR="00CD5198" w:rsidTr="00096676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000000" w:sz="4" w:space="0"/>
              <w:right w:val="single" w:color="auto" w:sz="4" w:space="0"/>
            </w:tcBorders>
            <w:vAlign w:val="center"/>
          </w:tcPr>
          <w:p w:rsidRPr="00671F33" w:rsidR="00CD5198" w:rsidP="00CD5198" w:rsidRDefault="00CD5198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:rsidRPr="00ED20B0" w:rsidR="00CD5198" w:rsidP="00CD5198" w:rsidRDefault="00CD5198">
            <w:r w:rsidRPr="00ED20B0">
              <w:t>GT/909/23</w:t>
            </w:r>
          </w:p>
        </w:tc>
        <w:tc>
          <w:tcPr>
            <w:tcW w:w="552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:rsidRPr="00ED20B0" w:rsidR="00CD5198" w:rsidP="00CD5198" w:rsidRDefault="00CD5198">
            <w:r w:rsidRPr="00ED20B0">
              <w:t>Birim Sorumlusu Görev Tanımı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</w:tcPr>
          <w:p w:rsidRPr="00ED20B0" w:rsidR="00CD5198" w:rsidP="00CD5198" w:rsidRDefault="00CD5198">
            <w:r w:rsidRPr="00ED20B0">
              <w:t>Mehmet Mahsun YEŞİL</w:t>
            </w:r>
          </w:p>
        </w:tc>
      </w:tr>
      <w:tr w:rsidRPr="00671F33" w:rsidR="00CD5198" w:rsidTr="00096676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000000" w:sz="4" w:space="0"/>
              <w:right w:val="single" w:color="auto" w:sz="4" w:space="0"/>
            </w:tcBorders>
            <w:vAlign w:val="center"/>
          </w:tcPr>
          <w:p w:rsidRPr="00671F33" w:rsidR="00CD5198" w:rsidP="00CD5198" w:rsidRDefault="00CD5198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:rsidRPr="00ED20B0" w:rsidR="00CD5198" w:rsidP="00CD5198" w:rsidRDefault="00CD5198">
            <w:r w:rsidRPr="00ED20B0">
              <w:t>GT/909/23</w:t>
            </w:r>
          </w:p>
        </w:tc>
        <w:tc>
          <w:tcPr>
            <w:tcW w:w="552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:rsidRPr="00ED20B0" w:rsidR="00CD5198" w:rsidP="00CD5198" w:rsidRDefault="00CD5198">
            <w:r w:rsidRPr="00ED20B0">
              <w:t>Birim Sorumlusu Görev Tanımı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</w:tcPr>
          <w:p w:rsidRPr="00ED20B0" w:rsidR="00CD5198" w:rsidP="00CD5198" w:rsidRDefault="00CD5198">
            <w:r w:rsidRPr="00ED20B0">
              <w:t>Hasan Aytekin YAŞAR</w:t>
            </w:r>
          </w:p>
        </w:tc>
      </w:tr>
      <w:tr w:rsidRPr="00671F33" w:rsidR="00CD5198" w:rsidTr="00096676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000000" w:sz="4" w:space="0"/>
              <w:right w:val="single" w:color="auto" w:sz="4" w:space="0"/>
            </w:tcBorders>
            <w:vAlign w:val="center"/>
          </w:tcPr>
          <w:p w:rsidRPr="00671F33" w:rsidR="00CD5198" w:rsidP="00CD5198" w:rsidRDefault="00CD5198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:rsidRPr="00ED20B0" w:rsidR="00CD5198" w:rsidP="00CD5198" w:rsidRDefault="00CD5198">
            <w:r w:rsidRPr="00ED20B0">
              <w:t>GT/909/23</w:t>
            </w:r>
          </w:p>
        </w:tc>
        <w:tc>
          <w:tcPr>
            <w:tcW w:w="552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:rsidRPr="00ED20B0" w:rsidR="00CD5198" w:rsidP="00CD5198" w:rsidRDefault="00CD5198">
            <w:r w:rsidRPr="00ED20B0">
              <w:t>Birim Sorumlusu Görev Tanımı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</w:tcPr>
          <w:p w:rsidRPr="00ED20B0" w:rsidR="00CD5198" w:rsidP="00CD5198" w:rsidRDefault="00CD5198">
            <w:r w:rsidRPr="00ED20B0">
              <w:t>Sezai POLAT</w:t>
            </w:r>
          </w:p>
        </w:tc>
      </w:tr>
      <w:tr w:rsidRPr="00671F33" w:rsidR="00CD5198" w:rsidTr="00096676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000000" w:sz="4" w:space="0"/>
              <w:right w:val="single" w:color="auto" w:sz="4" w:space="0"/>
            </w:tcBorders>
            <w:vAlign w:val="center"/>
          </w:tcPr>
          <w:p w:rsidRPr="00671F33" w:rsidR="00CD5198" w:rsidP="00CD5198" w:rsidRDefault="00CD5198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:rsidRPr="00ED20B0" w:rsidR="00CD5198" w:rsidP="00CD5198" w:rsidRDefault="00CD5198">
            <w:r w:rsidRPr="00ED20B0">
              <w:t>GT/909/23</w:t>
            </w:r>
          </w:p>
        </w:tc>
        <w:tc>
          <w:tcPr>
            <w:tcW w:w="552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:rsidRPr="00ED20B0" w:rsidR="00CD5198" w:rsidP="00CD5198" w:rsidRDefault="00CD5198">
            <w:r w:rsidRPr="00ED20B0">
              <w:t>Birim Sorumlusu Görev Tanımı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</w:tcPr>
          <w:p w:rsidR="00CD5198" w:rsidP="00CD5198" w:rsidRDefault="00CD5198">
            <w:r w:rsidRPr="00ED20B0">
              <w:t>Yasin BALIM</w:t>
            </w:r>
          </w:p>
        </w:tc>
      </w:tr>
      <w:tr w:rsidRPr="00671F33" w:rsidR="00CD5198" w:rsidTr="00096676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000000" w:sz="4" w:space="0"/>
              <w:right w:val="single" w:color="auto" w:sz="4" w:space="0"/>
            </w:tcBorders>
            <w:vAlign w:val="center"/>
          </w:tcPr>
          <w:p w:rsidRPr="00671F33" w:rsidR="00CD5198" w:rsidP="00CD5198" w:rsidRDefault="00CD5198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:rsidRPr="00ED20B0" w:rsidR="00CD5198" w:rsidP="00CD5198" w:rsidRDefault="00CD5198"/>
        </w:tc>
        <w:tc>
          <w:tcPr>
            <w:tcW w:w="552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:rsidRPr="00ED20B0" w:rsidR="00CD5198" w:rsidP="00CD5198" w:rsidRDefault="00CD5198"/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</w:tcPr>
          <w:p w:rsidRPr="00ED20B0" w:rsidR="00CD5198" w:rsidP="00CD5198" w:rsidRDefault="00CD5198"/>
        </w:tc>
      </w:tr>
      <w:tr w:rsidRPr="00671F33" w:rsidR="00CD5198" w:rsidTr="00671F33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000000" w:sz="4" w:space="0"/>
              <w:right w:val="single" w:color="auto" w:sz="4" w:space="0"/>
            </w:tcBorders>
            <w:vAlign w:val="center"/>
          </w:tcPr>
          <w:p w:rsidRPr="00671F33" w:rsidR="00CD5198" w:rsidP="00CD5198" w:rsidRDefault="00CD5198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671F33" w:rsidR="00CD5198" w:rsidP="00CD5198" w:rsidRDefault="00CD51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671F33" w:rsidR="00CD5198" w:rsidP="00CD5198" w:rsidRDefault="00CD51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671F33" w:rsidR="00CD5198" w:rsidP="00CD5198" w:rsidRDefault="00CD51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Pr="00671F33" w:rsidR="00CD5198" w:rsidTr="00671F33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000000" w:sz="4" w:space="0"/>
              <w:right w:val="single" w:color="auto" w:sz="4" w:space="0"/>
            </w:tcBorders>
            <w:vAlign w:val="center"/>
          </w:tcPr>
          <w:p w:rsidRPr="00671F33" w:rsidR="00CD5198" w:rsidP="00CD5198" w:rsidRDefault="00CD5198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671F33" w:rsidR="00CD5198" w:rsidP="00CD5198" w:rsidRDefault="00CD51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671F33" w:rsidR="00CD5198" w:rsidP="00CD5198" w:rsidRDefault="00CD51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671F33" w:rsidR="00CD5198" w:rsidP="00CD5198" w:rsidRDefault="00CD51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Pr="00671F33" w:rsidR="00CD5198" w:rsidTr="00671F33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000000" w:sz="4" w:space="0"/>
              <w:right w:val="single" w:color="auto" w:sz="4" w:space="0"/>
            </w:tcBorders>
            <w:vAlign w:val="center"/>
          </w:tcPr>
          <w:p w:rsidRPr="00671F33" w:rsidR="00CD5198" w:rsidP="00CD5198" w:rsidRDefault="00CD5198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671F33" w:rsidR="00CD5198" w:rsidP="00CD5198" w:rsidRDefault="00CD51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671F33" w:rsidR="00CD5198" w:rsidP="00CD5198" w:rsidRDefault="00CD51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671F33" w:rsidR="00CD5198" w:rsidP="00CD5198" w:rsidRDefault="00CD51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Pr="00671F33" w:rsidR="00CD5198" w:rsidTr="00671F33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000000" w:sz="4" w:space="0"/>
              <w:right w:val="single" w:color="auto" w:sz="4" w:space="0"/>
            </w:tcBorders>
            <w:vAlign w:val="center"/>
          </w:tcPr>
          <w:p w:rsidRPr="00671F33" w:rsidR="00CD5198" w:rsidP="00CD5198" w:rsidRDefault="00CD5198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671F33" w:rsidR="00CD5198" w:rsidP="00CD5198" w:rsidRDefault="00CD51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671F33" w:rsidR="00CD5198" w:rsidP="00CD5198" w:rsidRDefault="00CD51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671F33" w:rsidR="00CD5198" w:rsidP="00CD5198" w:rsidRDefault="00CD51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Pr="00671F33" w:rsidR="00CD5198" w:rsidTr="00671F33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000000" w:sz="4" w:space="0"/>
              <w:right w:val="single" w:color="auto" w:sz="4" w:space="0"/>
            </w:tcBorders>
            <w:vAlign w:val="center"/>
          </w:tcPr>
          <w:p w:rsidRPr="00671F33" w:rsidR="00CD5198" w:rsidP="00CD5198" w:rsidRDefault="00CD5198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671F33" w:rsidR="00CD5198" w:rsidP="00CD5198" w:rsidRDefault="00CD51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671F33" w:rsidR="00CD5198" w:rsidP="00CD5198" w:rsidRDefault="00CD51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671F33" w:rsidR="00CD5198" w:rsidP="00CD5198" w:rsidRDefault="00CD51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Pr="00671F33" w:rsidR="00CD5198" w:rsidTr="00671F33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000000" w:sz="4" w:space="0"/>
              <w:right w:val="single" w:color="auto" w:sz="4" w:space="0"/>
            </w:tcBorders>
            <w:vAlign w:val="center"/>
          </w:tcPr>
          <w:p w:rsidRPr="00671F33" w:rsidR="00CD5198" w:rsidP="00CD5198" w:rsidRDefault="00CD5198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671F33" w:rsidR="00CD5198" w:rsidP="00CD5198" w:rsidRDefault="00CD51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671F33" w:rsidR="00CD5198" w:rsidP="00CD5198" w:rsidRDefault="00CD51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671F33" w:rsidR="00CD5198" w:rsidP="00CD5198" w:rsidRDefault="00CD51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Pr="00671F33" w:rsidR="00CD5198" w:rsidTr="00671F33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000000" w:sz="4" w:space="0"/>
              <w:right w:val="single" w:color="auto" w:sz="4" w:space="0"/>
            </w:tcBorders>
            <w:vAlign w:val="center"/>
          </w:tcPr>
          <w:p w:rsidRPr="00671F33" w:rsidR="00CD5198" w:rsidP="00CD5198" w:rsidRDefault="00CD5198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671F33" w:rsidR="00CD5198" w:rsidP="00CD5198" w:rsidRDefault="00CD51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671F33" w:rsidR="00CD5198" w:rsidP="00CD5198" w:rsidRDefault="00CD51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671F33" w:rsidR="00CD5198" w:rsidP="00CD5198" w:rsidRDefault="00CD51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Pr="00671F33" w:rsidR="00CD5198" w:rsidTr="00671F33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000000" w:sz="4" w:space="0"/>
              <w:right w:val="single" w:color="auto" w:sz="4" w:space="0"/>
            </w:tcBorders>
            <w:vAlign w:val="center"/>
          </w:tcPr>
          <w:p w:rsidRPr="00671F33" w:rsidR="00CD5198" w:rsidP="00CD5198" w:rsidRDefault="00CD5198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671F33" w:rsidR="00CD5198" w:rsidP="00CD5198" w:rsidRDefault="00CD51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671F33" w:rsidR="00CD5198" w:rsidP="00CD5198" w:rsidRDefault="00CD51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671F33" w:rsidR="00CD5198" w:rsidP="00CD5198" w:rsidRDefault="00CD51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Pr="00671F33" w:rsidR="00CD5198" w:rsidTr="00671F33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000000" w:sz="4" w:space="0"/>
              <w:right w:val="single" w:color="auto" w:sz="4" w:space="0"/>
            </w:tcBorders>
            <w:vAlign w:val="center"/>
          </w:tcPr>
          <w:p w:rsidRPr="00671F33" w:rsidR="00CD5198" w:rsidP="00CD5198" w:rsidRDefault="00CD5198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671F33" w:rsidR="00CD5198" w:rsidP="00CD5198" w:rsidRDefault="00CD51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671F33" w:rsidR="00CD5198" w:rsidP="00CD5198" w:rsidRDefault="00CD51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671F33" w:rsidR="00CD5198" w:rsidP="00CD5198" w:rsidRDefault="00CD51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Pr="00671F33" w:rsidR="00CD5198" w:rsidTr="00671F33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CD5198" w:rsidP="00CD5198" w:rsidRDefault="00CD5198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CD5198" w:rsidP="00CD5198" w:rsidRDefault="00CD51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CD5198" w:rsidP="00CD5198" w:rsidRDefault="00CD51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671F33" w:rsidR="00CD5198" w:rsidP="00CD5198" w:rsidRDefault="00CD51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Pr="00671F33" w:rsidR="00CD5198" w:rsidTr="00671F33">
        <w:trPr>
          <w:trHeight w:val="454"/>
          <w:jc w:val="center"/>
        </w:trPr>
        <w:tc>
          <w:tcPr>
            <w:tcW w:w="567" w:type="dxa"/>
            <w:tcBorders>
              <w:top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CD5198" w:rsidP="00CD5198" w:rsidRDefault="00CD5198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CD5198" w:rsidP="00CD5198" w:rsidRDefault="00CD51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CD5198" w:rsidP="00CD5198" w:rsidRDefault="00CD51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Pr="00671F33" w:rsidR="00CD5198" w:rsidP="00CD5198" w:rsidRDefault="00CD51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Pr="00F73CB5" w:rsidR="000252B4" w:rsidP="000252B4" w:rsidRDefault="000252B4">
      <w:pPr>
        <w:jc w:val="center"/>
        <w:rPr>
          <w:sz w:val="8"/>
        </w:rPr>
      </w:pPr>
    </w:p>
    <w:p w:rsidR="00A40877" w:rsidP="001B4140" w:rsidRDefault="00A40877">
      <w:r>
        <w:t xml:space="preserve">                                               </w:t>
      </w:r>
    </w:p>
    <w:sectPr w:rsidR="00A40877" w:rsidSect="00671F33">
      <w:footerReference r:id="R355692d7a2a841a6"/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243" w:rsidRDefault="003D5243">
      <w:r>
        <w:separator/>
      </w:r>
    </w:p>
  </w:endnote>
  <w:endnote w:type="continuationSeparator" w:id="0">
    <w:p w:rsidR="003D5243" w:rsidRDefault="003D5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P="00671F33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243" w:rsidRDefault="003D5243">
      <w:r>
        <w:separator/>
      </w:r>
    </w:p>
  </w:footnote>
  <w:footnote w:type="continuationSeparator" w:id="0">
    <w:p w:rsidR="003D5243" w:rsidRDefault="003D5243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21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54"/>
      <w:gridCol w:w="5678"/>
      <w:gridCol w:w="3038"/>
    </w:tblGrid>
    <w:tr w:rsidRPr="00B73C39" w:rsidR="00671F33" w:rsidTr="00F279D8">
      <w:trPr>
        <w:cantSplit/>
        <w:trHeight w:val="981"/>
        <w:jc w:val="center"/>
      </w:trPr>
      <w:tc>
        <w:tcPr>
          <w:tcW w:w="2014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B73C39" w:rsidR="00671F33" w:rsidP="00671F33" w:rsidRDefault="00671F33">
          <w:pPr>
            <w:jc w:val="center"/>
            <w:rPr>
              <w:sz w:val="18"/>
              <w:szCs w:val="18"/>
            </w:rPr>
          </w:pPr>
          <w:r w:rsidRPr="00B73C39">
            <w:rPr>
              <w:noProof/>
            </w:rPr>
            <w:br/>
          </w:r>
          <w:r w:rsidRPr="00B73C39">
            <w:rPr>
              <w:noProof/>
              <w:sz w:val="8"/>
            </w:rPr>
            <w:drawing>
              <wp:inline distT="0" distB="0" distL="0" distR="0" wp14:anchorId="6C2C9B2A" wp14:editId="064985C9">
                <wp:extent cx="1028700" cy="574482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B73C39" w:rsidR="00671F33" w:rsidP="00671F33" w:rsidRDefault="00671F33">
          <w:pPr>
            <w:jc w:val="center"/>
            <w:rPr>
              <w:b/>
              <w:sz w:val="18"/>
              <w:szCs w:val="18"/>
            </w:rPr>
          </w:pPr>
          <w:r w:rsidRPr="00B73C39">
            <w:rPr>
              <w:b/>
              <w:sz w:val="18"/>
              <w:szCs w:val="18"/>
            </w:rPr>
            <w:t>TS EN ISO</w:t>
          </w:r>
          <w:r w:rsidRPr="00B73C39"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07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B73C39" w:rsidR="00671F33" w:rsidP="00671F33" w:rsidRDefault="00671F33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</w:p>
        <w:p w:rsidRPr="00B73C39" w:rsidR="00671F33" w:rsidP="00671F33" w:rsidRDefault="00671F33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B73C39">
            <w:rPr>
              <w:b/>
              <w:sz w:val="20"/>
              <w:szCs w:val="20"/>
            </w:rPr>
            <w:t>T.C.</w:t>
          </w:r>
        </w:p>
        <w:p w:rsidRPr="00B73C39" w:rsidR="00671F33" w:rsidP="00671F33" w:rsidRDefault="00671F33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B73C39">
            <w:rPr>
              <w:b/>
              <w:sz w:val="20"/>
              <w:szCs w:val="20"/>
            </w:rPr>
            <w:t>İZMİR KÂTİP ÇELEBİ ÜNİVERSİTESİ</w:t>
          </w:r>
        </w:p>
        <w:p w:rsidRPr="00B73C39" w:rsidR="00671F33" w:rsidP="00671F33" w:rsidRDefault="00671F33">
          <w:pPr>
            <w:jc w:val="center"/>
            <w:rPr>
              <w:b/>
              <w:sz w:val="20"/>
              <w:szCs w:val="20"/>
            </w:rPr>
          </w:pPr>
          <w:r w:rsidRPr="00B73C39">
            <w:rPr>
              <w:b/>
              <w:sz w:val="20"/>
              <w:szCs w:val="20"/>
            </w:rPr>
            <w:t>Yapı İşleri Ve Teknik Daire Başkanlığı</w:t>
          </w:r>
        </w:p>
      </w:tc>
      <w:tc>
        <w:tcPr>
          <w:tcW w:w="2715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B73C39" w:rsidR="00671F33" w:rsidP="00671F33" w:rsidRDefault="00671F33">
          <w:pPr>
            <w:jc w:val="center"/>
            <w:rPr>
              <w:sz w:val="20"/>
              <w:szCs w:val="20"/>
            </w:rPr>
          </w:pPr>
          <w:r w:rsidRPr="00B73C39">
            <w:rPr>
              <w:rFonts w:ascii="Arial" w:hAnsi="Arial"/>
              <w:noProof/>
              <w:sz w:val="20"/>
              <w:szCs w:val="20"/>
            </w:rPr>
            <w:drawing>
              <wp:inline distT="0" distB="0" distL="0" distR="0" wp14:anchorId="4D9E164F" wp14:editId="44CAA792">
                <wp:extent cx="742950" cy="466725"/>
                <wp:effectExtent l="0" t="0" r="0" b="9525"/>
                <wp:docPr id="5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B73C39" w:rsidR="00671F33" w:rsidTr="00F279D8">
      <w:trPr>
        <w:cantSplit/>
        <w:trHeight w:val="72"/>
        <w:jc w:val="center"/>
      </w:trPr>
      <w:tc>
        <w:tcPr>
          <w:tcW w:w="2014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B73C39" w:rsidR="00671F33" w:rsidP="00671F33" w:rsidRDefault="00671F33">
          <w:pPr>
            <w:tabs>
              <w:tab w:val="left" w:pos="7088"/>
            </w:tabs>
            <w:jc w:val="center"/>
            <w:rPr>
              <w:sz w:val="20"/>
              <w:szCs w:val="20"/>
            </w:rPr>
          </w:pPr>
        </w:p>
      </w:tc>
      <w:tc>
        <w:tcPr>
          <w:tcW w:w="5074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B73C39" w:rsidR="00671F33" w:rsidP="00671F33" w:rsidRDefault="00671F33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0"/>
              <w:szCs w:val="20"/>
            </w:rPr>
          </w:pPr>
          <w:r w:rsidRPr="00B73C39">
            <w:rPr>
              <w:b/>
              <w:bCs/>
              <w:sz w:val="20"/>
              <w:szCs w:val="20"/>
            </w:rPr>
            <w:t>GÖREV TANIMLARI TEBLİĞ BİLGİLERİ LİSTESİ</w:t>
          </w:r>
        </w:p>
      </w:tc>
      <w:tc>
        <w:tcPr>
          <w:tcW w:w="271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B73C39" w:rsidR="00671F33" w:rsidP="00671F33" w:rsidRDefault="00671F33">
          <w:pPr>
            <w:rPr>
              <w:sz w:val="20"/>
              <w:szCs w:val="20"/>
            </w:rPr>
          </w:pPr>
          <w:r w:rsidRPr="00B73C39">
            <w:rPr>
              <w:b/>
              <w:sz w:val="20"/>
              <w:szCs w:val="20"/>
            </w:rPr>
            <w:t xml:space="preserve">Dok. No: </w:t>
          </w:r>
          <w:r w:rsidRPr="00B73C39">
            <w:rPr>
              <w:sz w:val="20"/>
              <w:szCs w:val="20"/>
            </w:rPr>
            <w:t>LS/909/08</w:t>
          </w:r>
        </w:p>
      </w:tc>
    </w:tr>
    <w:tr w:rsidRPr="00B73C39" w:rsidR="00671F33" w:rsidTr="00F279D8">
      <w:trPr>
        <w:cantSplit/>
        <w:trHeight w:val="72"/>
        <w:jc w:val="center"/>
      </w:trPr>
      <w:tc>
        <w:tcPr>
          <w:tcW w:w="2014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B73C39" w:rsidR="00671F33" w:rsidP="00671F33" w:rsidRDefault="00671F33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</w:rPr>
          </w:pPr>
        </w:p>
      </w:tc>
      <w:tc>
        <w:tcPr>
          <w:tcW w:w="5074" w:type="dxa"/>
          <w:vMerge/>
          <w:tcBorders>
            <w:left w:val="single" w:color="auto" w:sz="4" w:space="0"/>
            <w:right w:val="single" w:color="auto" w:sz="4" w:space="0"/>
          </w:tcBorders>
        </w:tcPr>
        <w:p w:rsidRPr="00B73C39" w:rsidR="00671F33" w:rsidP="00671F33" w:rsidRDefault="00671F33">
          <w:pPr>
            <w:spacing w:after="120"/>
            <w:rPr>
              <w:sz w:val="20"/>
              <w:szCs w:val="20"/>
            </w:rPr>
          </w:pPr>
        </w:p>
      </w:tc>
      <w:tc>
        <w:tcPr>
          <w:tcW w:w="271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B73C39" w:rsidR="00671F33" w:rsidP="00671F33" w:rsidRDefault="00671F33">
          <w:pPr>
            <w:rPr>
              <w:b/>
              <w:color w:val="000000"/>
              <w:sz w:val="20"/>
              <w:szCs w:val="20"/>
            </w:rPr>
          </w:pPr>
          <w:r w:rsidRPr="00B73C39">
            <w:rPr>
              <w:b/>
              <w:sz w:val="20"/>
              <w:szCs w:val="20"/>
            </w:rPr>
            <w:t xml:space="preserve">İlk Yayın Tar.: </w:t>
          </w:r>
          <w:r w:rsidRPr="00B73C39">
            <w:rPr>
              <w:sz w:val="20"/>
              <w:szCs w:val="20"/>
            </w:rPr>
            <w:t>9.11.2021</w:t>
          </w:r>
        </w:p>
      </w:tc>
    </w:tr>
    <w:tr w:rsidRPr="00B73C39" w:rsidR="00671F33" w:rsidTr="00F279D8">
      <w:trPr>
        <w:cantSplit/>
        <w:trHeight w:val="72"/>
        <w:jc w:val="center"/>
      </w:trPr>
      <w:tc>
        <w:tcPr>
          <w:tcW w:w="2014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B73C39" w:rsidR="00671F33" w:rsidP="00671F33" w:rsidRDefault="00671F33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</w:rPr>
          </w:pPr>
        </w:p>
      </w:tc>
      <w:tc>
        <w:tcPr>
          <w:tcW w:w="5074" w:type="dxa"/>
          <w:vMerge/>
          <w:tcBorders>
            <w:left w:val="single" w:color="auto" w:sz="4" w:space="0"/>
            <w:right w:val="single" w:color="auto" w:sz="4" w:space="0"/>
          </w:tcBorders>
        </w:tcPr>
        <w:p w:rsidRPr="00B73C39" w:rsidR="00671F33" w:rsidP="00671F33" w:rsidRDefault="00671F33">
          <w:pPr>
            <w:spacing w:after="120"/>
            <w:rPr>
              <w:sz w:val="20"/>
              <w:szCs w:val="20"/>
            </w:rPr>
          </w:pPr>
        </w:p>
      </w:tc>
      <w:tc>
        <w:tcPr>
          <w:tcW w:w="271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B73C39" w:rsidR="00671F33" w:rsidP="00671F33" w:rsidRDefault="00671F33">
          <w:pPr>
            <w:rPr>
              <w:b/>
              <w:color w:val="000000"/>
              <w:sz w:val="20"/>
              <w:szCs w:val="20"/>
            </w:rPr>
          </w:pPr>
          <w:r w:rsidRPr="00B73C39">
            <w:rPr>
              <w:b/>
              <w:color w:val="000000"/>
              <w:sz w:val="20"/>
              <w:szCs w:val="20"/>
            </w:rPr>
            <w:t xml:space="preserve">Rev. No/Tar.: </w:t>
          </w:r>
          <w:r w:rsidRPr="00B73C39">
            <w:rPr>
              <w:color w:val="000000"/>
              <w:sz w:val="20"/>
              <w:szCs w:val="20"/>
            </w:rPr>
            <w:t>00/...</w:t>
          </w:r>
        </w:p>
      </w:tc>
    </w:tr>
    <w:tr w:rsidRPr="00B73C39" w:rsidR="00671F33" w:rsidTr="00F279D8">
      <w:trPr>
        <w:cantSplit/>
        <w:trHeight w:val="72"/>
        <w:jc w:val="center"/>
      </w:trPr>
      <w:tc>
        <w:tcPr>
          <w:tcW w:w="2014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B73C39" w:rsidR="00671F33" w:rsidP="00671F33" w:rsidRDefault="00671F33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</w:rPr>
          </w:pPr>
        </w:p>
      </w:tc>
      <w:tc>
        <w:tcPr>
          <w:tcW w:w="5074" w:type="dxa"/>
          <w:vMerge/>
          <w:tcBorders>
            <w:left w:val="single" w:color="auto" w:sz="4" w:space="0"/>
            <w:right w:val="single" w:color="auto" w:sz="4" w:space="0"/>
          </w:tcBorders>
        </w:tcPr>
        <w:p w:rsidRPr="00B73C39" w:rsidR="00671F33" w:rsidP="00671F33" w:rsidRDefault="00671F33">
          <w:pPr>
            <w:spacing w:after="120"/>
            <w:rPr>
              <w:sz w:val="20"/>
              <w:szCs w:val="20"/>
            </w:rPr>
          </w:pPr>
        </w:p>
      </w:tc>
      <w:tc>
        <w:tcPr>
          <w:tcW w:w="271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B73C39" w:rsidR="00671F33" w:rsidP="00671F33" w:rsidRDefault="00671F33">
          <w:pPr>
            <w:rPr>
              <w:b/>
              <w:sz w:val="20"/>
              <w:szCs w:val="20"/>
            </w:rPr>
          </w:pPr>
          <w:r w:rsidRPr="00B73C39">
            <w:rPr>
              <w:b/>
              <w:sz w:val="20"/>
              <w:szCs w:val="20"/>
            </w:rPr>
            <w:t xml:space="preserve">Sayfa </w:t>
          </w:r>
          <w:r w:rsidRPr="00B73C39">
            <w:rPr>
              <w:b/>
              <w:sz w:val="20"/>
              <w:szCs w:val="20"/>
            </w:rPr>
            <w:fldChar w:fldCharType="begin"/>
          </w:r>
          <w:r w:rsidRPr="00B73C39">
            <w:rPr>
              <w:b/>
              <w:sz w:val="20"/>
              <w:szCs w:val="20"/>
            </w:rPr>
            <w:instrText xml:space="preserve"> PAGE </w:instrText>
          </w:r>
          <w:r w:rsidRPr="00B73C39">
            <w:rPr>
              <w:b/>
              <w:sz w:val="20"/>
              <w:szCs w:val="20"/>
            </w:rPr>
            <w:fldChar w:fldCharType="separate"/>
          </w:r>
          <w:r w:rsidR="0036753E">
            <w:rPr>
              <w:b/>
              <w:noProof/>
              <w:sz w:val="20"/>
              <w:szCs w:val="20"/>
            </w:rPr>
            <w:t>3</w:t>
          </w:r>
          <w:r w:rsidRPr="00B73C39">
            <w:rPr>
              <w:b/>
              <w:sz w:val="20"/>
              <w:szCs w:val="20"/>
            </w:rPr>
            <w:fldChar w:fldCharType="end"/>
          </w:r>
          <w:r w:rsidRPr="00B73C39">
            <w:rPr>
              <w:b/>
              <w:sz w:val="20"/>
              <w:szCs w:val="20"/>
            </w:rPr>
            <w:t xml:space="preserve"> / </w:t>
          </w:r>
          <w:r w:rsidRPr="00B73C39">
            <w:rPr>
              <w:b/>
              <w:sz w:val="20"/>
              <w:szCs w:val="20"/>
            </w:rPr>
            <w:fldChar w:fldCharType="begin"/>
          </w:r>
          <w:r w:rsidRPr="00B73C39">
            <w:rPr>
              <w:b/>
              <w:sz w:val="20"/>
              <w:szCs w:val="20"/>
            </w:rPr>
            <w:instrText xml:space="preserve"> NUMPAGES </w:instrText>
          </w:r>
          <w:r w:rsidRPr="00B73C39">
            <w:rPr>
              <w:b/>
              <w:sz w:val="20"/>
              <w:szCs w:val="20"/>
            </w:rPr>
            <w:fldChar w:fldCharType="separate"/>
          </w:r>
          <w:r w:rsidR="0036753E">
            <w:rPr>
              <w:b/>
              <w:noProof/>
              <w:sz w:val="20"/>
              <w:szCs w:val="20"/>
            </w:rPr>
            <w:t>3</w:t>
          </w:r>
          <w:r w:rsidRPr="00B73C39">
            <w:rPr>
              <w:b/>
              <w:sz w:val="20"/>
              <w:szCs w:val="20"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3E41"/>
    <w:multiLevelType w:val="hybridMultilevel"/>
    <w:tmpl w:val="6E2CF780"/>
    <w:lvl w:ilvl="0" w:tplc="6DB2BB8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1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64"/>
    <w:rsid w:val="000252B4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D0BB0"/>
    <w:rsid w:val="002F1C2F"/>
    <w:rsid w:val="002F6E5F"/>
    <w:rsid w:val="0030397E"/>
    <w:rsid w:val="00325D62"/>
    <w:rsid w:val="00344D22"/>
    <w:rsid w:val="003472FD"/>
    <w:rsid w:val="003600DB"/>
    <w:rsid w:val="00361C85"/>
    <w:rsid w:val="0036753E"/>
    <w:rsid w:val="00374CA0"/>
    <w:rsid w:val="00376816"/>
    <w:rsid w:val="0037716E"/>
    <w:rsid w:val="003909AB"/>
    <w:rsid w:val="003974FE"/>
    <w:rsid w:val="003C0C1E"/>
    <w:rsid w:val="003D5243"/>
    <w:rsid w:val="003D548F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4F7808"/>
    <w:rsid w:val="0050417B"/>
    <w:rsid w:val="00510DE4"/>
    <w:rsid w:val="00525D79"/>
    <w:rsid w:val="00533A92"/>
    <w:rsid w:val="00540626"/>
    <w:rsid w:val="00545D00"/>
    <w:rsid w:val="00550B19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3086"/>
    <w:rsid w:val="00605E05"/>
    <w:rsid w:val="00614381"/>
    <w:rsid w:val="00614806"/>
    <w:rsid w:val="00614BA2"/>
    <w:rsid w:val="006169D1"/>
    <w:rsid w:val="00621EFE"/>
    <w:rsid w:val="00625987"/>
    <w:rsid w:val="0062677D"/>
    <w:rsid w:val="0064234B"/>
    <w:rsid w:val="00663645"/>
    <w:rsid w:val="006659B9"/>
    <w:rsid w:val="006710A6"/>
    <w:rsid w:val="00671F33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5F24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1085"/>
    <w:rsid w:val="00792B6C"/>
    <w:rsid w:val="007A0B42"/>
    <w:rsid w:val="007A2926"/>
    <w:rsid w:val="007B5569"/>
    <w:rsid w:val="007B586A"/>
    <w:rsid w:val="007C4A89"/>
    <w:rsid w:val="007C6FC4"/>
    <w:rsid w:val="007D5FCE"/>
    <w:rsid w:val="007E1103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1564"/>
    <w:rsid w:val="00846159"/>
    <w:rsid w:val="0084788F"/>
    <w:rsid w:val="008500E1"/>
    <w:rsid w:val="00863429"/>
    <w:rsid w:val="008652F2"/>
    <w:rsid w:val="00866967"/>
    <w:rsid w:val="0086792F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305C9"/>
    <w:rsid w:val="009367E7"/>
    <w:rsid w:val="0094644D"/>
    <w:rsid w:val="00951FAA"/>
    <w:rsid w:val="00961774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9F50A6"/>
    <w:rsid w:val="00A115A8"/>
    <w:rsid w:val="00A35DC0"/>
    <w:rsid w:val="00A40877"/>
    <w:rsid w:val="00A57573"/>
    <w:rsid w:val="00A575EC"/>
    <w:rsid w:val="00A6507F"/>
    <w:rsid w:val="00A67764"/>
    <w:rsid w:val="00A77709"/>
    <w:rsid w:val="00A809A6"/>
    <w:rsid w:val="00A84055"/>
    <w:rsid w:val="00AB048E"/>
    <w:rsid w:val="00AB753F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1961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D5198"/>
    <w:rsid w:val="00CE45DE"/>
    <w:rsid w:val="00CE6B35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17F8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36BB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159CF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4934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E17C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76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355692d7a2a841a6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B39AE-6909-4083-A61F-22432F444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Görev Tanımları Tebliğ Bilgileri Listesi Şablonu</Template>
  <TotalTime>0</TotalTime>
  <Pages>3</Pages>
  <Words>501</Words>
  <Characters>2859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Dell-7460</dc:creator>
  <cp:keywords/>
  <cp:lastModifiedBy>Windows Kullanıcısı</cp:lastModifiedBy>
  <cp:revision>2</cp:revision>
  <cp:lastPrinted>2018-09-24T13:03:00Z</cp:lastPrinted>
  <dcterms:created xsi:type="dcterms:W3CDTF">2021-11-09T08:35:00Z</dcterms:created>
  <dcterms:modified xsi:type="dcterms:W3CDTF">2021-11-09T08:35:00Z</dcterms:modified>
</cp:coreProperties>
</file>