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f88ac9e3cf964f128c6222390e739ee1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7e68b0a2939c462f81660d24fbdf8375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b3f0182e366140e98027f8597a54233c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1044a2d3e4ec41fba4a248cb5ca56c24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bbd79476945c480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OKSİJEN-ASETİLEN KAYNAĞI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02/21.10.2022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f88ac9e3cf964f128c6222390e739ee1" /><Relationship Type="http://schemas.openxmlformats.org/officeDocument/2006/relationships/aFChunk" Target="/word/afchunk2.htm" Id="ID7e68b0a2939c462f81660d24fbdf8375" /><Relationship Type="http://schemas.openxmlformats.org/officeDocument/2006/relationships/aFChunk" Target="/word/afchunk3.htm" Id="IDb3f0182e366140e98027f8597a54233c" /><Relationship Type="http://schemas.openxmlformats.org/officeDocument/2006/relationships/aFChunk" Target="/word/afchunk4.htm" Id="ID1044a2d3e4ec41fba4a248cb5ca56c24" /><Relationship Type="http://schemas.openxmlformats.org/officeDocument/2006/relationships/footer" Target="/word/footer2.xml" Id="Rbbd79476945c480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